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F1EC" w14:textId="77777777" w:rsidR="00F113F1" w:rsidRDefault="00F113F1" w:rsidP="00F113F1">
      <w:pPr>
        <w:jc w:val="center"/>
        <w:rPr>
          <w:b/>
          <w:bCs/>
          <w:i/>
          <w:iCs/>
          <w:sz w:val="52"/>
          <w:szCs w:val="52"/>
        </w:rPr>
      </w:pPr>
      <w:r w:rsidRPr="007D61C0">
        <w:rPr>
          <w:b/>
          <w:bCs/>
          <w:i/>
          <w:iCs/>
          <w:sz w:val="52"/>
          <w:szCs w:val="52"/>
        </w:rPr>
        <w:t>INSPE</w:t>
      </w:r>
      <w:r>
        <w:rPr>
          <w:b/>
          <w:bCs/>
          <w:i/>
          <w:iCs/>
          <w:sz w:val="52"/>
          <w:szCs w:val="52"/>
        </w:rPr>
        <w:t>K</w:t>
      </w:r>
      <w:r w:rsidRPr="007D61C0">
        <w:rPr>
          <w:b/>
          <w:bCs/>
          <w:i/>
          <w:iCs/>
          <w:sz w:val="52"/>
          <w:szCs w:val="52"/>
        </w:rPr>
        <w:t>TOREN INFORMERAR</w:t>
      </w:r>
    </w:p>
    <w:p w14:paraId="2975BBF5" w14:textId="57D23787" w:rsidR="00F113F1" w:rsidRDefault="00460AEB" w:rsidP="00F113F1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Mars</w:t>
      </w:r>
      <w:r w:rsidR="001F546C">
        <w:rPr>
          <w:b/>
          <w:bCs/>
          <w:i/>
          <w:iCs/>
          <w:sz w:val="40"/>
          <w:szCs w:val="40"/>
        </w:rPr>
        <w:t xml:space="preserve"> 2025</w:t>
      </w:r>
    </w:p>
    <w:p w14:paraId="746C5D50" w14:textId="77777777" w:rsidR="006D1F04" w:rsidRDefault="006D1F04" w:rsidP="00F113F1">
      <w:pPr>
        <w:rPr>
          <w:b/>
          <w:bCs/>
        </w:rPr>
      </w:pPr>
    </w:p>
    <w:p w14:paraId="4B9689FD" w14:textId="77777777" w:rsidR="00D37723" w:rsidRDefault="00D37723" w:rsidP="00F113F1">
      <w:pPr>
        <w:rPr>
          <w:b/>
          <w:bCs/>
        </w:rPr>
      </w:pPr>
    </w:p>
    <w:p w14:paraId="5477D9DD" w14:textId="0019AF72" w:rsidR="00F113F1" w:rsidRDefault="00F113F1" w:rsidP="00F113F1">
      <w:pPr>
        <w:rPr>
          <w:b/>
          <w:bCs/>
        </w:rPr>
      </w:pPr>
      <w:r w:rsidRPr="00EA041C">
        <w:rPr>
          <w:b/>
          <w:bCs/>
        </w:rPr>
        <w:t>Hej alla</w:t>
      </w:r>
      <w:r>
        <w:rPr>
          <w:b/>
          <w:bCs/>
        </w:rPr>
        <w:t xml:space="preserve"> medlemmar.</w:t>
      </w:r>
    </w:p>
    <w:p w14:paraId="238C25DF" w14:textId="77777777" w:rsidR="00460AEB" w:rsidRDefault="00460AEB" w:rsidP="00F113F1"/>
    <w:p w14:paraId="6E2F8FEA" w14:textId="4DDC3F42" w:rsidR="00460AEB" w:rsidRDefault="00460AEB" w:rsidP="00F113F1">
      <w:r>
        <w:t xml:space="preserve">Nu börjar det att kännas att våren är på väg. Kul att </w:t>
      </w:r>
      <w:r w:rsidR="00392944">
        <w:t>se när trädgårdsmöblerna kommer ut och folk b</w:t>
      </w:r>
      <w:r w:rsidR="00A266B5">
        <w:t>ö</w:t>
      </w:r>
      <w:r w:rsidR="00392944">
        <w:t>rjar sitta ute i solen</w:t>
      </w:r>
      <w:r w:rsidR="00A266B5">
        <w:t xml:space="preserve"> igen. </w:t>
      </w:r>
      <w:r w:rsidR="00A61F7E">
        <w:t>Som ni redan fått meddelande om så kommer det att sopas rent på parkeringarna under måndagen (i morgon) och fortsätta inom området på tisdagen.</w:t>
      </w:r>
      <w:r w:rsidR="00D670F2">
        <w:t xml:space="preserve"> Därefter kommer bommarna att stängas</w:t>
      </w:r>
      <w:r w:rsidR="00057B91">
        <w:t>.</w:t>
      </w:r>
      <w:r w:rsidR="00F363CB">
        <w:t xml:space="preserve"> Kom ihåg att man </w:t>
      </w:r>
      <w:r w:rsidR="00134A3B">
        <w:t xml:space="preserve">inte får parkera på området utan bara </w:t>
      </w:r>
      <w:r w:rsidR="00603491">
        <w:t>stanna till för att lasta eller lasta ur bilen.</w:t>
      </w:r>
    </w:p>
    <w:p w14:paraId="42E09906" w14:textId="2876FA83" w:rsidR="007B0282" w:rsidRDefault="00D86F07" w:rsidP="00F113F1">
      <w:r>
        <w:t>Vi håller på med att förhandla med telia ang. tv, telefoni och bredband.</w:t>
      </w:r>
    </w:p>
    <w:p w14:paraId="67B2C2F4" w14:textId="2DEADA42" w:rsidR="00057B91" w:rsidRDefault="00057B91" w:rsidP="00F113F1">
      <w:r>
        <w:t xml:space="preserve">Under senare delen av </w:t>
      </w:r>
      <w:r w:rsidR="002C02F1">
        <w:t>Maj kommer telia att genomföra byter av routrar etc</w:t>
      </w:r>
      <w:r w:rsidR="0099614A">
        <w:t xml:space="preserve">. Återkommer med hålltider </w:t>
      </w:r>
      <w:r w:rsidR="001115F5">
        <w:t xml:space="preserve">och instruktioner </w:t>
      </w:r>
      <w:r w:rsidR="0099614A">
        <w:t>inom kort</w:t>
      </w:r>
      <w:r w:rsidR="00B80889">
        <w:t xml:space="preserve">. </w:t>
      </w:r>
    </w:p>
    <w:p w14:paraId="120229E9" w14:textId="77777777" w:rsidR="00F363CB" w:rsidRDefault="00F363CB" w:rsidP="00F113F1"/>
    <w:p w14:paraId="649B2739" w14:textId="77777777" w:rsidR="001115F5" w:rsidRDefault="001115F5" w:rsidP="00F113F1"/>
    <w:p w14:paraId="72F072A1" w14:textId="77777777" w:rsidR="00892052" w:rsidRDefault="00892052" w:rsidP="00F113F1"/>
    <w:p w14:paraId="7F254D50" w14:textId="77777777" w:rsidR="00F52473" w:rsidRDefault="00E64B7E" w:rsidP="00F113F1">
      <w:pPr>
        <w:rPr>
          <w:b/>
          <w:bCs/>
        </w:rPr>
      </w:pPr>
      <w:r w:rsidRPr="00D029F1">
        <w:rPr>
          <w:b/>
          <w:bCs/>
        </w:rPr>
        <w:t xml:space="preserve">Vad är på gång </w:t>
      </w:r>
      <w:r w:rsidR="00F52473" w:rsidRPr="00D029F1">
        <w:rPr>
          <w:b/>
          <w:bCs/>
        </w:rPr>
        <w:t>närmaste tiden:</w:t>
      </w:r>
    </w:p>
    <w:p w14:paraId="46AE24E3" w14:textId="67755684" w:rsidR="00594123" w:rsidRDefault="00652078" w:rsidP="00F113F1">
      <w:r w:rsidRPr="007A665B">
        <w:rPr>
          <w:b/>
          <w:bCs/>
        </w:rPr>
        <w:t>OBS!</w:t>
      </w:r>
      <w:r w:rsidR="009F65CF">
        <w:t xml:space="preserve"> </w:t>
      </w:r>
      <w:r w:rsidR="00B80889">
        <w:t xml:space="preserve">För att verka tråkig och </w:t>
      </w:r>
      <w:r w:rsidR="002D578A">
        <w:t>enformig så vill j</w:t>
      </w:r>
      <w:r w:rsidR="0077042A">
        <w:t xml:space="preserve">ag vill än en gång påpeka </w:t>
      </w:r>
      <w:r w:rsidR="00C1668F">
        <w:t xml:space="preserve">att </w:t>
      </w:r>
      <w:r w:rsidR="009F65CF">
        <w:t>inget annat än hushållssopor och mat</w:t>
      </w:r>
      <w:r w:rsidR="00E154BF">
        <w:t>rester får</w:t>
      </w:r>
      <w:r w:rsidR="000A1808">
        <w:t xml:space="preserve"> slängas i soprummen.</w:t>
      </w:r>
      <w:r w:rsidR="00594123">
        <w:t xml:space="preserve"> Nu har det kommit ytterligare en lag som vi måste ta till oss.</w:t>
      </w:r>
    </w:p>
    <w:p w14:paraId="61D7AB5D" w14:textId="77777777" w:rsidR="009256C8" w:rsidRDefault="00926D63" w:rsidP="00F113F1">
      <w:r>
        <w:t>Inga textiler får nu slängas i hushållssoporna</w:t>
      </w:r>
      <w:r w:rsidR="001C1AD0">
        <w:t>. Vänligen respektera detta.</w:t>
      </w:r>
      <w:r w:rsidR="00975343">
        <w:t xml:space="preserve"> </w:t>
      </w:r>
    </w:p>
    <w:p w14:paraId="0E4733EE" w14:textId="25B5E659" w:rsidR="009256C8" w:rsidRDefault="008D09D8" w:rsidP="00F113F1">
      <w:r>
        <w:t xml:space="preserve">En sopbehållare för tidningar </w:t>
      </w:r>
      <w:r w:rsidR="002D578A">
        <w:t>är nu installerad i varje soprum</w:t>
      </w:r>
      <w:r w:rsidR="00980AC8">
        <w:t xml:space="preserve"> och containern kommer att tas bort</w:t>
      </w:r>
      <w:r w:rsidR="00B97317">
        <w:t>.</w:t>
      </w:r>
    </w:p>
    <w:p w14:paraId="6235840A" w14:textId="77777777" w:rsidR="00DA67E9" w:rsidRDefault="00B97317" w:rsidP="00F113F1">
      <w:r>
        <w:t>Vi håller på att planera för</w:t>
      </w:r>
      <w:r w:rsidR="00520D0C">
        <w:t xml:space="preserve"> </w:t>
      </w:r>
      <w:r w:rsidR="00DC710B">
        <w:t xml:space="preserve">vårstädningen då även en sopcontainer </w:t>
      </w:r>
      <w:r w:rsidR="00DA67E9">
        <w:t>kommer att ställas ut.</w:t>
      </w:r>
    </w:p>
    <w:p w14:paraId="342CF464" w14:textId="3F3AD123" w:rsidR="00DA6649" w:rsidRDefault="00DA6649" w:rsidP="00F113F1">
      <w:r>
        <w:t>Naturligtvis kommer det att bli k</w:t>
      </w:r>
      <w:r w:rsidR="00DA67E9">
        <w:t>orvgrillning</w:t>
      </w:r>
      <w:r w:rsidR="00B51968">
        <w:t xml:space="preserve"> och tipspromenad</w:t>
      </w:r>
      <w:r w:rsidR="005736E2">
        <w:t xml:space="preserve"> för alla åldrar.</w:t>
      </w:r>
    </w:p>
    <w:p w14:paraId="07BE7AA2" w14:textId="6BC65EBA" w:rsidR="00B97317" w:rsidRDefault="00B97317" w:rsidP="00F113F1">
      <w:r>
        <w:t xml:space="preserve"> </w:t>
      </w:r>
    </w:p>
    <w:p w14:paraId="6827C753" w14:textId="45A6E010" w:rsidR="00B50010" w:rsidRDefault="009721E7" w:rsidP="00F113F1">
      <w:r>
        <w:t xml:space="preserve">Måndagen den 26:e maj så kommer vi att ha </w:t>
      </w:r>
      <w:r w:rsidR="00045CF4">
        <w:t>vårt årsmöte, mer info kommer längre fram.</w:t>
      </w:r>
    </w:p>
    <w:p w14:paraId="1176A4F7" w14:textId="77777777" w:rsidR="00053F18" w:rsidRDefault="00053F18" w:rsidP="00F113F1"/>
    <w:p w14:paraId="3BF974BA" w14:textId="65106398" w:rsidR="008F6D5E" w:rsidRPr="008F6D5E" w:rsidRDefault="008F6D5E" w:rsidP="00F113F1">
      <w:pPr>
        <w:rPr>
          <w:b/>
          <w:bCs/>
        </w:rPr>
      </w:pPr>
      <w:r w:rsidRPr="008F6D5E">
        <w:rPr>
          <w:b/>
          <w:bCs/>
        </w:rPr>
        <w:t>Kontoret.</w:t>
      </w:r>
    </w:p>
    <w:p w14:paraId="43B22CC5" w14:textId="752453B4" w:rsidR="00EA0A5B" w:rsidRDefault="00447730" w:rsidP="00C36824">
      <w:r>
        <w:t>Kontoret kommer som vanligt att vara öppet 1;a och 3;e</w:t>
      </w:r>
      <w:r w:rsidR="00C17742">
        <w:t xml:space="preserve"> måndagen i varje månad.</w:t>
      </w:r>
    </w:p>
    <w:p w14:paraId="67B7DD38" w14:textId="6704F183" w:rsidR="009E281B" w:rsidRDefault="00C36824" w:rsidP="00C36824">
      <w:r>
        <w:t xml:space="preserve">Förslag och funderingar lämnas fortfarande i brevlådan utanför kontoret eller mejlas in på </w:t>
      </w:r>
      <w:hyperlink r:id="rId8" w:history="1">
        <w:r w:rsidRPr="005017F9">
          <w:rPr>
            <w:rStyle w:val="Hyperlnk"/>
          </w:rPr>
          <w:t>brfinspektoreniskoghall@outlook.com</w:t>
        </w:r>
      </w:hyperlink>
      <w:r>
        <w:t xml:space="preserve">  </w:t>
      </w:r>
    </w:p>
    <w:p w14:paraId="69BECAE2" w14:textId="4D8984E0" w:rsidR="00234C3D" w:rsidRDefault="00C36824" w:rsidP="00C36824">
      <w:r>
        <w:t xml:space="preserve">Hemsida: </w:t>
      </w:r>
      <w:hyperlink r:id="rId9" w:history="1">
        <w:r w:rsidR="00852EEA" w:rsidRPr="007F74D8">
          <w:rPr>
            <w:rStyle w:val="Hyperlnk"/>
          </w:rPr>
          <w:t>https://brfinspektoren.webnode.se</w:t>
        </w:r>
      </w:hyperlink>
      <w:r w:rsidR="009E281B">
        <w:rPr>
          <w:rStyle w:val="Hyperlnk"/>
        </w:rPr>
        <w:t xml:space="preserve">  </w:t>
      </w:r>
      <w:r w:rsidR="00F63ACA">
        <w:t xml:space="preserve"> T</w:t>
      </w:r>
      <w:r w:rsidR="00234C3D">
        <w:t>elefon: 054</w:t>
      </w:r>
      <w:r w:rsidR="00D4217E">
        <w:t>-</w:t>
      </w:r>
      <w:r w:rsidR="00234C3D">
        <w:t>513919</w:t>
      </w:r>
      <w:r w:rsidR="00075704">
        <w:t>.</w:t>
      </w:r>
    </w:p>
    <w:p w14:paraId="714F5036" w14:textId="2F172A6A" w:rsidR="00C36824" w:rsidRDefault="00EA0A5B" w:rsidP="00F113F1">
      <w:r>
        <w:t xml:space="preserve">Vi finns också på facebook </w:t>
      </w:r>
      <w:r w:rsidR="00D854CD">
        <w:t xml:space="preserve">som en sluten grupp </w:t>
      </w:r>
      <w:r>
        <w:t>för er som har detta</w:t>
      </w:r>
      <w:r w:rsidR="00D854CD">
        <w:t>.</w:t>
      </w:r>
    </w:p>
    <w:p w14:paraId="02CADE3B" w14:textId="125D34EC" w:rsidR="00C40E63" w:rsidRPr="00852EEA" w:rsidRDefault="00852EEA" w:rsidP="00F113F1">
      <w:r w:rsidRPr="00852EEA">
        <w:t>PS! inga felanmälningar tas emot via Facebook.</w:t>
      </w:r>
    </w:p>
    <w:p w14:paraId="3F688831" w14:textId="77777777" w:rsidR="00976C2D" w:rsidRDefault="00976C2D" w:rsidP="00F113F1">
      <w:pPr>
        <w:rPr>
          <w:b/>
          <w:bCs/>
        </w:rPr>
      </w:pPr>
    </w:p>
    <w:p w14:paraId="7E72422D" w14:textId="51184A4C" w:rsidR="00384899" w:rsidRPr="00F113F1" w:rsidRDefault="00F113F1" w:rsidP="00F113F1">
      <w:r w:rsidRPr="004A48C3">
        <w:rPr>
          <w:b/>
          <w:bCs/>
        </w:rPr>
        <w:t>// Styrelsen</w:t>
      </w:r>
      <w:r w:rsidR="00C67B76">
        <w:rPr>
          <w:b/>
          <w:bCs/>
        </w:rPr>
        <w:t xml:space="preserve"> // Ordförande</w:t>
      </w:r>
    </w:p>
    <w:sectPr w:rsidR="00384899" w:rsidRPr="00F113F1" w:rsidSect="00B61711">
      <w:headerReference w:type="default" r:id="rId10"/>
      <w:footerReference w:type="default" r:id="rId11"/>
      <w:head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1D41" w14:textId="77777777" w:rsidR="003804D6" w:rsidRDefault="003804D6" w:rsidP="00216B9D">
      <w:r>
        <w:separator/>
      </w:r>
    </w:p>
  </w:endnote>
  <w:endnote w:type="continuationSeparator" w:id="0">
    <w:p w14:paraId="50E2B0B6" w14:textId="77777777" w:rsidR="003804D6" w:rsidRDefault="003804D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1319C087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3" w:name="bmSokvagSecond"/>
        <w:bookmarkEnd w:id="3"/>
        <w:p w14:paraId="41C3E44A" w14:textId="6B1D00CA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053F18">
            <w:t>https://d.docs.live.net/4dc5cd2b1129737a/Skrivbord/Inspektoren/Information 2024-11-30.docx</w:t>
          </w:r>
          <w:r>
            <w:fldChar w:fldCharType="end"/>
          </w:r>
          <w:bookmarkStart w:id="4" w:name="bmSokvagSecondTrue"/>
          <w:bookmarkEnd w:id="4"/>
        </w:p>
      </w:tc>
    </w:tr>
  </w:tbl>
  <w:p w14:paraId="5DFBC61F" w14:textId="77777777" w:rsidR="00B7315C" w:rsidRPr="00407291" w:rsidRDefault="00B7315C" w:rsidP="00407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29B9" w14:textId="77777777" w:rsidR="003804D6" w:rsidRDefault="003804D6" w:rsidP="00216B9D">
      <w:r>
        <w:separator/>
      </w:r>
    </w:p>
  </w:footnote>
  <w:footnote w:type="continuationSeparator" w:id="0">
    <w:p w14:paraId="74F82EBB" w14:textId="77777777" w:rsidR="003804D6" w:rsidRDefault="003804D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1741250A" w14:textId="77777777" w:rsidTr="00A214E5">
      <w:tc>
        <w:tcPr>
          <w:tcW w:w="1843" w:type="dxa"/>
        </w:tcPr>
        <w:p w14:paraId="443ABF69" w14:textId="77777777" w:rsidR="00B7315C" w:rsidRPr="00BA5D8C" w:rsidRDefault="006B40F7" w:rsidP="00A214E5">
          <w:pPr>
            <w:pStyle w:val="Sidhuvud"/>
            <w:jc w:val="center"/>
          </w:pPr>
          <w:bookmarkStart w:id="0" w:name="bkmlogoimg_col_10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122F5B36" wp14:editId="3DCAD4A0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1CCDEBE0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22DEA3DA" w14:textId="77777777" w:rsidR="00B7315C" w:rsidRPr="006B1AAF" w:rsidRDefault="00B7315C" w:rsidP="00A214E5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5240B3DE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3936BEDC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5F1DDDA6" w14:textId="77777777" w:rsidTr="006704D2">
      <w:tc>
        <w:tcPr>
          <w:tcW w:w="1843" w:type="dxa"/>
        </w:tcPr>
        <w:p w14:paraId="6F280FDB" w14:textId="77777777" w:rsidR="00B7315C" w:rsidRPr="00BA5D8C" w:rsidRDefault="006B40F7" w:rsidP="00F02AFC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294BC5D5" wp14:editId="5AF14FB3">
                <wp:extent cx="1080000" cy="953774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95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6EF53C11" w14:textId="77777777"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14:paraId="510E4D96" w14:textId="60ACC0BB" w:rsidR="00B7315C" w:rsidRPr="006B1AAF" w:rsidRDefault="00670923" w:rsidP="006B1AAF">
          <w:pPr>
            <w:pStyle w:val="Sidhuvud"/>
          </w:pPr>
          <w:bookmarkStart w:id="5" w:name="bmDatum"/>
          <w:bookmarkEnd w:id="5"/>
          <w:r>
            <w:t>202</w:t>
          </w:r>
          <w:r w:rsidR="00D37723">
            <w:t>5</w:t>
          </w:r>
          <w:r>
            <w:t>-</w:t>
          </w:r>
          <w:r w:rsidR="00D37723">
            <w:t>0</w:t>
          </w:r>
          <w:r w:rsidR="00F10D2B">
            <w:t>4-06</w:t>
          </w:r>
        </w:p>
      </w:tc>
      <w:bookmarkStart w:id="6" w:name="bmSidnrFirst"/>
      <w:tc>
        <w:tcPr>
          <w:tcW w:w="1417" w:type="dxa"/>
        </w:tcPr>
        <w:p w14:paraId="2CC3659C" w14:textId="77777777" w:rsidR="00B7315C" w:rsidRPr="00F43914" w:rsidRDefault="00745C45" w:rsidP="006704D2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8C67FF"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7" w:name="bmSidnrFirstTrue"/>
          <w:bookmarkEnd w:id="6"/>
          <w:bookmarkEnd w:id="7"/>
        </w:p>
      </w:tc>
    </w:tr>
  </w:tbl>
  <w:p w14:paraId="17CD0A31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83899">
    <w:abstractNumId w:val="9"/>
  </w:num>
  <w:num w:numId="2" w16cid:durableId="232274846">
    <w:abstractNumId w:val="9"/>
  </w:num>
  <w:num w:numId="3" w16cid:durableId="1638098395">
    <w:abstractNumId w:val="8"/>
  </w:num>
  <w:num w:numId="4" w16cid:durableId="908927745">
    <w:abstractNumId w:val="8"/>
  </w:num>
  <w:num w:numId="5" w16cid:durableId="2090081912">
    <w:abstractNumId w:val="1"/>
  </w:num>
  <w:num w:numId="6" w16cid:durableId="812479259">
    <w:abstractNumId w:val="10"/>
  </w:num>
  <w:num w:numId="7" w16cid:durableId="1774474528">
    <w:abstractNumId w:val="3"/>
  </w:num>
  <w:num w:numId="8" w16cid:durableId="478036295">
    <w:abstractNumId w:val="10"/>
  </w:num>
  <w:num w:numId="9" w16cid:durableId="1730299777">
    <w:abstractNumId w:val="2"/>
  </w:num>
  <w:num w:numId="10" w16cid:durableId="680007244">
    <w:abstractNumId w:val="10"/>
  </w:num>
  <w:num w:numId="11" w16cid:durableId="1097941678">
    <w:abstractNumId w:val="10"/>
  </w:num>
  <w:num w:numId="12" w16cid:durableId="815607090">
    <w:abstractNumId w:val="0"/>
  </w:num>
  <w:num w:numId="13" w16cid:durableId="2039548500">
    <w:abstractNumId w:val="10"/>
  </w:num>
  <w:num w:numId="14" w16cid:durableId="1830175511">
    <w:abstractNumId w:val="11"/>
  </w:num>
  <w:num w:numId="15" w16cid:durableId="1398935322">
    <w:abstractNumId w:val="7"/>
  </w:num>
  <w:num w:numId="16" w16cid:durableId="770930770">
    <w:abstractNumId w:val="11"/>
  </w:num>
  <w:num w:numId="17" w16cid:durableId="1094668213">
    <w:abstractNumId w:val="6"/>
  </w:num>
  <w:num w:numId="18" w16cid:durableId="1242174344">
    <w:abstractNumId w:val="11"/>
  </w:num>
  <w:num w:numId="19" w16cid:durableId="1385135929">
    <w:abstractNumId w:val="5"/>
  </w:num>
  <w:num w:numId="20" w16cid:durableId="759331651">
    <w:abstractNumId w:val="11"/>
  </w:num>
  <w:num w:numId="21" w16cid:durableId="540628508">
    <w:abstractNumId w:val="4"/>
  </w:num>
  <w:num w:numId="22" w16cid:durableId="1511792880">
    <w:abstractNumId w:val="11"/>
  </w:num>
  <w:num w:numId="23" w16cid:durableId="1823614612">
    <w:abstractNumId w:val="10"/>
  </w:num>
  <w:num w:numId="24" w16cid:durableId="97793546">
    <w:abstractNumId w:val="10"/>
  </w:num>
  <w:num w:numId="25" w16cid:durableId="1039550059">
    <w:abstractNumId w:val="10"/>
  </w:num>
  <w:num w:numId="26" w16cid:durableId="1236629337">
    <w:abstractNumId w:val="10"/>
  </w:num>
  <w:num w:numId="27" w16cid:durableId="115368565">
    <w:abstractNumId w:val="10"/>
  </w:num>
  <w:num w:numId="28" w16cid:durableId="1582791592">
    <w:abstractNumId w:val="11"/>
  </w:num>
  <w:num w:numId="29" w16cid:durableId="1616476655">
    <w:abstractNumId w:val="11"/>
  </w:num>
  <w:num w:numId="30" w16cid:durableId="1501848196">
    <w:abstractNumId w:val="11"/>
  </w:num>
  <w:num w:numId="31" w16cid:durableId="828012820">
    <w:abstractNumId w:val="11"/>
  </w:num>
  <w:num w:numId="32" w16cid:durableId="855074529">
    <w:abstractNumId w:val="11"/>
  </w:num>
  <w:num w:numId="33" w16cid:durableId="72745063">
    <w:abstractNumId w:val="12"/>
  </w:num>
  <w:num w:numId="34" w16cid:durableId="1684743486">
    <w:abstractNumId w:val="12"/>
  </w:num>
  <w:num w:numId="35" w16cid:durableId="1333878896">
    <w:abstractNumId w:val="12"/>
  </w:num>
  <w:num w:numId="36" w16cid:durableId="595551492">
    <w:abstractNumId w:val="10"/>
  </w:num>
  <w:num w:numId="37" w16cid:durableId="79454340">
    <w:abstractNumId w:val="10"/>
  </w:num>
  <w:num w:numId="38" w16cid:durableId="1945729717">
    <w:abstractNumId w:val="10"/>
  </w:num>
  <w:num w:numId="39" w16cid:durableId="992954368">
    <w:abstractNumId w:val="10"/>
  </w:num>
  <w:num w:numId="40" w16cid:durableId="590234479">
    <w:abstractNumId w:val="10"/>
  </w:num>
  <w:num w:numId="41" w16cid:durableId="1065031320">
    <w:abstractNumId w:val="11"/>
  </w:num>
  <w:num w:numId="42" w16cid:durableId="26956873">
    <w:abstractNumId w:val="11"/>
  </w:num>
  <w:num w:numId="43" w16cid:durableId="6444730">
    <w:abstractNumId w:val="11"/>
  </w:num>
  <w:num w:numId="44" w16cid:durableId="1362436861">
    <w:abstractNumId w:val="11"/>
  </w:num>
  <w:num w:numId="45" w16cid:durableId="1894074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184D"/>
    <w:rsid w:val="00001FA0"/>
    <w:rsid w:val="00003E84"/>
    <w:rsid w:val="0000501C"/>
    <w:rsid w:val="000057E1"/>
    <w:rsid w:val="00005A36"/>
    <w:rsid w:val="000124F9"/>
    <w:rsid w:val="00015B42"/>
    <w:rsid w:val="000200C8"/>
    <w:rsid w:val="0002120C"/>
    <w:rsid w:val="00022BB6"/>
    <w:rsid w:val="00023126"/>
    <w:rsid w:val="00023BD1"/>
    <w:rsid w:val="00025847"/>
    <w:rsid w:val="000303D0"/>
    <w:rsid w:val="00032B05"/>
    <w:rsid w:val="00033BA1"/>
    <w:rsid w:val="000356B0"/>
    <w:rsid w:val="00035F21"/>
    <w:rsid w:val="000362F3"/>
    <w:rsid w:val="00037370"/>
    <w:rsid w:val="00037FCD"/>
    <w:rsid w:val="00042030"/>
    <w:rsid w:val="00042F39"/>
    <w:rsid w:val="00044242"/>
    <w:rsid w:val="0004436C"/>
    <w:rsid w:val="00045623"/>
    <w:rsid w:val="00045CF4"/>
    <w:rsid w:val="00046431"/>
    <w:rsid w:val="00046DA2"/>
    <w:rsid w:val="00050E36"/>
    <w:rsid w:val="00052C1A"/>
    <w:rsid w:val="00052E24"/>
    <w:rsid w:val="000533B9"/>
    <w:rsid w:val="00053F18"/>
    <w:rsid w:val="00056737"/>
    <w:rsid w:val="00056AA3"/>
    <w:rsid w:val="000570A2"/>
    <w:rsid w:val="00057B91"/>
    <w:rsid w:val="00061842"/>
    <w:rsid w:val="000649A5"/>
    <w:rsid w:val="00065135"/>
    <w:rsid w:val="00065CC2"/>
    <w:rsid w:val="00070C4E"/>
    <w:rsid w:val="000755CA"/>
    <w:rsid w:val="00075704"/>
    <w:rsid w:val="00075BA8"/>
    <w:rsid w:val="00075E55"/>
    <w:rsid w:val="00080099"/>
    <w:rsid w:val="000807E7"/>
    <w:rsid w:val="00080804"/>
    <w:rsid w:val="00082463"/>
    <w:rsid w:val="00090E65"/>
    <w:rsid w:val="000933D5"/>
    <w:rsid w:val="00093C90"/>
    <w:rsid w:val="00094EDD"/>
    <w:rsid w:val="000953D8"/>
    <w:rsid w:val="00097E2A"/>
    <w:rsid w:val="000A0596"/>
    <w:rsid w:val="000A06D3"/>
    <w:rsid w:val="000A1366"/>
    <w:rsid w:val="000A1808"/>
    <w:rsid w:val="000A2943"/>
    <w:rsid w:val="000A3BCE"/>
    <w:rsid w:val="000A5BF3"/>
    <w:rsid w:val="000B0127"/>
    <w:rsid w:val="000B0A07"/>
    <w:rsid w:val="000B0A57"/>
    <w:rsid w:val="000B1A9D"/>
    <w:rsid w:val="000B1E3F"/>
    <w:rsid w:val="000B3234"/>
    <w:rsid w:val="000B390B"/>
    <w:rsid w:val="000B4D34"/>
    <w:rsid w:val="000B7074"/>
    <w:rsid w:val="000C0955"/>
    <w:rsid w:val="000C131F"/>
    <w:rsid w:val="000C1D48"/>
    <w:rsid w:val="000C3103"/>
    <w:rsid w:val="000C3331"/>
    <w:rsid w:val="000C6AFE"/>
    <w:rsid w:val="000C7F50"/>
    <w:rsid w:val="000D0081"/>
    <w:rsid w:val="000D02B2"/>
    <w:rsid w:val="000D1A6D"/>
    <w:rsid w:val="000D1F66"/>
    <w:rsid w:val="000D2A7B"/>
    <w:rsid w:val="000D5138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16"/>
    <w:rsid w:val="000F07E2"/>
    <w:rsid w:val="000F0B6D"/>
    <w:rsid w:val="000F0C34"/>
    <w:rsid w:val="000F16DD"/>
    <w:rsid w:val="000F34C4"/>
    <w:rsid w:val="000F4C4E"/>
    <w:rsid w:val="000F56CA"/>
    <w:rsid w:val="000F5C2A"/>
    <w:rsid w:val="001001F1"/>
    <w:rsid w:val="00102371"/>
    <w:rsid w:val="00104E07"/>
    <w:rsid w:val="0010565E"/>
    <w:rsid w:val="001057BF"/>
    <w:rsid w:val="00105AEB"/>
    <w:rsid w:val="00105F95"/>
    <w:rsid w:val="00106E31"/>
    <w:rsid w:val="001108F0"/>
    <w:rsid w:val="00111454"/>
    <w:rsid w:val="001115F5"/>
    <w:rsid w:val="00112A66"/>
    <w:rsid w:val="00112C21"/>
    <w:rsid w:val="0011305D"/>
    <w:rsid w:val="00114A6A"/>
    <w:rsid w:val="001178D3"/>
    <w:rsid w:val="00120D49"/>
    <w:rsid w:val="0012176A"/>
    <w:rsid w:val="001227A3"/>
    <w:rsid w:val="00124F8E"/>
    <w:rsid w:val="0012531D"/>
    <w:rsid w:val="001255E5"/>
    <w:rsid w:val="0013066F"/>
    <w:rsid w:val="00132183"/>
    <w:rsid w:val="001321CC"/>
    <w:rsid w:val="001323F5"/>
    <w:rsid w:val="00134A3B"/>
    <w:rsid w:val="00134D74"/>
    <w:rsid w:val="00140399"/>
    <w:rsid w:val="00143999"/>
    <w:rsid w:val="00143A38"/>
    <w:rsid w:val="00143DCE"/>
    <w:rsid w:val="0014499F"/>
    <w:rsid w:val="00144EEF"/>
    <w:rsid w:val="00146B26"/>
    <w:rsid w:val="001503C9"/>
    <w:rsid w:val="00151058"/>
    <w:rsid w:val="00153E5E"/>
    <w:rsid w:val="001543F0"/>
    <w:rsid w:val="0015563E"/>
    <w:rsid w:val="00156A4A"/>
    <w:rsid w:val="001601CF"/>
    <w:rsid w:val="001656E1"/>
    <w:rsid w:val="00170459"/>
    <w:rsid w:val="00171C90"/>
    <w:rsid w:val="00173287"/>
    <w:rsid w:val="00173AC0"/>
    <w:rsid w:val="00173F08"/>
    <w:rsid w:val="00176B6F"/>
    <w:rsid w:val="001773B3"/>
    <w:rsid w:val="00182431"/>
    <w:rsid w:val="0018375F"/>
    <w:rsid w:val="00185C65"/>
    <w:rsid w:val="0018784A"/>
    <w:rsid w:val="0018784E"/>
    <w:rsid w:val="00191303"/>
    <w:rsid w:val="00196206"/>
    <w:rsid w:val="001966D0"/>
    <w:rsid w:val="0019695B"/>
    <w:rsid w:val="001A4C9D"/>
    <w:rsid w:val="001A5DA5"/>
    <w:rsid w:val="001A7C9B"/>
    <w:rsid w:val="001B17D8"/>
    <w:rsid w:val="001B1E24"/>
    <w:rsid w:val="001B2E60"/>
    <w:rsid w:val="001B341F"/>
    <w:rsid w:val="001B37D5"/>
    <w:rsid w:val="001B5335"/>
    <w:rsid w:val="001B61B6"/>
    <w:rsid w:val="001B7966"/>
    <w:rsid w:val="001B7B33"/>
    <w:rsid w:val="001B7CA6"/>
    <w:rsid w:val="001B7FA1"/>
    <w:rsid w:val="001C0A10"/>
    <w:rsid w:val="001C0E5D"/>
    <w:rsid w:val="001C1AD0"/>
    <w:rsid w:val="001C4994"/>
    <w:rsid w:val="001C516D"/>
    <w:rsid w:val="001C548E"/>
    <w:rsid w:val="001C592D"/>
    <w:rsid w:val="001C76B8"/>
    <w:rsid w:val="001D3188"/>
    <w:rsid w:val="001D6A3E"/>
    <w:rsid w:val="001E01B3"/>
    <w:rsid w:val="001E09F7"/>
    <w:rsid w:val="001E1AB6"/>
    <w:rsid w:val="001E1D41"/>
    <w:rsid w:val="001E3011"/>
    <w:rsid w:val="001E3D17"/>
    <w:rsid w:val="001E72C6"/>
    <w:rsid w:val="001F068D"/>
    <w:rsid w:val="001F2387"/>
    <w:rsid w:val="001F254A"/>
    <w:rsid w:val="001F546C"/>
    <w:rsid w:val="001F54DD"/>
    <w:rsid w:val="001F6466"/>
    <w:rsid w:val="001F65CD"/>
    <w:rsid w:val="001F7BB6"/>
    <w:rsid w:val="002013B5"/>
    <w:rsid w:val="00201E61"/>
    <w:rsid w:val="0020426D"/>
    <w:rsid w:val="00204FE0"/>
    <w:rsid w:val="00207570"/>
    <w:rsid w:val="00210259"/>
    <w:rsid w:val="00210FCC"/>
    <w:rsid w:val="002122A3"/>
    <w:rsid w:val="00213D0E"/>
    <w:rsid w:val="00215F5B"/>
    <w:rsid w:val="00216672"/>
    <w:rsid w:val="00216683"/>
    <w:rsid w:val="00216955"/>
    <w:rsid w:val="00216B9D"/>
    <w:rsid w:val="00220B67"/>
    <w:rsid w:val="00220C59"/>
    <w:rsid w:val="002226A8"/>
    <w:rsid w:val="00224F2A"/>
    <w:rsid w:val="00232283"/>
    <w:rsid w:val="00233B6D"/>
    <w:rsid w:val="002340AA"/>
    <w:rsid w:val="00234C3D"/>
    <w:rsid w:val="0023520D"/>
    <w:rsid w:val="002372FA"/>
    <w:rsid w:val="002374A9"/>
    <w:rsid w:val="00243808"/>
    <w:rsid w:val="00245920"/>
    <w:rsid w:val="002461F4"/>
    <w:rsid w:val="00247406"/>
    <w:rsid w:val="0025232F"/>
    <w:rsid w:val="002529AC"/>
    <w:rsid w:val="00256BFD"/>
    <w:rsid w:val="00257B78"/>
    <w:rsid w:val="00260919"/>
    <w:rsid w:val="00261285"/>
    <w:rsid w:val="00262E55"/>
    <w:rsid w:val="0026519C"/>
    <w:rsid w:val="002656C4"/>
    <w:rsid w:val="00266285"/>
    <w:rsid w:val="00267B26"/>
    <w:rsid w:val="00267EE5"/>
    <w:rsid w:val="00270861"/>
    <w:rsid w:val="00271BDB"/>
    <w:rsid w:val="00272043"/>
    <w:rsid w:val="00272B4A"/>
    <w:rsid w:val="0027485A"/>
    <w:rsid w:val="0027651D"/>
    <w:rsid w:val="00277C53"/>
    <w:rsid w:val="00280BF8"/>
    <w:rsid w:val="00281188"/>
    <w:rsid w:val="0028335E"/>
    <w:rsid w:val="0028467A"/>
    <w:rsid w:val="00284D43"/>
    <w:rsid w:val="002854B8"/>
    <w:rsid w:val="0028679B"/>
    <w:rsid w:val="0028704B"/>
    <w:rsid w:val="00287214"/>
    <w:rsid w:val="00291023"/>
    <w:rsid w:val="002911A1"/>
    <w:rsid w:val="0029288D"/>
    <w:rsid w:val="00292DA0"/>
    <w:rsid w:val="00293671"/>
    <w:rsid w:val="00295EF7"/>
    <w:rsid w:val="00297629"/>
    <w:rsid w:val="00297CA0"/>
    <w:rsid w:val="002A006D"/>
    <w:rsid w:val="002A082C"/>
    <w:rsid w:val="002A3826"/>
    <w:rsid w:val="002A513F"/>
    <w:rsid w:val="002A6137"/>
    <w:rsid w:val="002A7019"/>
    <w:rsid w:val="002B2358"/>
    <w:rsid w:val="002B2A7A"/>
    <w:rsid w:val="002B54ED"/>
    <w:rsid w:val="002B5928"/>
    <w:rsid w:val="002C02F1"/>
    <w:rsid w:val="002C0810"/>
    <w:rsid w:val="002C50E8"/>
    <w:rsid w:val="002C6D50"/>
    <w:rsid w:val="002C7230"/>
    <w:rsid w:val="002C7D9D"/>
    <w:rsid w:val="002D164C"/>
    <w:rsid w:val="002D1F16"/>
    <w:rsid w:val="002D201A"/>
    <w:rsid w:val="002D2AA6"/>
    <w:rsid w:val="002D2E87"/>
    <w:rsid w:val="002D36A7"/>
    <w:rsid w:val="002D578A"/>
    <w:rsid w:val="002D5E64"/>
    <w:rsid w:val="002D620F"/>
    <w:rsid w:val="002D7C36"/>
    <w:rsid w:val="002E1552"/>
    <w:rsid w:val="002E2DCA"/>
    <w:rsid w:val="002E2EE0"/>
    <w:rsid w:val="002E64D3"/>
    <w:rsid w:val="002E6CD1"/>
    <w:rsid w:val="002E6EAA"/>
    <w:rsid w:val="002E7F97"/>
    <w:rsid w:val="002F093B"/>
    <w:rsid w:val="002F2592"/>
    <w:rsid w:val="002F3A16"/>
    <w:rsid w:val="002F6465"/>
    <w:rsid w:val="002F70FD"/>
    <w:rsid w:val="002F7263"/>
    <w:rsid w:val="002F7854"/>
    <w:rsid w:val="00300D28"/>
    <w:rsid w:val="00301598"/>
    <w:rsid w:val="00301723"/>
    <w:rsid w:val="00302C00"/>
    <w:rsid w:val="003034FD"/>
    <w:rsid w:val="0030357E"/>
    <w:rsid w:val="003050F8"/>
    <w:rsid w:val="003058B4"/>
    <w:rsid w:val="003065A5"/>
    <w:rsid w:val="003076B3"/>
    <w:rsid w:val="00307E31"/>
    <w:rsid w:val="003122E8"/>
    <w:rsid w:val="00312563"/>
    <w:rsid w:val="00313185"/>
    <w:rsid w:val="0031338A"/>
    <w:rsid w:val="00315341"/>
    <w:rsid w:val="00315956"/>
    <w:rsid w:val="00315C69"/>
    <w:rsid w:val="00315D36"/>
    <w:rsid w:val="00321F1D"/>
    <w:rsid w:val="00326CB0"/>
    <w:rsid w:val="003270B8"/>
    <w:rsid w:val="00327A8A"/>
    <w:rsid w:val="003304F9"/>
    <w:rsid w:val="00331D22"/>
    <w:rsid w:val="00331D53"/>
    <w:rsid w:val="00332FF7"/>
    <w:rsid w:val="003331E9"/>
    <w:rsid w:val="003363E5"/>
    <w:rsid w:val="0033694A"/>
    <w:rsid w:val="00337A58"/>
    <w:rsid w:val="0034129A"/>
    <w:rsid w:val="003416E7"/>
    <w:rsid w:val="00344567"/>
    <w:rsid w:val="00346236"/>
    <w:rsid w:val="003466A6"/>
    <w:rsid w:val="00347ACA"/>
    <w:rsid w:val="0035000F"/>
    <w:rsid w:val="00350F30"/>
    <w:rsid w:val="00352CDD"/>
    <w:rsid w:val="00354E99"/>
    <w:rsid w:val="00355ECC"/>
    <w:rsid w:val="0036188A"/>
    <w:rsid w:val="00361D3A"/>
    <w:rsid w:val="00363F57"/>
    <w:rsid w:val="003649CD"/>
    <w:rsid w:val="00364BA7"/>
    <w:rsid w:val="00365A35"/>
    <w:rsid w:val="0036642F"/>
    <w:rsid w:val="00366471"/>
    <w:rsid w:val="00367B32"/>
    <w:rsid w:val="003709B4"/>
    <w:rsid w:val="00370D43"/>
    <w:rsid w:val="00371319"/>
    <w:rsid w:val="00374AFB"/>
    <w:rsid w:val="003758D5"/>
    <w:rsid w:val="00375B03"/>
    <w:rsid w:val="00376E1F"/>
    <w:rsid w:val="0037717B"/>
    <w:rsid w:val="003771B3"/>
    <w:rsid w:val="00377B5D"/>
    <w:rsid w:val="003804D6"/>
    <w:rsid w:val="00381282"/>
    <w:rsid w:val="00381FD0"/>
    <w:rsid w:val="00384192"/>
    <w:rsid w:val="00384899"/>
    <w:rsid w:val="00385FA9"/>
    <w:rsid w:val="003863E4"/>
    <w:rsid w:val="00387B41"/>
    <w:rsid w:val="00387EB3"/>
    <w:rsid w:val="00390848"/>
    <w:rsid w:val="00392944"/>
    <w:rsid w:val="003930FD"/>
    <w:rsid w:val="00393584"/>
    <w:rsid w:val="00393760"/>
    <w:rsid w:val="00393D9D"/>
    <w:rsid w:val="0039690E"/>
    <w:rsid w:val="00397AA4"/>
    <w:rsid w:val="003A0896"/>
    <w:rsid w:val="003A1292"/>
    <w:rsid w:val="003A132B"/>
    <w:rsid w:val="003A306C"/>
    <w:rsid w:val="003A3E36"/>
    <w:rsid w:val="003B1DDE"/>
    <w:rsid w:val="003B3CA1"/>
    <w:rsid w:val="003B42CC"/>
    <w:rsid w:val="003B4427"/>
    <w:rsid w:val="003B6886"/>
    <w:rsid w:val="003B72DE"/>
    <w:rsid w:val="003C0C6F"/>
    <w:rsid w:val="003C1D28"/>
    <w:rsid w:val="003C2AE1"/>
    <w:rsid w:val="003C54DD"/>
    <w:rsid w:val="003C6520"/>
    <w:rsid w:val="003C72D5"/>
    <w:rsid w:val="003D011B"/>
    <w:rsid w:val="003D0760"/>
    <w:rsid w:val="003D1B03"/>
    <w:rsid w:val="003D2D2E"/>
    <w:rsid w:val="003D43D2"/>
    <w:rsid w:val="003D4419"/>
    <w:rsid w:val="003D48EC"/>
    <w:rsid w:val="003D4A50"/>
    <w:rsid w:val="003D5F3B"/>
    <w:rsid w:val="003E1507"/>
    <w:rsid w:val="003E4E09"/>
    <w:rsid w:val="003E5B16"/>
    <w:rsid w:val="003E63B9"/>
    <w:rsid w:val="003E7544"/>
    <w:rsid w:val="003F075A"/>
    <w:rsid w:val="003F2906"/>
    <w:rsid w:val="003F2C4E"/>
    <w:rsid w:val="003F4B93"/>
    <w:rsid w:val="004005A2"/>
    <w:rsid w:val="004047FE"/>
    <w:rsid w:val="004071CF"/>
    <w:rsid w:val="00407291"/>
    <w:rsid w:val="00411027"/>
    <w:rsid w:val="00414F90"/>
    <w:rsid w:val="00415015"/>
    <w:rsid w:val="00417359"/>
    <w:rsid w:val="00420202"/>
    <w:rsid w:val="004208C7"/>
    <w:rsid w:val="00420B14"/>
    <w:rsid w:val="00420BA5"/>
    <w:rsid w:val="00420F26"/>
    <w:rsid w:val="00422A60"/>
    <w:rsid w:val="0042328A"/>
    <w:rsid w:val="0042526A"/>
    <w:rsid w:val="0042655E"/>
    <w:rsid w:val="00427EBA"/>
    <w:rsid w:val="004324B1"/>
    <w:rsid w:val="0043407A"/>
    <w:rsid w:val="0043437E"/>
    <w:rsid w:val="00435C5C"/>
    <w:rsid w:val="004467A4"/>
    <w:rsid w:val="00446FD0"/>
    <w:rsid w:val="00447730"/>
    <w:rsid w:val="00451B94"/>
    <w:rsid w:val="004525D1"/>
    <w:rsid w:val="00452E32"/>
    <w:rsid w:val="00454064"/>
    <w:rsid w:val="0045533E"/>
    <w:rsid w:val="004562E9"/>
    <w:rsid w:val="00456887"/>
    <w:rsid w:val="004578B1"/>
    <w:rsid w:val="00460AEB"/>
    <w:rsid w:val="004622F8"/>
    <w:rsid w:val="00462C44"/>
    <w:rsid w:val="00462D55"/>
    <w:rsid w:val="004631BA"/>
    <w:rsid w:val="00463DC9"/>
    <w:rsid w:val="00464CF8"/>
    <w:rsid w:val="004666DC"/>
    <w:rsid w:val="004666E2"/>
    <w:rsid w:val="0046719E"/>
    <w:rsid w:val="00471094"/>
    <w:rsid w:val="00471B0E"/>
    <w:rsid w:val="0048031E"/>
    <w:rsid w:val="00480E85"/>
    <w:rsid w:val="0048102C"/>
    <w:rsid w:val="004813C7"/>
    <w:rsid w:val="00482345"/>
    <w:rsid w:val="00482622"/>
    <w:rsid w:val="004855B0"/>
    <w:rsid w:val="00486414"/>
    <w:rsid w:val="00486897"/>
    <w:rsid w:val="004905BA"/>
    <w:rsid w:val="00492989"/>
    <w:rsid w:val="004955A5"/>
    <w:rsid w:val="00496B58"/>
    <w:rsid w:val="00496F19"/>
    <w:rsid w:val="00497CEF"/>
    <w:rsid w:val="004A1AF2"/>
    <w:rsid w:val="004A2626"/>
    <w:rsid w:val="004A3F5C"/>
    <w:rsid w:val="004A493E"/>
    <w:rsid w:val="004A7C61"/>
    <w:rsid w:val="004B2A60"/>
    <w:rsid w:val="004B3678"/>
    <w:rsid w:val="004B58C3"/>
    <w:rsid w:val="004B5A07"/>
    <w:rsid w:val="004B7ABC"/>
    <w:rsid w:val="004C06CC"/>
    <w:rsid w:val="004C1D5A"/>
    <w:rsid w:val="004C3B92"/>
    <w:rsid w:val="004C4454"/>
    <w:rsid w:val="004C52AF"/>
    <w:rsid w:val="004C5552"/>
    <w:rsid w:val="004C72C7"/>
    <w:rsid w:val="004C76C7"/>
    <w:rsid w:val="004C7E42"/>
    <w:rsid w:val="004D0699"/>
    <w:rsid w:val="004D119C"/>
    <w:rsid w:val="004D1650"/>
    <w:rsid w:val="004D1889"/>
    <w:rsid w:val="004D2B1A"/>
    <w:rsid w:val="004D3C6E"/>
    <w:rsid w:val="004D4287"/>
    <w:rsid w:val="004E057A"/>
    <w:rsid w:val="004E06B8"/>
    <w:rsid w:val="004E0C95"/>
    <w:rsid w:val="004E2A51"/>
    <w:rsid w:val="004E2E75"/>
    <w:rsid w:val="004E32C1"/>
    <w:rsid w:val="004E33E4"/>
    <w:rsid w:val="004E5A42"/>
    <w:rsid w:val="004E5AF9"/>
    <w:rsid w:val="004F07A5"/>
    <w:rsid w:val="004F10D4"/>
    <w:rsid w:val="004F13E7"/>
    <w:rsid w:val="004F2AB2"/>
    <w:rsid w:val="004F4875"/>
    <w:rsid w:val="004F5E37"/>
    <w:rsid w:val="00501744"/>
    <w:rsid w:val="00501EDC"/>
    <w:rsid w:val="005024B3"/>
    <w:rsid w:val="00502CB1"/>
    <w:rsid w:val="00506086"/>
    <w:rsid w:val="00507F12"/>
    <w:rsid w:val="00511F01"/>
    <w:rsid w:val="0051430F"/>
    <w:rsid w:val="005157E6"/>
    <w:rsid w:val="005158F2"/>
    <w:rsid w:val="00515F0D"/>
    <w:rsid w:val="00516477"/>
    <w:rsid w:val="005171E0"/>
    <w:rsid w:val="0051789C"/>
    <w:rsid w:val="00520D0C"/>
    <w:rsid w:val="00525D57"/>
    <w:rsid w:val="00530B32"/>
    <w:rsid w:val="00531329"/>
    <w:rsid w:val="00532CC7"/>
    <w:rsid w:val="00532D0A"/>
    <w:rsid w:val="00533638"/>
    <w:rsid w:val="00535F1C"/>
    <w:rsid w:val="00536E18"/>
    <w:rsid w:val="00537403"/>
    <w:rsid w:val="00541E95"/>
    <w:rsid w:val="00545F26"/>
    <w:rsid w:val="00546582"/>
    <w:rsid w:val="00546E6E"/>
    <w:rsid w:val="00554F86"/>
    <w:rsid w:val="005561E0"/>
    <w:rsid w:val="00560A17"/>
    <w:rsid w:val="00560ACA"/>
    <w:rsid w:val="00560EC4"/>
    <w:rsid w:val="005613D3"/>
    <w:rsid w:val="00561987"/>
    <w:rsid w:val="00561F72"/>
    <w:rsid w:val="00562E8E"/>
    <w:rsid w:val="00562EF3"/>
    <w:rsid w:val="00564426"/>
    <w:rsid w:val="0056485A"/>
    <w:rsid w:val="00566FA3"/>
    <w:rsid w:val="00570A21"/>
    <w:rsid w:val="00571530"/>
    <w:rsid w:val="005724CF"/>
    <w:rsid w:val="005736E2"/>
    <w:rsid w:val="00573EEC"/>
    <w:rsid w:val="00573EF8"/>
    <w:rsid w:val="005764D9"/>
    <w:rsid w:val="005771F1"/>
    <w:rsid w:val="00577889"/>
    <w:rsid w:val="0058450C"/>
    <w:rsid w:val="00585134"/>
    <w:rsid w:val="005856EC"/>
    <w:rsid w:val="005869F0"/>
    <w:rsid w:val="005900F9"/>
    <w:rsid w:val="00593278"/>
    <w:rsid w:val="00593A5E"/>
    <w:rsid w:val="00594123"/>
    <w:rsid w:val="00595E51"/>
    <w:rsid w:val="0059620B"/>
    <w:rsid w:val="0059675C"/>
    <w:rsid w:val="00596C05"/>
    <w:rsid w:val="005A0701"/>
    <w:rsid w:val="005A0F36"/>
    <w:rsid w:val="005A1718"/>
    <w:rsid w:val="005A2CEE"/>
    <w:rsid w:val="005A4776"/>
    <w:rsid w:val="005A6BB7"/>
    <w:rsid w:val="005A7D8F"/>
    <w:rsid w:val="005B127F"/>
    <w:rsid w:val="005B1F54"/>
    <w:rsid w:val="005B2218"/>
    <w:rsid w:val="005B275D"/>
    <w:rsid w:val="005B2A1A"/>
    <w:rsid w:val="005B4CC1"/>
    <w:rsid w:val="005B4CEB"/>
    <w:rsid w:val="005B52F6"/>
    <w:rsid w:val="005B5A6E"/>
    <w:rsid w:val="005C1D34"/>
    <w:rsid w:val="005C2B78"/>
    <w:rsid w:val="005C2BD6"/>
    <w:rsid w:val="005C4312"/>
    <w:rsid w:val="005C5802"/>
    <w:rsid w:val="005C5901"/>
    <w:rsid w:val="005C65EB"/>
    <w:rsid w:val="005C68D0"/>
    <w:rsid w:val="005C6E13"/>
    <w:rsid w:val="005C70F6"/>
    <w:rsid w:val="005D5FBF"/>
    <w:rsid w:val="005E02CF"/>
    <w:rsid w:val="005E0A48"/>
    <w:rsid w:val="005E2BF0"/>
    <w:rsid w:val="005E56F9"/>
    <w:rsid w:val="005E62D4"/>
    <w:rsid w:val="005F02D5"/>
    <w:rsid w:val="005F1FC9"/>
    <w:rsid w:val="005F1FD3"/>
    <w:rsid w:val="005F3957"/>
    <w:rsid w:val="005F613E"/>
    <w:rsid w:val="005F6530"/>
    <w:rsid w:val="00600823"/>
    <w:rsid w:val="0060083C"/>
    <w:rsid w:val="006030B8"/>
    <w:rsid w:val="00603491"/>
    <w:rsid w:val="00603995"/>
    <w:rsid w:val="006044DD"/>
    <w:rsid w:val="006050CA"/>
    <w:rsid w:val="00605AC7"/>
    <w:rsid w:val="00611E43"/>
    <w:rsid w:val="006131BE"/>
    <w:rsid w:val="00613E81"/>
    <w:rsid w:val="00614C6C"/>
    <w:rsid w:val="00615EF7"/>
    <w:rsid w:val="006164B2"/>
    <w:rsid w:val="00617E58"/>
    <w:rsid w:val="00620712"/>
    <w:rsid w:val="00620EAC"/>
    <w:rsid w:val="00623FF7"/>
    <w:rsid w:val="0062446D"/>
    <w:rsid w:val="00625DAA"/>
    <w:rsid w:val="00630CFE"/>
    <w:rsid w:val="00634A31"/>
    <w:rsid w:val="00636040"/>
    <w:rsid w:val="006401D6"/>
    <w:rsid w:val="00643A4D"/>
    <w:rsid w:val="00643CA8"/>
    <w:rsid w:val="00652078"/>
    <w:rsid w:val="00653066"/>
    <w:rsid w:val="00654B07"/>
    <w:rsid w:val="006558A4"/>
    <w:rsid w:val="006603A5"/>
    <w:rsid w:val="0066040D"/>
    <w:rsid w:val="006617C5"/>
    <w:rsid w:val="00662EF5"/>
    <w:rsid w:val="00664958"/>
    <w:rsid w:val="006650C8"/>
    <w:rsid w:val="00666019"/>
    <w:rsid w:val="006704D2"/>
    <w:rsid w:val="00670923"/>
    <w:rsid w:val="0067106F"/>
    <w:rsid w:val="0067359B"/>
    <w:rsid w:val="00674805"/>
    <w:rsid w:val="00675205"/>
    <w:rsid w:val="00675396"/>
    <w:rsid w:val="006801CC"/>
    <w:rsid w:val="006806C8"/>
    <w:rsid w:val="00680ADA"/>
    <w:rsid w:val="00681C65"/>
    <w:rsid w:val="00683027"/>
    <w:rsid w:val="006831F8"/>
    <w:rsid w:val="00683958"/>
    <w:rsid w:val="00683A1F"/>
    <w:rsid w:val="0068717E"/>
    <w:rsid w:val="00687FA4"/>
    <w:rsid w:val="006919E1"/>
    <w:rsid w:val="00693ABA"/>
    <w:rsid w:val="00693F1E"/>
    <w:rsid w:val="00695CDB"/>
    <w:rsid w:val="00696159"/>
    <w:rsid w:val="006A1CC4"/>
    <w:rsid w:val="006A3357"/>
    <w:rsid w:val="006A53DB"/>
    <w:rsid w:val="006A55BB"/>
    <w:rsid w:val="006A7CAE"/>
    <w:rsid w:val="006B0C13"/>
    <w:rsid w:val="006B123E"/>
    <w:rsid w:val="006B1AAF"/>
    <w:rsid w:val="006B2D76"/>
    <w:rsid w:val="006B328C"/>
    <w:rsid w:val="006B40F7"/>
    <w:rsid w:val="006B5329"/>
    <w:rsid w:val="006B59BD"/>
    <w:rsid w:val="006B5BDB"/>
    <w:rsid w:val="006C00E5"/>
    <w:rsid w:val="006C32B9"/>
    <w:rsid w:val="006C4965"/>
    <w:rsid w:val="006C54C2"/>
    <w:rsid w:val="006C68FC"/>
    <w:rsid w:val="006D1F04"/>
    <w:rsid w:val="006D3E81"/>
    <w:rsid w:val="006D4F71"/>
    <w:rsid w:val="006D53D0"/>
    <w:rsid w:val="006D70B0"/>
    <w:rsid w:val="006E2913"/>
    <w:rsid w:val="006E7C60"/>
    <w:rsid w:val="006F04BA"/>
    <w:rsid w:val="006F4A1F"/>
    <w:rsid w:val="006F5A5D"/>
    <w:rsid w:val="006F68AB"/>
    <w:rsid w:val="006F6A23"/>
    <w:rsid w:val="007056BE"/>
    <w:rsid w:val="00705F2D"/>
    <w:rsid w:val="00706862"/>
    <w:rsid w:val="007103BC"/>
    <w:rsid w:val="00710918"/>
    <w:rsid w:val="0071133E"/>
    <w:rsid w:val="00712C97"/>
    <w:rsid w:val="007132DF"/>
    <w:rsid w:val="007141E7"/>
    <w:rsid w:val="00717019"/>
    <w:rsid w:val="00717B2C"/>
    <w:rsid w:val="00721208"/>
    <w:rsid w:val="00721426"/>
    <w:rsid w:val="007225FD"/>
    <w:rsid w:val="00734631"/>
    <w:rsid w:val="00735EA0"/>
    <w:rsid w:val="00736D7B"/>
    <w:rsid w:val="007405F4"/>
    <w:rsid w:val="00741424"/>
    <w:rsid w:val="00741573"/>
    <w:rsid w:val="0074445B"/>
    <w:rsid w:val="00745C45"/>
    <w:rsid w:val="0075081A"/>
    <w:rsid w:val="0075125E"/>
    <w:rsid w:val="0075138B"/>
    <w:rsid w:val="00751425"/>
    <w:rsid w:val="00751BAA"/>
    <w:rsid w:val="007528BF"/>
    <w:rsid w:val="00752B4A"/>
    <w:rsid w:val="007537B5"/>
    <w:rsid w:val="00757F1F"/>
    <w:rsid w:val="00760CEF"/>
    <w:rsid w:val="00760EDA"/>
    <w:rsid w:val="00765042"/>
    <w:rsid w:val="007669D2"/>
    <w:rsid w:val="0077042A"/>
    <w:rsid w:val="00770A73"/>
    <w:rsid w:val="00771189"/>
    <w:rsid w:val="007730B6"/>
    <w:rsid w:val="0077480C"/>
    <w:rsid w:val="007749F3"/>
    <w:rsid w:val="00774ECE"/>
    <w:rsid w:val="00780FFA"/>
    <w:rsid w:val="007816BB"/>
    <w:rsid w:val="00781CDB"/>
    <w:rsid w:val="007827A3"/>
    <w:rsid w:val="007908B8"/>
    <w:rsid w:val="00792279"/>
    <w:rsid w:val="00792E58"/>
    <w:rsid w:val="0079517A"/>
    <w:rsid w:val="00796064"/>
    <w:rsid w:val="007A3DF5"/>
    <w:rsid w:val="007A4841"/>
    <w:rsid w:val="007A665B"/>
    <w:rsid w:val="007A691E"/>
    <w:rsid w:val="007A7218"/>
    <w:rsid w:val="007A7C22"/>
    <w:rsid w:val="007B0282"/>
    <w:rsid w:val="007B11EF"/>
    <w:rsid w:val="007B29E2"/>
    <w:rsid w:val="007B3B8F"/>
    <w:rsid w:val="007B3F46"/>
    <w:rsid w:val="007B799C"/>
    <w:rsid w:val="007C1B67"/>
    <w:rsid w:val="007C2E04"/>
    <w:rsid w:val="007C5C89"/>
    <w:rsid w:val="007C7F06"/>
    <w:rsid w:val="007D0EB9"/>
    <w:rsid w:val="007D20A9"/>
    <w:rsid w:val="007D34F3"/>
    <w:rsid w:val="007D3681"/>
    <w:rsid w:val="007D6F4D"/>
    <w:rsid w:val="007E16B4"/>
    <w:rsid w:val="007E179D"/>
    <w:rsid w:val="007E1ED5"/>
    <w:rsid w:val="007E3300"/>
    <w:rsid w:val="007E338B"/>
    <w:rsid w:val="007E4499"/>
    <w:rsid w:val="007E4F40"/>
    <w:rsid w:val="007E54AA"/>
    <w:rsid w:val="007F21F2"/>
    <w:rsid w:val="007F2F6B"/>
    <w:rsid w:val="00804383"/>
    <w:rsid w:val="0080522E"/>
    <w:rsid w:val="0081103F"/>
    <w:rsid w:val="00813285"/>
    <w:rsid w:val="00814DDD"/>
    <w:rsid w:val="008179C3"/>
    <w:rsid w:val="00821408"/>
    <w:rsid w:val="0082246C"/>
    <w:rsid w:val="00822C1F"/>
    <w:rsid w:val="0082308A"/>
    <w:rsid w:val="0082308C"/>
    <w:rsid w:val="00831289"/>
    <w:rsid w:val="00834A11"/>
    <w:rsid w:val="00836C7E"/>
    <w:rsid w:val="00837BF4"/>
    <w:rsid w:val="00837C28"/>
    <w:rsid w:val="008408FC"/>
    <w:rsid w:val="00841619"/>
    <w:rsid w:val="00841658"/>
    <w:rsid w:val="00846520"/>
    <w:rsid w:val="0084677B"/>
    <w:rsid w:val="00846D54"/>
    <w:rsid w:val="00847B0E"/>
    <w:rsid w:val="00850586"/>
    <w:rsid w:val="008511A8"/>
    <w:rsid w:val="00851B7A"/>
    <w:rsid w:val="00852EEA"/>
    <w:rsid w:val="0085317B"/>
    <w:rsid w:val="008552AD"/>
    <w:rsid w:val="008568CD"/>
    <w:rsid w:val="00864ADD"/>
    <w:rsid w:val="00865357"/>
    <w:rsid w:val="00865BCC"/>
    <w:rsid w:val="00867DCD"/>
    <w:rsid w:val="00872B90"/>
    <w:rsid w:val="0087422A"/>
    <w:rsid w:val="00875FEE"/>
    <w:rsid w:val="0088423B"/>
    <w:rsid w:val="008860F0"/>
    <w:rsid w:val="00891346"/>
    <w:rsid w:val="00891B10"/>
    <w:rsid w:val="00892052"/>
    <w:rsid w:val="00892E93"/>
    <w:rsid w:val="00894D3B"/>
    <w:rsid w:val="00895077"/>
    <w:rsid w:val="00895A1A"/>
    <w:rsid w:val="00895BB0"/>
    <w:rsid w:val="0089774E"/>
    <w:rsid w:val="008A0968"/>
    <w:rsid w:val="008A21E8"/>
    <w:rsid w:val="008A5810"/>
    <w:rsid w:val="008B23A2"/>
    <w:rsid w:val="008B5722"/>
    <w:rsid w:val="008B6E3B"/>
    <w:rsid w:val="008B6E5E"/>
    <w:rsid w:val="008B7682"/>
    <w:rsid w:val="008B7C25"/>
    <w:rsid w:val="008C129E"/>
    <w:rsid w:val="008C31D1"/>
    <w:rsid w:val="008C4860"/>
    <w:rsid w:val="008C5E9B"/>
    <w:rsid w:val="008C67FF"/>
    <w:rsid w:val="008D02B1"/>
    <w:rsid w:val="008D09D8"/>
    <w:rsid w:val="008D0D5C"/>
    <w:rsid w:val="008D0E0A"/>
    <w:rsid w:val="008D15F0"/>
    <w:rsid w:val="008D5128"/>
    <w:rsid w:val="008D76B1"/>
    <w:rsid w:val="008E2628"/>
    <w:rsid w:val="008E3217"/>
    <w:rsid w:val="008E4450"/>
    <w:rsid w:val="008E4878"/>
    <w:rsid w:val="008E6F24"/>
    <w:rsid w:val="008E6F78"/>
    <w:rsid w:val="008E73CE"/>
    <w:rsid w:val="008E7A30"/>
    <w:rsid w:val="008F0D91"/>
    <w:rsid w:val="008F1BE3"/>
    <w:rsid w:val="008F2201"/>
    <w:rsid w:val="008F3A16"/>
    <w:rsid w:val="008F45D1"/>
    <w:rsid w:val="008F5C70"/>
    <w:rsid w:val="008F6D5E"/>
    <w:rsid w:val="008F73AE"/>
    <w:rsid w:val="008F7E09"/>
    <w:rsid w:val="0090152B"/>
    <w:rsid w:val="00901B2C"/>
    <w:rsid w:val="009030B5"/>
    <w:rsid w:val="00906E77"/>
    <w:rsid w:val="0090701E"/>
    <w:rsid w:val="00907285"/>
    <w:rsid w:val="00910FA2"/>
    <w:rsid w:val="00913610"/>
    <w:rsid w:val="009156CA"/>
    <w:rsid w:val="009159AC"/>
    <w:rsid w:val="009163BF"/>
    <w:rsid w:val="00921319"/>
    <w:rsid w:val="00921344"/>
    <w:rsid w:val="00923D94"/>
    <w:rsid w:val="009256C8"/>
    <w:rsid w:val="00926D63"/>
    <w:rsid w:val="0092769D"/>
    <w:rsid w:val="00930880"/>
    <w:rsid w:val="009311EE"/>
    <w:rsid w:val="00932E17"/>
    <w:rsid w:val="00934272"/>
    <w:rsid w:val="00934D33"/>
    <w:rsid w:val="00937407"/>
    <w:rsid w:val="009378A9"/>
    <w:rsid w:val="00940047"/>
    <w:rsid w:val="00940670"/>
    <w:rsid w:val="00940D4F"/>
    <w:rsid w:val="00941C80"/>
    <w:rsid w:val="00944040"/>
    <w:rsid w:val="00944D0E"/>
    <w:rsid w:val="009469CD"/>
    <w:rsid w:val="0095196D"/>
    <w:rsid w:val="0095309A"/>
    <w:rsid w:val="009537E0"/>
    <w:rsid w:val="00957F6C"/>
    <w:rsid w:val="009623DE"/>
    <w:rsid w:val="009630AC"/>
    <w:rsid w:val="00963881"/>
    <w:rsid w:val="0096453C"/>
    <w:rsid w:val="00964DA5"/>
    <w:rsid w:val="00965BB9"/>
    <w:rsid w:val="00967C48"/>
    <w:rsid w:val="00967CC3"/>
    <w:rsid w:val="009706F9"/>
    <w:rsid w:val="009721E7"/>
    <w:rsid w:val="009741D9"/>
    <w:rsid w:val="00975343"/>
    <w:rsid w:val="00976C2D"/>
    <w:rsid w:val="009775A2"/>
    <w:rsid w:val="00980AC8"/>
    <w:rsid w:val="00980F0A"/>
    <w:rsid w:val="00981375"/>
    <w:rsid w:val="009817AB"/>
    <w:rsid w:val="00981B7B"/>
    <w:rsid w:val="009836D3"/>
    <w:rsid w:val="00985D22"/>
    <w:rsid w:val="00991B16"/>
    <w:rsid w:val="00994280"/>
    <w:rsid w:val="0099614A"/>
    <w:rsid w:val="009973F6"/>
    <w:rsid w:val="00997946"/>
    <w:rsid w:val="00997973"/>
    <w:rsid w:val="009A0906"/>
    <w:rsid w:val="009A268E"/>
    <w:rsid w:val="009A2BF3"/>
    <w:rsid w:val="009A3A67"/>
    <w:rsid w:val="009A7CD0"/>
    <w:rsid w:val="009B0190"/>
    <w:rsid w:val="009B4A18"/>
    <w:rsid w:val="009B57A9"/>
    <w:rsid w:val="009B581B"/>
    <w:rsid w:val="009B5CEF"/>
    <w:rsid w:val="009B709A"/>
    <w:rsid w:val="009B73FB"/>
    <w:rsid w:val="009C07BD"/>
    <w:rsid w:val="009C30D2"/>
    <w:rsid w:val="009C3716"/>
    <w:rsid w:val="009C7ADD"/>
    <w:rsid w:val="009C7B78"/>
    <w:rsid w:val="009D3911"/>
    <w:rsid w:val="009E1695"/>
    <w:rsid w:val="009E281B"/>
    <w:rsid w:val="009E2967"/>
    <w:rsid w:val="009E3530"/>
    <w:rsid w:val="009F1BDA"/>
    <w:rsid w:val="009F22D3"/>
    <w:rsid w:val="009F4EA8"/>
    <w:rsid w:val="009F65CF"/>
    <w:rsid w:val="00A01F74"/>
    <w:rsid w:val="00A02BE4"/>
    <w:rsid w:val="00A04773"/>
    <w:rsid w:val="00A06522"/>
    <w:rsid w:val="00A15747"/>
    <w:rsid w:val="00A1583E"/>
    <w:rsid w:val="00A20BB0"/>
    <w:rsid w:val="00A214E5"/>
    <w:rsid w:val="00A22DDF"/>
    <w:rsid w:val="00A22F25"/>
    <w:rsid w:val="00A23014"/>
    <w:rsid w:val="00A23FC6"/>
    <w:rsid w:val="00A266B5"/>
    <w:rsid w:val="00A31064"/>
    <w:rsid w:val="00A3708C"/>
    <w:rsid w:val="00A417FD"/>
    <w:rsid w:val="00A471D5"/>
    <w:rsid w:val="00A479A0"/>
    <w:rsid w:val="00A51DD1"/>
    <w:rsid w:val="00A56F98"/>
    <w:rsid w:val="00A57424"/>
    <w:rsid w:val="00A5761A"/>
    <w:rsid w:val="00A57AB7"/>
    <w:rsid w:val="00A61C93"/>
    <w:rsid w:val="00A61F7E"/>
    <w:rsid w:val="00A628E6"/>
    <w:rsid w:val="00A62B79"/>
    <w:rsid w:val="00A63058"/>
    <w:rsid w:val="00A63142"/>
    <w:rsid w:val="00A645AE"/>
    <w:rsid w:val="00A65523"/>
    <w:rsid w:val="00A66589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0227"/>
    <w:rsid w:val="00A9057E"/>
    <w:rsid w:val="00A914DB"/>
    <w:rsid w:val="00A917FC"/>
    <w:rsid w:val="00A91A36"/>
    <w:rsid w:val="00A9283C"/>
    <w:rsid w:val="00A93A91"/>
    <w:rsid w:val="00A947B0"/>
    <w:rsid w:val="00A947EF"/>
    <w:rsid w:val="00A95B02"/>
    <w:rsid w:val="00A96109"/>
    <w:rsid w:val="00AA18D3"/>
    <w:rsid w:val="00AA19DE"/>
    <w:rsid w:val="00AA1FF4"/>
    <w:rsid w:val="00AA32E3"/>
    <w:rsid w:val="00AA5600"/>
    <w:rsid w:val="00AA6825"/>
    <w:rsid w:val="00AA7133"/>
    <w:rsid w:val="00AB03E5"/>
    <w:rsid w:val="00AB06DB"/>
    <w:rsid w:val="00AB0E28"/>
    <w:rsid w:val="00AB0FAA"/>
    <w:rsid w:val="00AB2172"/>
    <w:rsid w:val="00AB2D89"/>
    <w:rsid w:val="00AB3351"/>
    <w:rsid w:val="00AB3958"/>
    <w:rsid w:val="00AB3F70"/>
    <w:rsid w:val="00AB459D"/>
    <w:rsid w:val="00AC0608"/>
    <w:rsid w:val="00AC37B5"/>
    <w:rsid w:val="00AC4B53"/>
    <w:rsid w:val="00AC64E3"/>
    <w:rsid w:val="00AD1218"/>
    <w:rsid w:val="00AD26AA"/>
    <w:rsid w:val="00AD4A58"/>
    <w:rsid w:val="00AD75B6"/>
    <w:rsid w:val="00AE15E6"/>
    <w:rsid w:val="00AE3F6C"/>
    <w:rsid w:val="00AE49E4"/>
    <w:rsid w:val="00AE51CA"/>
    <w:rsid w:val="00AE7ECD"/>
    <w:rsid w:val="00AF24AF"/>
    <w:rsid w:val="00AF318D"/>
    <w:rsid w:val="00AF7AEA"/>
    <w:rsid w:val="00B02F7D"/>
    <w:rsid w:val="00B06B34"/>
    <w:rsid w:val="00B114B8"/>
    <w:rsid w:val="00B14C92"/>
    <w:rsid w:val="00B210A5"/>
    <w:rsid w:val="00B21211"/>
    <w:rsid w:val="00B212C3"/>
    <w:rsid w:val="00B2567F"/>
    <w:rsid w:val="00B25F9A"/>
    <w:rsid w:val="00B264A0"/>
    <w:rsid w:val="00B266DF"/>
    <w:rsid w:val="00B26A8B"/>
    <w:rsid w:val="00B3105A"/>
    <w:rsid w:val="00B310AA"/>
    <w:rsid w:val="00B31F91"/>
    <w:rsid w:val="00B320FB"/>
    <w:rsid w:val="00B32E91"/>
    <w:rsid w:val="00B3331A"/>
    <w:rsid w:val="00B340AC"/>
    <w:rsid w:val="00B34BC4"/>
    <w:rsid w:val="00B35DCD"/>
    <w:rsid w:val="00B37C62"/>
    <w:rsid w:val="00B37EAE"/>
    <w:rsid w:val="00B40C33"/>
    <w:rsid w:val="00B4175B"/>
    <w:rsid w:val="00B436B0"/>
    <w:rsid w:val="00B436B6"/>
    <w:rsid w:val="00B4414F"/>
    <w:rsid w:val="00B458C1"/>
    <w:rsid w:val="00B50010"/>
    <w:rsid w:val="00B51968"/>
    <w:rsid w:val="00B51B1D"/>
    <w:rsid w:val="00B554A1"/>
    <w:rsid w:val="00B61711"/>
    <w:rsid w:val="00B623E8"/>
    <w:rsid w:val="00B62968"/>
    <w:rsid w:val="00B63D8D"/>
    <w:rsid w:val="00B64383"/>
    <w:rsid w:val="00B649A8"/>
    <w:rsid w:val="00B65804"/>
    <w:rsid w:val="00B70393"/>
    <w:rsid w:val="00B71C8B"/>
    <w:rsid w:val="00B7270B"/>
    <w:rsid w:val="00B7273E"/>
    <w:rsid w:val="00B7315C"/>
    <w:rsid w:val="00B75089"/>
    <w:rsid w:val="00B7575F"/>
    <w:rsid w:val="00B75FF8"/>
    <w:rsid w:val="00B77127"/>
    <w:rsid w:val="00B80889"/>
    <w:rsid w:val="00B819BC"/>
    <w:rsid w:val="00B83DE0"/>
    <w:rsid w:val="00B84318"/>
    <w:rsid w:val="00B847CA"/>
    <w:rsid w:val="00B87519"/>
    <w:rsid w:val="00B90A7C"/>
    <w:rsid w:val="00B9249D"/>
    <w:rsid w:val="00B92CC5"/>
    <w:rsid w:val="00B93E95"/>
    <w:rsid w:val="00B9676A"/>
    <w:rsid w:val="00B970AE"/>
    <w:rsid w:val="00B97317"/>
    <w:rsid w:val="00B97646"/>
    <w:rsid w:val="00BA11BA"/>
    <w:rsid w:val="00BA2195"/>
    <w:rsid w:val="00BA23FA"/>
    <w:rsid w:val="00BA2C04"/>
    <w:rsid w:val="00BA4909"/>
    <w:rsid w:val="00BA527D"/>
    <w:rsid w:val="00BA5D8C"/>
    <w:rsid w:val="00BA63AE"/>
    <w:rsid w:val="00BA7408"/>
    <w:rsid w:val="00BB3B76"/>
    <w:rsid w:val="00BB5F1F"/>
    <w:rsid w:val="00BB627F"/>
    <w:rsid w:val="00BC0BFB"/>
    <w:rsid w:val="00BC22C0"/>
    <w:rsid w:val="00BC3916"/>
    <w:rsid w:val="00BC46E8"/>
    <w:rsid w:val="00BC5AB4"/>
    <w:rsid w:val="00BC6D24"/>
    <w:rsid w:val="00BD08B8"/>
    <w:rsid w:val="00BD0EF7"/>
    <w:rsid w:val="00BD3E49"/>
    <w:rsid w:val="00BD3ECA"/>
    <w:rsid w:val="00BD78F6"/>
    <w:rsid w:val="00BE21A2"/>
    <w:rsid w:val="00BE3830"/>
    <w:rsid w:val="00BE53B5"/>
    <w:rsid w:val="00BE5C75"/>
    <w:rsid w:val="00BF1678"/>
    <w:rsid w:val="00BF3CFB"/>
    <w:rsid w:val="00BF49AE"/>
    <w:rsid w:val="00BF4E00"/>
    <w:rsid w:val="00BF7355"/>
    <w:rsid w:val="00BF779C"/>
    <w:rsid w:val="00C02590"/>
    <w:rsid w:val="00C02773"/>
    <w:rsid w:val="00C03A50"/>
    <w:rsid w:val="00C06C9E"/>
    <w:rsid w:val="00C06D7D"/>
    <w:rsid w:val="00C1105B"/>
    <w:rsid w:val="00C1192C"/>
    <w:rsid w:val="00C126B3"/>
    <w:rsid w:val="00C12845"/>
    <w:rsid w:val="00C12F3F"/>
    <w:rsid w:val="00C13583"/>
    <w:rsid w:val="00C140C4"/>
    <w:rsid w:val="00C1668F"/>
    <w:rsid w:val="00C17742"/>
    <w:rsid w:val="00C17E72"/>
    <w:rsid w:val="00C20598"/>
    <w:rsid w:val="00C214F4"/>
    <w:rsid w:val="00C21744"/>
    <w:rsid w:val="00C234E5"/>
    <w:rsid w:val="00C23F2A"/>
    <w:rsid w:val="00C24E11"/>
    <w:rsid w:val="00C25BA2"/>
    <w:rsid w:val="00C25C19"/>
    <w:rsid w:val="00C309A0"/>
    <w:rsid w:val="00C30B2B"/>
    <w:rsid w:val="00C3381E"/>
    <w:rsid w:val="00C35D40"/>
    <w:rsid w:val="00C366E6"/>
    <w:rsid w:val="00C36824"/>
    <w:rsid w:val="00C37415"/>
    <w:rsid w:val="00C37685"/>
    <w:rsid w:val="00C37D03"/>
    <w:rsid w:val="00C403E0"/>
    <w:rsid w:val="00C409AF"/>
    <w:rsid w:val="00C40E63"/>
    <w:rsid w:val="00C41B78"/>
    <w:rsid w:val="00C45093"/>
    <w:rsid w:val="00C45113"/>
    <w:rsid w:val="00C5145C"/>
    <w:rsid w:val="00C52A82"/>
    <w:rsid w:val="00C5354A"/>
    <w:rsid w:val="00C55343"/>
    <w:rsid w:val="00C55C2A"/>
    <w:rsid w:val="00C5640D"/>
    <w:rsid w:val="00C642D2"/>
    <w:rsid w:val="00C655D2"/>
    <w:rsid w:val="00C674DE"/>
    <w:rsid w:val="00C67B76"/>
    <w:rsid w:val="00C7004C"/>
    <w:rsid w:val="00C703DB"/>
    <w:rsid w:val="00C70F1E"/>
    <w:rsid w:val="00C77704"/>
    <w:rsid w:val="00C77E37"/>
    <w:rsid w:val="00C80D85"/>
    <w:rsid w:val="00C80F72"/>
    <w:rsid w:val="00C84184"/>
    <w:rsid w:val="00C851CB"/>
    <w:rsid w:val="00C876CB"/>
    <w:rsid w:val="00C91CB8"/>
    <w:rsid w:val="00C9250D"/>
    <w:rsid w:val="00C9296F"/>
    <w:rsid w:val="00C93A05"/>
    <w:rsid w:val="00C940A0"/>
    <w:rsid w:val="00C94A86"/>
    <w:rsid w:val="00C96EBA"/>
    <w:rsid w:val="00C977CD"/>
    <w:rsid w:val="00CA42A4"/>
    <w:rsid w:val="00CA6F85"/>
    <w:rsid w:val="00CB1C23"/>
    <w:rsid w:val="00CB24DE"/>
    <w:rsid w:val="00CB6961"/>
    <w:rsid w:val="00CC1623"/>
    <w:rsid w:val="00CC2C80"/>
    <w:rsid w:val="00CC2F06"/>
    <w:rsid w:val="00CC3F74"/>
    <w:rsid w:val="00CC5996"/>
    <w:rsid w:val="00CC5F63"/>
    <w:rsid w:val="00CC6A4C"/>
    <w:rsid w:val="00CC6B91"/>
    <w:rsid w:val="00CC7DAB"/>
    <w:rsid w:val="00CD1193"/>
    <w:rsid w:val="00CD1849"/>
    <w:rsid w:val="00CD22C7"/>
    <w:rsid w:val="00CD2C52"/>
    <w:rsid w:val="00CD4FF1"/>
    <w:rsid w:val="00CD5DD5"/>
    <w:rsid w:val="00CD7128"/>
    <w:rsid w:val="00CD767A"/>
    <w:rsid w:val="00CE11AA"/>
    <w:rsid w:val="00CE34AE"/>
    <w:rsid w:val="00CE3CCF"/>
    <w:rsid w:val="00CE4915"/>
    <w:rsid w:val="00CE6378"/>
    <w:rsid w:val="00CE7CD6"/>
    <w:rsid w:val="00CF0015"/>
    <w:rsid w:val="00CF1259"/>
    <w:rsid w:val="00CF3A93"/>
    <w:rsid w:val="00CF5DCF"/>
    <w:rsid w:val="00CF79D4"/>
    <w:rsid w:val="00D001AD"/>
    <w:rsid w:val="00D00A6F"/>
    <w:rsid w:val="00D00FA7"/>
    <w:rsid w:val="00D028F5"/>
    <w:rsid w:val="00D029F1"/>
    <w:rsid w:val="00D02F3A"/>
    <w:rsid w:val="00D05E83"/>
    <w:rsid w:val="00D06C7C"/>
    <w:rsid w:val="00D12893"/>
    <w:rsid w:val="00D13C3F"/>
    <w:rsid w:val="00D15E54"/>
    <w:rsid w:val="00D20D29"/>
    <w:rsid w:val="00D22875"/>
    <w:rsid w:val="00D23035"/>
    <w:rsid w:val="00D2306D"/>
    <w:rsid w:val="00D2571F"/>
    <w:rsid w:val="00D259D1"/>
    <w:rsid w:val="00D26BF8"/>
    <w:rsid w:val="00D33334"/>
    <w:rsid w:val="00D34C41"/>
    <w:rsid w:val="00D34F15"/>
    <w:rsid w:val="00D36AEC"/>
    <w:rsid w:val="00D36EAF"/>
    <w:rsid w:val="00D37723"/>
    <w:rsid w:val="00D37828"/>
    <w:rsid w:val="00D40A78"/>
    <w:rsid w:val="00D41163"/>
    <w:rsid w:val="00D41EC5"/>
    <w:rsid w:val="00D4217E"/>
    <w:rsid w:val="00D422D0"/>
    <w:rsid w:val="00D43117"/>
    <w:rsid w:val="00D441CC"/>
    <w:rsid w:val="00D4558F"/>
    <w:rsid w:val="00D50BA0"/>
    <w:rsid w:val="00D50C55"/>
    <w:rsid w:val="00D5219B"/>
    <w:rsid w:val="00D525BB"/>
    <w:rsid w:val="00D53485"/>
    <w:rsid w:val="00D5421F"/>
    <w:rsid w:val="00D55573"/>
    <w:rsid w:val="00D57948"/>
    <w:rsid w:val="00D57AF7"/>
    <w:rsid w:val="00D57DA9"/>
    <w:rsid w:val="00D60F92"/>
    <w:rsid w:val="00D616B9"/>
    <w:rsid w:val="00D642B6"/>
    <w:rsid w:val="00D657C1"/>
    <w:rsid w:val="00D65B70"/>
    <w:rsid w:val="00D670F2"/>
    <w:rsid w:val="00D67A5A"/>
    <w:rsid w:val="00D73166"/>
    <w:rsid w:val="00D74E60"/>
    <w:rsid w:val="00D816E4"/>
    <w:rsid w:val="00D82DC5"/>
    <w:rsid w:val="00D83668"/>
    <w:rsid w:val="00D851C3"/>
    <w:rsid w:val="00D854CD"/>
    <w:rsid w:val="00D86F07"/>
    <w:rsid w:val="00D87145"/>
    <w:rsid w:val="00D92AB3"/>
    <w:rsid w:val="00D935A5"/>
    <w:rsid w:val="00D9692A"/>
    <w:rsid w:val="00D96D45"/>
    <w:rsid w:val="00D971BE"/>
    <w:rsid w:val="00DA055D"/>
    <w:rsid w:val="00DA27E8"/>
    <w:rsid w:val="00DA30ED"/>
    <w:rsid w:val="00DA376E"/>
    <w:rsid w:val="00DA3F17"/>
    <w:rsid w:val="00DA4A1D"/>
    <w:rsid w:val="00DA6649"/>
    <w:rsid w:val="00DA67E9"/>
    <w:rsid w:val="00DA7DE6"/>
    <w:rsid w:val="00DB023F"/>
    <w:rsid w:val="00DB0D03"/>
    <w:rsid w:val="00DB1A01"/>
    <w:rsid w:val="00DB31AB"/>
    <w:rsid w:val="00DB651E"/>
    <w:rsid w:val="00DB666C"/>
    <w:rsid w:val="00DB70DC"/>
    <w:rsid w:val="00DB7484"/>
    <w:rsid w:val="00DB7AED"/>
    <w:rsid w:val="00DC0385"/>
    <w:rsid w:val="00DC21ED"/>
    <w:rsid w:val="00DC43AE"/>
    <w:rsid w:val="00DC61DD"/>
    <w:rsid w:val="00DC6E6E"/>
    <w:rsid w:val="00DC710B"/>
    <w:rsid w:val="00DD07C6"/>
    <w:rsid w:val="00DD2969"/>
    <w:rsid w:val="00DD36A3"/>
    <w:rsid w:val="00DE07EC"/>
    <w:rsid w:val="00DE0CC4"/>
    <w:rsid w:val="00DE521D"/>
    <w:rsid w:val="00DE5250"/>
    <w:rsid w:val="00DE600A"/>
    <w:rsid w:val="00DE67DE"/>
    <w:rsid w:val="00DE7F50"/>
    <w:rsid w:val="00DF1D2F"/>
    <w:rsid w:val="00DF2601"/>
    <w:rsid w:val="00DF444B"/>
    <w:rsid w:val="00DF4FCA"/>
    <w:rsid w:val="00DF4FEE"/>
    <w:rsid w:val="00DF6D02"/>
    <w:rsid w:val="00DF7ACC"/>
    <w:rsid w:val="00E02D6D"/>
    <w:rsid w:val="00E03AE6"/>
    <w:rsid w:val="00E042A0"/>
    <w:rsid w:val="00E051F6"/>
    <w:rsid w:val="00E06432"/>
    <w:rsid w:val="00E07B95"/>
    <w:rsid w:val="00E10153"/>
    <w:rsid w:val="00E1288A"/>
    <w:rsid w:val="00E154BF"/>
    <w:rsid w:val="00E15963"/>
    <w:rsid w:val="00E163A9"/>
    <w:rsid w:val="00E2082A"/>
    <w:rsid w:val="00E21EE3"/>
    <w:rsid w:val="00E22249"/>
    <w:rsid w:val="00E22347"/>
    <w:rsid w:val="00E23942"/>
    <w:rsid w:val="00E23A11"/>
    <w:rsid w:val="00E240C5"/>
    <w:rsid w:val="00E2439C"/>
    <w:rsid w:val="00E24663"/>
    <w:rsid w:val="00E2534B"/>
    <w:rsid w:val="00E26D90"/>
    <w:rsid w:val="00E2798E"/>
    <w:rsid w:val="00E3071E"/>
    <w:rsid w:val="00E30AD5"/>
    <w:rsid w:val="00E37D95"/>
    <w:rsid w:val="00E40199"/>
    <w:rsid w:val="00E40308"/>
    <w:rsid w:val="00E40C53"/>
    <w:rsid w:val="00E44113"/>
    <w:rsid w:val="00E447B0"/>
    <w:rsid w:val="00E44BC5"/>
    <w:rsid w:val="00E45524"/>
    <w:rsid w:val="00E4558C"/>
    <w:rsid w:val="00E46B25"/>
    <w:rsid w:val="00E524F6"/>
    <w:rsid w:val="00E529CC"/>
    <w:rsid w:val="00E530FC"/>
    <w:rsid w:val="00E535B2"/>
    <w:rsid w:val="00E54D68"/>
    <w:rsid w:val="00E55DD7"/>
    <w:rsid w:val="00E55FA3"/>
    <w:rsid w:val="00E56DA9"/>
    <w:rsid w:val="00E56E56"/>
    <w:rsid w:val="00E56EAA"/>
    <w:rsid w:val="00E57FE8"/>
    <w:rsid w:val="00E6099E"/>
    <w:rsid w:val="00E6383E"/>
    <w:rsid w:val="00E64B7E"/>
    <w:rsid w:val="00E64F8E"/>
    <w:rsid w:val="00E65758"/>
    <w:rsid w:val="00E65EC6"/>
    <w:rsid w:val="00E66084"/>
    <w:rsid w:val="00E6677F"/>
    <w:rsid w:val="00E71218"/>
    <w:rsid w:val="00E751FC"/>
    <w:rsid w:val="00E75751"/>
    <w:rsid w:val="00E77374"/>
    <w:rsid w:val="00E77E2F"/>
    <w:rsid w:val="00E77E58"/>
    <w:rsid w:val="00E811B1"/>
    <w:rsid w:val="00E81A47"/>
    <w:rsid w:val="00E865A0"/>
    <w:rsid w:val="00E90BDA"/>
    <w:rsid w:val="00E917EC"/>
    <w:rsid w:val="00E9189A"/>
    <w:rsid w:val="00E92A32"/>
    <w:rsid w:val="00E97327"/>
    <w:rsid w:val="00EA01F3"/>
    <w:rsid w:val="00EA0A5B"/>
    <w:rsid w:val="00EA1BCE"/>
    <w:rsid w:val="00EA5EB2"/>
    <w:rsid w:val="00EA75EC"/>
    <w:rsid w:val="00EB1CFD"/>
    <w:rsid w:val="00EB24ED"/>
    <w:rsid w:val="00EB3EA5"/>
    <w:rsid w:val="00EB59CA"/>
    <w:rsid w:val="00EB7169"/>
    <w:rsid w:val="00EB73AE"/>
    <w:rsid w:val="00EB7FA4"/>
    <w:rsid w:val="00EC10A1"/>
    <w:rsid w:val="00EC30F6"/>
    <w:rsid w:val="00ED0686"/>
    <w:rsid w:val="00ED09A7"/>
    <w:rsid w:val="00ED1C4D"/>
    <w:rsid w:val="00ED20BC"/>
    <w:rsid w:val="00ED27D4"/>
    <w:rsid w:val="00ED3D56"/>
    <w:rsid w:val="00ED3F62"/>
    <w:rsid w:val="00ED4936"/>
    <w:rsid w:val="00ED59A4"/>
    <w:rsid w:val="00ED5A31"/>
    <w:rsid w:val="00EE0815"/>
    <w:rsid w:val="00EE124A"/>
    <w:rsid w:val="00EE16C0"/>
    <w:rsid w:val="00EF51DF"/>
    <w:rsid w:val="00EF709C"/>
    <w:rsid w:val="00EF714B"/>
    <w:rsid w:val="00EF7743"/>
    <w:rsid w:val="00F00DF6"/>
    <w:rsid w:val="00F019DF"/>
    <w:rsid w:val="00F02AFC"/>
    <w:rsid w:val="00F02E87"/>
    <w:rsid w:val="00F03F35"/>
    <w:rsid w:val="00F043A5"/>
    <w:rsid w:val="00F047A3"/>
    <w:rsid w:val="00F047E4"/>
    <w:rsid w:val="00F04B70"/>
    <w:rsid w:val="00F05F90"/>
    <w:rsid w:val="00F06789"/>
    <w:rsid w:val="00F07A22"/>
    <w:rsid w:val="00F07C62"/>
    <w:rsid w:val="00F10D2B"/>
    <w:rsid w:val="00F113F1"/>
    <w:rsid w:val="00F12C81"/>
    <w:rsid w:val="00F13BE8"/>
    <w:rsid w:val="00F15221"/>
    <w:rsid w:val="00F16BB0"/>
    <w:rsid w:val="00F17B55"/>
    <w:rsid w:val="00F17FC4"/>
    <w:rsid w:val="00F25055"/>
    <w:rsid w:val="00F2676D"/>
    <w:rsid w:val="00F26C52"/>
    <w:rsid w:val="00F26D4F"/>
    <w:rsid w:val="00F27335"/>
    <w:rsid w:val="00F27458"/>
    <w:rsid w:val="00F31D2A"/>
    <w:rsid w:val="00F32ACA"/>
    <w:rsid w:val="00F34C9B"/>
    <w:rsid w:val="00F34D30"/>
    <w:rsid w:val="00F35A37"/>
    <w:rsid w:val="00F35BA5"/>
    <w:rsid w:val="00F363CB"/>
    <w:rsid w:val="00F36400"/>
    <w:rsid w:val="00F3657B"/>
    <w:rsid w:val="00F368F5"/>
    <w:rsid w:val="00F4092A"/>
    <w:rsid w:val="00F409C0"/>
    <w:rsid w:val="00F40C6C"/>
    <w:rsid w:val="00F40EC4"/>
    <w:rsid w:val="00F41694"/>
    <w:rsid w:val="00F428A5"/>
    <w:rsid w:val="00F43914"/>
    <w:rsid w:val="00F47167"/>
    <w:rsid w:val="00F52473"/>
    <w:rsid w:val="00F525DE"/>
    <w:rsid w:val="00F53108"/>
    <w:rsid w:val="00F56C3A"/>
    <w:rsid w:val="00F573E0"/>
    <w:rsid w:val="00F57B2E"/>
    <w:rsid w:val="00F61CFA"/>
    <w:rsid w:val="00F630CA"/>
    <w:rsid w:val="00F6328A"/>
    <w:rsid w:val="00F632B3"/>
    <w:rsid w:val="00F63ACA"/>
    <w:rsid w:val="00F63E0C"/>
    <w:rsid w:val="00F6649F"/>
    <w:rsid w:val="00F7026D"/>
    <w:rsid w:val="00F75914"/>
    <w:rsid w:val="00F75F7A"/>
    <w:rsid w:val="00F76123"/>
    <w:rsid w:val="00F76146"/>
    <w:rsid w:val="00F76D37"/>
    <w:rsid w:val="00F800A6"/>
    <w:rsid w:val="00F82398"/>
    <w:rsid w:val="00F832A2"/>
    <w:rsid w:val="00F83AE9"/>
    <w:rsid w:val="00F84B1A"/>
    <w:rsid w:val="00F85AA7"/>
    <w:rsid w:val="00F87434"/>
    <w:rsid w:val="00F9194D"/>
    <w:rsid w:val="00F91A10"/>
    <w:rsid w:val="00F947FC"/>
    <w:rsid w:val="00F95094"/>
    <w:rsid w:val="00F9543B"/>
    <w:rsid w:val="00F96516"/>
    <w:rsid w:val="00F96BAF"/>
    <w:rsid w:val="00FA3E42"/>
    <w:rsid w:val="00FA69D5"/>
    <w:rsid w:val="00FA7960"/>
    <w:rsid w:val="00FB0121"/>
    <w:rsid w:val="00FB0CA0"/>
    <w:rsid w:val="00FB37F5"/>
    <w:rsid w:val="00FB43F4"/>
    <w:rsid w:val="00FB4A37"/>
    <w:rsid w:val="00FB62EE"/>
    <w:rsid w:val="00FC0156"/>
    <w:rsid w:val="00FC0408"/>
    <w:rsid w:val="00FC2765"/>
    <w:rsid w:val="00FC3BCC"/>
    <w:rsid w:val="00FC5EF7"/>
    <w:rsid w:val="00FC7D68"/>
    <w:rsid w:val="00FD00F5"/>
    <w:rsid w:val="00FD0EC1"/>
    <w:rsid w:val="00FD1355"/>
    <w:rsid w:val="00FD2CBA"/>
    <w:rsid w:val="00FD313D"/>
    <w:rsid w:val="00FD3E28"/>
    <w:rsid w:val="00FD47B8"/>
    <w:rsid w:val="00FD5FA0"/>
    <w:rsid w:val="00FD6FAA"/>
    <w:rsid w:val="00FD73F2"/>
    <w:rsid w:val="00FE0FE4"/>
    <w:rsid w:val="00FE1A6C"/>
    <w:rsid w:val="00FE4617"/>
    <w:rsid w:val="00FE667F"/>
    <w:rsid w:val="00FE6CF8"/>
    <w:rsid w:val="00FF0995"/>
    <w:rsid w:val="00FF0A4B"/>
    <w:rsid w:val="00FF0D7C"/>
    <w:rsid w:val="00FF2939"/>
    <w:rsid w:val="00FF2D83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29A5B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71B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inspektoreniskoghall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finspektoren.webnode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A07F-3D0E-4DAB-87DA-A336009B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51</TotalTime>
  <Pages>1</Pages>
  <Words>299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Inspektoren Skoghall</cp:lastModifiedBy>
  <cp:revision>58</cp:revision>
  <cp:lastPrinted>2024-12-03T17:07:00Z</cp:lastPrinted>
  <dcterms:created xsi:type="dcterms:W3CDTF">2025-03-03T09:35:00Z</dcterms:created>
  <dcterms:modified xsi:type="dcterms:W3CDTF">2025-04-06T13:51:00Z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