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F1EC" w14:textId="77777777" w:rsidR="00F113F1" w:rsidRDefault="00F113F1" w:rsidP="00F113F1">
      <w:pPr>
        <w:jc w:val="center"/>
        <w:rPr>
          <w:b/>
          <w:bCs/>
          <w:i/>
          <w:iCs/>
          <w:sz w:val="52"/>
          <w:szCs w:val="52"/>
        </w:rPr>
      </w:pPr>
      <w:r w:rsidRPr="007D61C0">
        <w:rPr>
          <w:b/>
          <w:bCs/>
          <w:i/>
          <w:iCs/>
          <w:sz w:val="52"/>
          <w:szCs w:val="52"/>
        </w:rPr>
        <w:t>INSPE</w:t>
      </w:r>
      <w:r>
        <w:rPr>
          <w:b/>
          <w:bCs/>
          <w:i/>
          <w:iCs/>
          <w:sz w:val="52"/>
          <w:szCs w:val="52"/>
        </w:rPr>
        <w:t>K</w:t>
      </w:r>
      <w:r w:rsidRPr="007D61C0">
        <w:rPr>
          <w:b/>
          <w:bCs/>
          <w:i/>
          <w:iCs/>
          <w:sz w:val="52"/>
          <w:szCs w:val="52"/>
        </w:rPr>
        <w:t>TOREN INFORMERAR</w:t>
      </w:r>
    </w:p>
    <w:p w14:paraId="2975BBF5" w14:textId="5FED7FC8" w:rsidR="00F113F1" w:rsidRDefault="00732D80" w:rsidP="00F113F1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Juli</w:t>
      </w:r>
      <w:r w:rsidR="001F546C">
        <w:rPr>
          <w:b/>
          <w:bCs/>
          <w:i/>
          <w:iCs/>
          <w:sz w:val="40"/>
          <w:szCs w:val="40"/>
        </w:rPr>
        <w:t xml:space="preserve"> 2025</w:t>
      </w:r>
    </w:p>
    <w:p w14:paraId="25F5B120" w14:textId="77777777" w:rsidR="00B82828" w:rsidRDefault="00B82828" w:rsidP="00F113F1">
      <w:pPr>
        <w:rPr>
          <w:b/>
          <w:bCs/>
        </w:rPr>
      </w:pPr>
    </w:p>
    <w:p w14:paraId="5477D9DD" w14:textId="5662C393" w:rsidR="00F113F1" w:rsidRDefault="00F113F1" w:rsidP="00F113F1">
      <w:pPr>
        <w:rPr>
          <w:b/>
          <w:bCs/>
        </w:rPr>
      </w:pPr>
      <w:r w:rsidRPr="00EA041C">
        <w:rPr>
          <w:b/>
          <w:bCs/>
        </w:rPr>
        <w:t>Hej alla</w:t>
      </w:r>
      <w:r>
        <w:rPr>
          <w:b/>
          <w:bCs/>
        </w:rPr>
        <w:t xml:space="preserve"> medlemmar.</w:t>
      </w:r>
    </w:p>
    <w:p w14:paraId="238C25DF" w14:textId="77777777" w:rsidR="00460AEB" w:rsidRDefault="00460AEB" w:rsidP="00F113F1"/>
    <w:p w14:paraId="0ABD54D9" w14:textId="1BEB83F9" w:rsidR="00275401" w:rsidRDefault="00275401" w:rsidP="00F113F1">
      <w:r>
        <w:t>Hej Alla</w:t>
      </w:r>
    </w:p>
    <w:p w14:paraId="09AAC8B7" w14:textId="4BAF2B6A" w:rsidR="00626E40" w:rsidRDefault="00E379C7" w:rsidP="00F113F1">
      <w:r>
        <w:t>Vi har fått lite sommarvärme tack oc</w:t>
      </w:r>
      <w:r w:rsidR="00A70228">
        <w:t>k lov. Hoppas det fortsätter så här</w:t>
      </w:r>
    </w:p>
    <w:p w14:paraId="43473859" w14:textId="4C8BDC76" w:rsidR="00430CEB" w:rsidRDefault="00C13584" w:rsidP="00F113F1">
      <w:r>
        <w:t xml:space="preserve">Vi verkar ha problem med att stänga bommarna när man åker ut från området. Dessa är till för att </w:t>
      </w:r>
      <w:r w:rsidR="003926F1">
        <w:t>förhindra onödig trafik. De är också till för vår säkerhet</w:t>
      </w:r>
      <w:r w:rsidR="001C4D14">
        <w:t>.</w:t>
      </w:r>
      <w:r w:rsidR="00430CEB">
        <w:t xml:space="preserve"> </w:t>
      </w:r>
      <w:r w:rsidR="00F363CB">
        <w:t xml:space="preserve">Kom ihåg att </w:t>
      </w:r>
      <w:r w:rsidR="00430CEB">
        <w:t>stänga dessa efter er.</w:t>
      </w:r>
      <w:r w:rsidR="00CF0661">
        <w:t xml:space="preserve"> Alternativet är att </w:t>
      </w:r>
      <w:r w:rsidR="003336A0">
        <w:t>ta bort bommarna helt och hållet</w:t>
      </w:r>
      <w:r w:rsidR="0014518E">
        <w:t xml:space="preserve"> med </w:t>
      </w:r>
      <w:r w:rsidR="00FC0B4D">
        <w:t xml:space="preserve">säkerhetsrisken äventyrad, </w:t>
      </w:r>
      <w:r w:rsidR="003336A0">
        <w:t xml:space="preserve">eller att </w:t>
      </w:r>
      <w:r w:rsidR="0014518E">
        <w:t>bygga om dom till elektroniska bommar</w:t>
      </w:r>
      <w:r w:rsidR="00650164">
        <w:t xml:space="preserve"> med en kostnad.</w:t>
      </w:r>
    </w:p>
    <w:p w14:paraId="7F2658D7" w14:textId="13D68D35" w:rsidR="00650164" w:rsidRDefault="00650164" w:rsidP="00F113F1">
      <w:r>
        <w:t>Tacksam för återkoppling på dett</w:t>
      </w:r>
      <w:r w:rsidR="008E209C">
        <w:t>a.</w:t>
      </w:r>
    </w:p>
    <w:p w14:paraId="6E2F8FEA" w14:textId="436A5A32" w:rsidR="00460AEB" w:rsidRDefault="00B4790C" w:rsidP="00F113F1">
      <w:r>
        <w:t>M</w:t>
      </w:r>
      <w:r w:rsidR="00F363CB">
        <w:t xml:space="preserve">an </w:t>
      </w:r>
      <w:r w:rsidR="00134A3B">
        <w:t xml:space="preserve">får </w:t>
      </w:r>
      <w:r>
        <w:t xml:space="preserve">heller inte </w:t>
      </w:r>
      <w:r w:rsidR="00134A3B">
        <w:t xml:space="preserve">parkera på området utan bara </w:t>
      </w:r>
      <w:r w:rsidR="00603491">
        <w:t>stanna till för att lasta eller lasta ur bilen.</w:t>
      </w:r>
    </w:p>
    <w:p w14:paraId="67B2C2F4" w14:textId="25B9E6EF" w:rsidR="00057B91" w:rsidRDefault="00027D85" w:rsidP="00F113F1">
      <w:r>
        <w:t xml:space="preserve">Vi håller på med att uppdatera telefoni och tv så </w:t>
      </w:r>
      <w:r w:rsidR="00CF0661">
        <w:t>v</w:t>
      </w:r>
      <w:r w:rsidR="00193297">
        <w:t xml:space="preserve">i kommer </w:t>
      </w:r>
      <w:r w:rsidR="002C02F1">
        <w:t xml:space="preserve">att </w:t>
      </w:r>
      <w:r w:rsidR="00F5470B">
        <w:t xml:space="preserve">gå runt och dela ut dessa </w:t>
      </w:r>
      <w:r w:rsidR="002C02F1">
        <w:t>routrar etc</w:t>
      </w:r>
      <w:r w:rsidR="0099614A">
        <w:t>.</w:t>
      </w:r>
      <w:r w:rsidR="00682797">
        <w:t xml:space="preserve"> då vi har fått allt hem</w:t>
      </w:r>
      <w:r w:rsidR="008E209C">
        <w:t>, förmodligen under vecka</w:t>
      </w:r>
      <w:r w:rsidR="002D201E">
        <w:t xml:space="preserve"> 24</w:t>
      </w:r>
      <w:r w:rsidR="008E209C">
        <w:t>.</w:t>
      </w:r>
    </w:p>
    <w:p w14:paraId="120229E9" w14:textId="77777777" w:rsidR="00F363CB" w:rsidRDefault="00F363CB" w:rsidP="00F113F1"/>
    <w:p w14:paraId="7F254D50" w14:textId="77777777" w:rsidR="00F52473" w:rsidRDefault="00E64B7E" w:rsidP="00F113F1">
      <w:pPr>
        <w:rPr>
          <w:b/>
          <w:bCs/>
        </w:rPr>
      </w:pPr>
      <w:r w:rsidRPr="00D029F1">
        <w:rPr>
          <w:b/>
          <w:bCs/>
        </w:rPr>
        <w:t xml:space="preserve">Vad är på gång </w:t>
      </w:r>
      <w:r w:rsidR="00F52473" w:rsidRPr="00D029F1">
        <w:rPr>
          <w:b/>
          <w:bCs/>
        </w:rPr>
        <w:t>närmaste tiden:</w:t>
      </w:r>
    </w:p>
    <w:p w14:paraId="0E4733EE" w14:textId="10E3897C" w:rsidR="009256C8" w:rsidRDefault="00652078" w:rsidP="00F113F1">
      <w:r w:rsidRPr="007A665B">
        <w:rPr>
          <w:b/>
          <w:bCs/>
        </w:rPr>
        <w:t>OBS!</w:t>
      </w:r>
      <w:r w:rsidR="009F65CF">
        <w:t xml:space="preserve"> </w:t>
      </w:r>
      <w:r w:rsidR="00B80889">
        <w:t xml:space="preserve">För att verka tråkig och </w:t>
      </w:r>
      <w:r w:rsidR="002D578A">
        <w:t>enformig så vill j</w:t>
      </w:r>
      <w:r w:rsidR="0077042A">
        <w:t xml:space="preserve">ag vill än en gång påpeka </w:t>
      </w:r>
      <w:r w:rsidR="00C1668F">
        <w:t xml:space="preserve">att </w:t>
      </w:r>
      <w:r w:rsidR="009F65CF">
        <w:t>inget annat än hushållssopor och mat</w:t>
      </w:r>
      <w:r w:rsidR="00E154BF">
        <w:t>rester får</w:t>
      </w:r>
      <w:r w:rsidR="000A1808">
        <w:t xml:space="preserve"> slängas i soprummen.</w:t>
      </w:r>
      <w:r w:rsidR="00594123">
        <w:t xml:space="preserve"> </w:t>
      </w:r>
      <w:r w:rsidR="00926D63">
        <w:t>Inga textiler får nu slängas i hushållssoporna</w:t>
      </w:r>
      <w:r w:rsidR="001C1AD0">
        <w:t>. Vänligen respektera detta.</w:t>
      </w:r>
      <w:r w:rsidR="00975343">
        <w:t xml:space="preserve"> </w:t>
      </w:r>
      <w:r w:rsidR="008D09D8">
        <w:t xml:space="preserve">En sopbehållare för tidningar </w:t>
      </w:r>
      <w:r w:rsidR="002D578A">
        <w:t>är nu installerad i varje soprum</w:t>
      </w:r>
      <w:r w:rsidR="00A35DF8">
        <w:t>.</w:t>
      </w:r>
    </w:p>
    <w:p w14:paraId="1176A4F7" w14:textId="77777777" w:rsidR="00053F18" w:rsidRDefault="00053F18" w:rsidP="00F113F1"/>
    <w:p w14:paraId="416AA056" w14:textId="77777777" w:rsidR="00B4790C" w:rsidRDefault="00FC0F79" w:rsidP="00F113F1">
      <w:r>
        <w:t>Vi kommer att ha ett möte den</w:t>
      </w:r>
      <w:r w:rsidR="00201907">
        <w:t xml:space="preserve"> 9/6 där vi kommer att </w:t>
      </w:r>
      <w:r w:rsidR="00E045F1">
        <w:t>fastställa den nya styrelsen. Jag återkommer med namn lite längre fram</w:t>
      </w:r>
      <w:r w:rsidR="00B4790C">
        <w:t>.</w:t>
      </w:r>
    </w:p>
    <w:p w14:paraId="4959A923" w14:textId="77777777" w:rsidR="00B82828" w:rsidRDefault="00B82828" w:rsidP="00F113F1"/>
    <w:p w14:paraId="02BFA79F" w14:textId="1A5E8ED2" w:rsidR="00B82828" w:rsidRDefault="00B82828" w:rsidP="00F113F1">
      <w:r>
        <w:t>Vi kommer att ta ett sommaruppehåll under Juli och bara svara på akuta problem.</w:t>
      </w:r>
    </w:p>
    <w:p w14:paraId="24E88131" w14:textId="639AB6FB" w:rsidR="00FC0F79" w:rsidRDefault="00201907" w:rsidP="00F113F1">
      <w:r>
        <w:t xml:space="preserve"> </w:t>
      </w:r>
    </w:p>
    <w:p w14:paraId="3BF974BA" w14:textId="65106398" w:rsidR="008F6D5E" w:rsidRPr="008F6D5E" w:rsidRDefault="008F6D5E" w:rsidP="00F113F1">
      <w:pPr>
        <w:rPr>
          <w:b/>
          <w:bCs/>
        </w:rPr>
      </w:pPr>
      <w:r w:rsidRPr="008F6D5E">
        <w:rPr>
          <w:b/>
          <w:bCs/>
        </w:rPr>
        <w:t>Kontoret.</w:t>
      </w:r>
    </w:p>
    <w:p w14:paraId="43B22CC5" w14:textId="752453B4" w:rsidR="00EA0A5B" w:rsidRDefault="00447730" w:rsidP="00C36824">
      <w:r>
        <w:t>Kontoret kommer som vanligt att vara öppet 1;a och 3;e</w:t>
      </w:r>
      <w:r w:rsidR="00C17742">
        <w:t xml:space="preserve"> måndagen i varje månad.</w:t>
      </w:r>
    </w:p>
    <w:p w14:paraId="67B7DD38" w14:textId="6704F183" w:rsidR="009E281B" w:rsidRDefault="00C36824" w:rsidP="00C36824">
      <w:r>
        <w:t xml:space="preserve">Förslag och funderingar lämnas fortfarande i brevlådan utanför kontoret eller mejlas in på </w:t>
      </w:r>
      <w:hyperlink r:id="rId8" w:history="1">
        <w:r w:rsidRPr="005017F9">
          <w:rPr>
            <w:rStyle w:val="Hyperlnk"/>
          </w:rPr>
          <w:t>brfinspektoreniskoghall@outlook.com</w:t>
        </w:r>
      </w:hyperlink>
      <w:r>
        <w:t xml:space="preserve">  </w:t>
      </w:r>
    </w:p>
    <w:p w14:paraId="69BECAE2" w14:textId="4D8984E0" w:rsidR="00234C3D" w:rsidRDefault="00C36824" w:rsidP="00C36824">
      <w:r>
        <w:t xml:space="preserve">Hemsida: </w:t>
      </w:r>
      <w:hyperlink r:id="rId9" w:history="1">
        <w:r w:rsidR="00852EEA" w:rsidRPr="007F74D8">
          <w:rPr>
            <w:rStyle w:val="Hyperlnk"/>
          </w:rPr>
          <w:t>https://brfinspektoren.webnode.se</w:t>
        </w:r>
      </w:hyperlink>
      <w:r w:rsidR="009E281B">
        <w:rPr>
          <w:rStyle w:val="Hyperlnk"/>
        </w:rPr>
        <w:t xml:space="preserve">  </w:t>
      </w:r>
      <w:r w:rsidR="00F63ACA">
        <w:t xml:space="preserve"> T</w:t>
      </w:r>
      <w:r w:rsidR="00234C3D">
        <w:t>elefon: 054</w:t>
      </w:r>
      <w:r w:rsidR="00D4217E">
        <w:t>-</w:t>
      </w:r>
      <w:r w:rsidR="00234C3D">
        <w:t>513919</w:t>
      </w:r>
      <w:r w:rsidR="00075704">
        <w:t>.</w:t>
      </w:r>
    </w:p>
    <w:p w14:paraId="714F5036" w14:textId="2F172A6A" w:rsidR="00C36824" w:rsidRDefault="00EA0A5B" w:rsidP="00F113F1">
      <w:r>
        <w:t xml:space="preserve">Vi finns också på facebook </w:t>
      </w:r>
      <w:r w:rsidR="00D854CD">
        <w:t xml:space="preserve">som en sluten grupp </w:t>
      </w:r>
      <w:r>
        <w:t>för er som har detta</w:t>
      </w:r>
      <w:r w:rsidR="00D854CD">
        <w:t>.</w:t>
      </w:r>
    </w:p>
    <w:p w14:paraId="02CADE3B" w14:textId="125D34EC" w:rsidR="00C40E63" w:rsidRPr="00852EEA" w:rsidRDefault="00852EEA" w:rsidP="00F113F1">
      <w:r w:rsidRPr="00852EEA">
        <w:t>PS! inga felanmälningar tas emot via Facebook.</w:t>
      </w:r>
    </w:p>
    <w:p w14:paraId="3F688831" w14:textId="77777777" w:rsidR="00976C2D" w:rsidRDefault="00976C2D" w:rsidP="00F113F1">
      <w:pPr>
        <w:rPr>
          <w:b/>
          <w:bCs/>
        </w:rPr>
      </w:pPr>
    </w:p>
    <w:p w14:paraId="7E72422D" w14:textId="51184A4C" w:rsidR="00384899" w:rsidRPr="00F113F1" w:rsidRDefault="00F113F1" w:rsidP="00F113F1">
      <w:r w:rsidRPr="004A48C3">
        <w:rPr>
          <w:b/>
          <w:bCs/>
        </w:rPr>
        <w:t>// Styrelsen</w:t>
      </w:r>
      <w:r w:rsidR="00C67B76">
        <w:rPr>
          <w:b/>
          <w:bCs/>
        </w:rPr>
        <w:t xml:space="preserve"> // Ordförande</w:t>
      </w:r>
    </w:p>
    <w:sectPr w:rsidR="00384899" w:rsidRPr="00F113F1" w:rsidSect="00B61711">
      <w:headerReference w:type="default" r:id="rId10"/>
      <w:footerReference w:type="default" r:id="rId11"/>
      <w:head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7442" w14:textId="77777777" w:rsidR="00601B00" w:rsidRDefault="00601B00" w:rsidP="00216B9D">
      <w:r>
        <w:separator/>
      </w:r>
    </w:p>
  </w:endnote>
  <w:endnote w:type="continuationSeparator" w:id="0">
    <w:p w14:paraId="0B0602BE" w14:textId="77777777" w:rsidR="00601B00" w:rsidRDefault="00601B00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1319C087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3" w:name="bmSokvagSecond"/>
        <w:bookmarkEnd w:id="3"/>
        <w:p w14:paraId="41C3E44A" w14:textId="6B1D00CA"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053F18">
            <w:t>https://d.docs.live.net/4dc5cd2b1129737a/Skrivbord/Inspektoren/Information 2024-11-30.docx</w:t>
          </w:r>
          <w:r>
            <w:fldChar w:fldCharType="end"/>
          </w:r>
          <w:bookmarkStart w:id="4" w:name="bmSokvagSecondTrue"/>
          <w:bookmarkEnd w:id="4"/>
        </w:p>
      </w:tc>
    </w:tr>
  </w:tbl>
  <w:p w14:paraId="5DFBC61F" w14:textId="77777777" w:rsidR="00B7315C" w:rsidRPr="00407291" w:rsidRDefault="00B7315C" w:rsidP="004072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5338" w14:textId="77777777" w:rsidR="00601B00" w:rsidRDefault="00601B00" w:rsidP="00216B9D">
      <w:r>
        <w:separator/>
      </w:r>
    </w:p>
  </w:footnote>
  <w:footnote w:type="continuationSeparator" w:id="0">
    <w:p w14:paraId="265079FB" w14:textId="77777777" w:rsidR="00601B00" w:rsidRDefault="00601B00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1741250A" w14:textId="77777777" w:rsidTr="00A214E5">
      <w:tc>
        <w:tcPr>
          <w:tcW w:w="1843" w:type="dxa"/>
        </w:tcPr>
        <w:p w14:paraId="443ABF69" w14:textId="77777777" w:rsidR="00B7315C" w:rsidRPr="00BA5D8C" w:rsidRDefault="006B40F7" w:rsidP="00A214E5">
          <w:pPr>
            <w:pStyle w:val="Sidhuvud"/>
            <w:jc w:val="center"/>
          </w:pPr>
          <w:bookmarkStart w:id="0" w:name="bkmlogoimg_col_10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122F5B36" wp14:editId="3DCAD4A0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1CCDEBE0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22DEA3DA" w14:textId="77777777" w:rsidR="00B7315C" w:rsidRPr="006B1AAF" w:rsidRDefault="00B7315C" w:rsidP="00A214E5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5240B3DE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3936BEDC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5F1DDDA6" w14:textId="77777777" w:rsidTr="006704D2">
      <w:tc>
        <w:tcPr>
          <w:tcW w:w="1843" w:type="dxa"/>
        </w:tcPr>
        <w:p w14:paraId="6F280FDB" w14:textId="77777777" w:rsidR="00B7315C" w:rsidRPr="00BA5D8C" w:rsidRDefault="006B40F7" w:rsidP="00F02AFC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294BC5D5" wp14:editId="5AF14FB3">
                <wp:extent cx="1080000" cy="953774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95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6EF53C11" w14:textId="77777777" w:rsidR="00B7315C" w:rsidRPr="00BA5D8C" w:rsidRDefault="00B7315C" w:rsidP="00BA5D8C">
          <w:pPr>
            <w:pStyle w:val="Sidhuvud"/>
          </w:pPr>
        </w:p>
      </w:tc>
      <w:tc>
        <w:tcPr>
          <w:tcW w:w="1985" w:type="dxa"/>
        </w:tcPr>
        <w:p w14:paraId="510E4D96" w14:textId="10EE2CA9" w:rsidR="00B7315C" w:rsidRPr="006B1AAF" w:rsidRDefault="00670923" w:rsidP="006B1AAF">
          <w:pPr>
            <w:pStyle w:val="Sidhuvud"/>
          </w:pPr>
          <w:bookmarkStart w:id="5" w:name="bmDatum"/>
          <w:bookmarkEnd w:id="5"/>
          <w:r>
            <w:t>202</w:t>
          </w:r>
          <w:r w:rsidR="00D37723">
            <w:t>5</w:t>
          </w:r>
          <w:r>
            <w:t>-</w:t>
          </w:r>
          <w:r w:rsidR="00D37723">
            <w:t>0</w:t>
          </w:r>
          <w:r w:rsidR="00732D80">
            <w:t>7</w:t>
          </w:r>
          <w:r w:rsidR="00F10D2B">
            <w:t>-</w:t>
          </w:r>
          <w:r w:rsidR="00B82828">
            <w:t>04</w:t>
          </w:r>
          <w:r w:rsidR="00E379C7">
            <w:t>1</w:t>
          </w:r>
        </w:p>
      </w:tc>
      <w:bookmarkStart w:id="6" w:name="bmSidnrFirst"/>
      <w:tc>
        <w:tcPr>
          <w:tcW w:w="1417" w:type="dxa"/>
        </w:tcPr>
        <w:p w14:paraId="2CC3659C" w14:textId="77777777" w:rsidR="00B7315C" w:rsidRPr="00F43914" w:rsidRDefault="00745C45" w:rsidP="006704D2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7" w:name="bmSidnrFirstTrue"/>
          <w:bookmarkEnd w:id="6"/>
          <w:bookmarkEnd w:id="7"/>
        </w:p>
      </w:tc>
    </w:tr>
  </w:tbl>
  <w:p w14:paraId="17CD0A31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783899">
    <w:abstractNumId w:val="9"/>
  </w:num>
  <w:num w:numId="2" w16cid:durableId="232274846">
    <w:abstractNumId w:val="9"/>
  </w:num>
  <w:num w:numId="3" w16cid:durableId="1638098395">
    <w:abstractNumId w:val="8"/>
  </w:num>
  <w:num w:numId="4" w16cid:durableId="908927745">
    <w:abstractNumId w:val="8"/>
  </w:num>
  <w:num w:numId="5" w16cid:durableId="2090081912">
    <w:abstractNumId w:val="1"/>
  </w:num>
  <w:num w:numId="6" w16cid:durableId="812479259">
    <w:abstractNumId w:val="10"/>
  </w:num>
  <w:num w:numId="7" w16cid:durableId="1774474528">
    <w:abstractNumId w:val="3"/>
  </w:num>
  <w:num w:numId="8" w16cid:durableId="478036295">
    <w:abstractNumId w:val="10"/>
  </w:num>
  <w:num w:numId="9" w16cid:durableId="1730299777">
    <w:abstractNumId w:val="2"/>
  </w:num>
  <w:num w:numId="10" w16cid:durableId="680007244">
    <w:abstractNumId w:val="10"/>
  </w:num>
  <w:num w:numId="11" w16cid:durableId="1097941678">
    <w:abstractNumId w:val="10"/>
  </w:num>
  <w:num w:numId="12" w16cid:durableId="815607090">
    <w:abstractNumId w:val="0"/>
  </w:num>
  <w:num w:numId="13" w16cid:durableId="2039548500">
    <w:abstractNumId w:val="10"/>
  </w:num>
  <w:num w:numId="14" w16cid:durableId="1830175511">
    <w:abstractNumId w:val="11"/>
  </w:num>
  <w:num w:numId="15" w16cid:durableId="1398935322">
    <w:abstractNumId w:val="7"/>
  </w:num>
  <w:num w:numId="16" w16cid:durableId="770930770">
    <w:abstractNumId w:val="11"/>
  </w:num>
  <w:num w:numId="17" w16cid:durableId="1094668213">
    <w:abstractNumId w:val="6"/>
  </w:num>
  <w:num w:numId="18" w16cid:durableId="1242174344">
    <w:abstractNumId w:val="11"/>
  </w:num>
  <w:num w:numId="19" w16cid:durableId="1385135929">
    <w:abstractNumId w:val="5"/>
  </w:num>
  <w:num w:numId="20" w16cid:durableId="759331651">
    <w:abstractNumId w:val="11"/>
  </w:num>
  <w:num w:numId="21" w16cid:durableId="540628508">
    <w:abstractNumId w:val="4"/>
  </w:num>
  <w:num w:numId="22" w16cid:durableId="1511792880">
    <w:abstractNumId w:val="11"/>
  </w:num>
  <w:num w:numId="23" w16cid:durableId="1823614612">
    <w:abstractNumId w:val="10"/>
  </w:num>
  <w:num w:numId="24" w16cid:durableId="97793546">
    <w:abstractNumId w:val="10"/>
  </w:num>
  <w:num w:numId="25" w16cid:durableId="1039550059">
    <w:abstractNumId w:val="10"/>
  </w:num>
  <w:num w:numId="26" w16cid:durableId="1236629337">
    <w:abstractNumId w:val="10"/>
  </w:num>
  <w:num w:numId="27" w16cid:durableId="115368565">
    <w:abstractNumId w:val="10"/>
  </w:num>
  <w:num w:numId="28" w16cid:durableId="1582791592">
    <w:abstractNumId w:val="11"/>
  </w:num>
  <w:num w:numId="29" w16cid:durableId="1616476655">
    <w:abstractNumId w:val="11"/>
  </w:num>
  <w:num w:numId="30" w16cid:durableId="1501848196">
    <w:abstractNumId w:val="11"/>
  </w:num>
  <w:num w:numId="31" w16cid:durableId="828012820">
    <w:abstractNumId w:val="11"/>
  </w:num>
  <w:num w:numId="32" w16cid:durableId="855074529">
    <w:abstractNumId w:val="11"/>
  </w:num>
  <w:num w:numId="33" w16cid:durableId="72745063">
    <w:abstractNumId w:val="12"/>
  </w:num>
  <w:num w:numId="34" w16cid:durableId="1684743486">
    <w:abstractNumId w:val="12"/>
  </w:num>
  <w:num w:numId="35" w16cid:durableId="1333878896">
    <w:abstractNumId w:val="12"/>
  </w:num>
  <w:num w:numId="36" w16cid:durableId="595551492">
    <w:abstractNumId w:val="10"/>
  </w:num>
  <w:num w:numId="37" w16cid:durableId="79454340">
    <w:abstractNumId w:val="10"/>
  </w:num>
  <w:num w:numId="38" w16cid:durableId="1945729717">
    <w:abstractNumId w:val="10"/>
  </w:num>
  <w:num w:numId="39" w16cid:durableId="992954368">
    <w:abstractNumId w:val="10"/>
  </w:num>
  <w:num w:numId="40" w16cid:durableId="590234479">
    <w:abstractNumId w:val="10"/>
  </w:num>
  <w:num w:numId="41" w16cid:durableId="1065031320">
    <w:abstractNumId w:val="11"/>
  </w:num>
  <w:num w:numId="42" w16cid:durableId="26956873">
    <w:abstractNumId w:val="11"/>
  </w:num>
  <w:num w:numId="43" w16cid:durableId="6444730">
    <w:abstractNumId w:val="11"/>
  </w:num>
  <w:num w:numId="44" w16cid:durableId="1362436861">
    <w:abstractNumId w:val="11"/>
  </w:num>
  <w:num w:numId="45" w16cid:durableId="18940743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166F"/>
    <w:rsid w:val="0000184D"/>
    <w:rsid w:val="00001FA0"/>
    <w:rsid w:val="00003E84"/>
    <w:rsid w:val="0000501C"/>
    <w:rsid w:val="000057E1"/>
    <w:rsid w:val="00005A36"/>
    <w:rsid w:val="000124F9"/>
    <w:rsid w:val="00015B42"/>
    <w:rsid w:val="000200C8"/>
    <w:rsid w:val="0002120C"/>
    <w:rsid w:val="00022BB6"/>
    <w:rsid w:val="00023126"/>
    <w:rsid w:val="00023BD1"/>
    <w:rsid w:val="00025847"/>
    <w:rsid w:val="00027D85"/>
    <w:rsid w:val="000303D0"/>
    <w:rsid w:val="00032B05"/>
    <w:rsid w:val="00033BA1"/>
    <w:rsid w:val="000356B0"/>
    <w:rsid w:val="00035F21"/>
    <w:rsid w:val="000362F3"/>
    <w:rsid w:val="00037370"/>
    <w:rsid w:val="00037FCD"/>
    <w:rsid w:val="00042030"/>
    <w:rsid w:val="00042F39"/>
    <w:rsid w:val="00044242"/>
    <w:rsid w:val="0004436C"/>
    <w:rsid w:val="00045623"/>
    <w:rsid w:val="00045CF4"/>
    <w:rsid w:val="00046431"/>
    <w:rsid w:val="00046DA2"/>
    <w:rsid w:val="00050E36"/>
    <w:rsid w:val="00052C1A"/>
    <w:rsid w:val="00052E24"/>
    <w:rsid w:val="000533B9"/>
    <w:rsid w:val="00053F18"/>
    <w:rsid w:val="00056737"/>
    <w:rsid w:val="00056AA3"/>
    <w:rsid w:val="000570A2"/>
    <w:rsid w:val="00057B91"/>
    <w:rsid w:val="00061842"/>
    <w:rsid w:val="000649A5"/>
    <w:rsid w:val="00065135"/>
    <w:rsid w:val="00065CC2"/>
    <w:rsid w:val="00070C4E"/>
    <w:rsid w:val="000755CA"/>
    <w:rsid w:val="00075704"/>
    <w:rsid w:val="00075BA8"/>
    <w:rsid w:val="00075E55"/>
    <w:rsid w:val="00080099"/>
    <w:rsid w:val="000807E7"/>
    <w:rsid w:val="00080804"/>
    <w:rsid w:val="00082463"/>
    <w:rsid w:val="00090E65"/>
    <w:rsid w:val="000933D5"/>
    <w:rsid w:val="00093C90"/>
    <w:rsid w:val="00094EDD"/>
    <w:rsid w:val="000953D8"/>
    <w:rsid w:val="00097E2A"/>
    <w:rsid w:val="000A0596"/>
    <w:rsid w:val="000A06D3"/>
    <w:rsid w:val="000A1366"/>
    <w:rsid w:val="000A1808"/>
    <w:rsid w:val="000A2943"/>
    <w:rsid w:val="000A3BCE"/>
    <w:rsid w:val="000A5BF3"/>
    <w:rsid w:val="000B0127"/>
    <w:rsid w:val="000B0A07"/>
    <w:rsid w:val="000B0A57"/>
    <w:rsid w:val="000B1A9D"/>
    <w:rsid w:val="000B1E3F"/>
    <w:rsid w:val="000B3234"/>
    <w:rsid w:val="000B390B"/>
    <w:rsid w:val="000B4D34"/>
    <w:rsid w:val="000B7074"/>
    <w:rsid w:val="000C0955"/>
    <w:rsid w:val="000C131F"/>
    <w:rsid w:val="000C1D48"/>
    <w:rsid w:val="000C3103"/>
    <w:rsid w:val="000C3331"/>
    <w:rsid w:val="000C6AFE"/>
    <w:rsid w:val="000C7F50"/>
    <w:rsid w:val="000D0081"/>
    <w:rsid w:val="000D02B2"/>
    <w:rsid w:val="000D1A6D"/>
    <w:rsid w:val="000D1F66"/>
    <w:rsid w:val="000D2A7B"/>
    <w:rsid w:val="000D5138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16"/>
    <w:rsid w:val="000F07E2"/>
    <w:rsid w:val="000F0B6D"/>
    <w:rsid w:val="000F0C34"/>
    <w:rsid w:val="000F16DD"/>
    <w:rsid w:val="000F34C4"/>
    <w:rsid w:val="000F4C4E"/>
    <w:rsid w:val="000F56CA"/>
    <w:rsid w:val="000F5C2A"/>
    <w:rsid w:val="001001F1"/>
    <w:rsid w:val="00102371"/>
    <w:rsid w:val="00104E07"/>
    <w:rsid w:val="0010565E"/>
    <w:rsid w:val="001057BF"/>
    <w:rsid w:val="00105AEB"/>
    <w:rsid w:val="00105F95"/>
    <w:rsid w:val="00106E31"/>
    <w:rsid w:val="001108F0"/>
    <w:rsid w:val="00111454"/>
    <w:rsid w:val="001115F5"/>
    <w:rsid w:val="00112A66"/>
    <w:rsid w:val="00112C21"/>
    <w:rsid w:val="0011305D"/>
    <w:rsid w:val="00114A6A"/>
    <w:rsid w:val="001178D3"/>
    <w:rsid w:val="00120D49"/>
    <w:rsid w:val="0012176A"/>
    <w:rsid w:val="001227A3"/>
    <w:rsid w:val="00124F8E"/>
    <w:rsid w:val="0012531D"/>
    <w:rsid w:val="001255E5"/>
    <w:rsid w:val="0013066F"/>
    <w:rsid w:val="00132183"/>
    <w:rsid w:val="001321CC"/>
    <w:rsid w:val="001323F5"/>
    <w:rsid w:val="00134A3B"/>
    <w:rsid w:val="00134D74"/>
    <w:rsid w:val="00140399"/>
    <w:rsid w:val="00143999"/>
    <w:rsid w:val="00143A38"/>
    <w:rsid w:val="00143DCE"/>
    <w:rsid w:val="0014499F"/>
    <w:rsid w:val="00144EEF"/>
    <w:rsid w:val="0014518E"/>
    <w:rsid w:val="00146B26"/>
    <w:rsid w:val="001503C9"/>
    <w:rsid w:val="00151058"/>
    <w:rsid w:val="00153E5E"/>
    <w:rsid w:val="001543F0"/>
    <w:rsid w:val="0015563E"/>
    <w:rsid w:val="00156A4A"/>
    <w:rsid w:val="001601CF"/>
    <w:rsid w:val="001656E1"/>
    <w:rsid w:val="00170459"/>
    <w:rsid w:val="00171C90"/>
    <w:rsid w:val="00173287"/>
    <w:rsid w:val="00173AC0"/>
    <w:rsid w:val="00173F08"/>
    <w:rsid w:val="00176B6F"/>
    <w:rsid w:val="001773B3"/>
    <w:rsid w:val="00182431"/>
    <w:rsid w:val="0018375F"/>
    <w:rsid w:val="00185C65"/>
    <w:rsid w:val="0018784A"/>
    <w:rsid w:val="0018784E"/>
    <w:rsid w:val="00191303"/>
    <w:rsid w:val="00193297"/>
    <w:rsid w:val="00196206"/>
    <w:rsid w:val="001966D0"/>
    <w:rsid w:val="0019695B"/>
    <w:rsid w:val="001A4C9D"/>
    <w:rsid w:val="001A5DA5"/>
    <w:rsid w:val="001A7C9B"/>
    <w:rsid w:val="001B17D8"/>
    <w:rsid w:val="001B1E24"/>
    <w:rsid w:val="001B2E60"/>
    <w:rsid w:val="001B341F"/>
    <w:rsid w:val="001B37D5"/>
    <w:rsid w:val="001B5335"/>
    <w:rsid w:val="001B61B6"/>
    <w:rsid w:val="001B7966"/>
    <w:rsid w:val="001B7B33"/>
    <w:rsid w:val="001B7CA6"/>
    <w:rsid w:val="001B7FA1"/>
    <w:rsid w:val="001C0A10"/>
    <w:rsid w:val="001C0E5D"/>
    <w:rsid w:val="001C1AD0"/>
    <w:rsid w:val="001C4994"/>
    <w:rsid w:val="001C4D14"/>
    <w:rsid w:val="001C516D"/>
    <w:rsid w:val="001C548E"/>
    <w:rsid w:val="001C592D"/>
    <w:rsid w:val="001C76B8"/>
    <w:rsid w:val="001D3188"/>
    <w:rsid w:val="001D6A3E"/>
    <w:rsid w:val="001E01B3"/>
    <w:rsid w:val="001E09F7"/>
    <w:rsid w:val="001E1AB6"/>
    <w:rsid w:val="001E1D41"/>
    <w:rsid w:val="001E3011"/>
    <w:rsid w:val="001E3D17"/>
    <w:rsid w:val="001E72C6"/>
    <w:rsid w:val="001F068D"/>
    <w:rsid w:val="001F2387"/>
    <w:rsid w:val="001F2446"/>
    <w:rsid w:val="001F254A"/>
    <w:rsid w:val="001F546C"/>
    <w:rsid w:val="001F54DD"/>
    <w:rsid w:val="001F6466"/>
    <w:rsid w:val="001F65CD"/>
    <w:rsid w:val="001F7BB6"/>
    <w:rsid w:val="002013B5"/>
    <w:rsid w:val="00201907"/>
    <w:rsid w:val="00201E61"/>
    <w:rsid w:val="0020426D"/>
    <w:rsid w:val="00204FE0"/>
    <w:rsid w:val="00207570"/>
    <w:rsid w:val="00210259"/>
    <w:rsid w:val="00210FCC"/>
    <w:rsid w:val="002122A3"/>
    <w:rsid w:val="00213D0E"/>
    <w:rsid w:val="00215F5B"/>
    <w:rsid w:val="00216672"/>
    <w:rsid w:val="00216683"/>
    <w:rsid w:val="00216955"/>
    <w:rsid w:val="00216B9D"/>
    <w:rsid w:val="00220B67"/>
    <w:rsid w:val="00220C59"/>
    <w:rsid w:val="002226A8"/>
    <w:rsid w:val="00223954"/>
    <w:rsid w:val="00224F2A"/>
    <w:rsid w:val="00232283"/>
    <w:rsid w:val="00233B6D"/>
    <w:rsid w:val="002340AA"/>
    <w:rsid w:val="00234C3D"/>
    <w:rsid w:val="0023520D"/>
    <w:rsid w:val="002372FA"/>
    <w:rsid w:val="002374A9"/>
    <w:rsid w:val="00243808"/>
    <w:rsid w:val="00245920"/>
    <w:rsid w:val="002461F4"/>
    <w:rsid w:val="00247406"/>
    <w:rsid w:val="0025232F"/>
    <w:rsid w:val="002529AC"/>
    <w:rsid w:val="00256BFD"/>
    <w:rsid w:val="00257B78"/>
    <w:rsid w:val="00260919"/>
    <w:rsid w:val="00261285"/>
    <w:rsid w:val="00261BE5"/>
    <w:rsid w:val="00262E55"/>
    <w:rsid w:val="0026519C"/>
    <w:rsid w:val="002656C4"/>
    <w:rsid w:val="00266285"/>
    <w:rsid w:val="00267B26"/>
    <w:rsid w:val="00267EE5"/>
    <w:rsid w:val="00270861"/>
    <w:rsid w:val="00271BDB"/>
    <w:rsid w:val="00272043"/>
    <w:rsid w:val="00272B4A"/>
    <w:rsid w:val="0027485A"/>
    <w:rsid w:val="00275401"/>
    <w:rsid w:val="0027651D"/>
    <w:rsid w:val="00277C53"/>
    <w:rsid w:val="00280BF8"/>
    <w:rsid w:val="00281188"/>
    <w:rsid w:val="0028335E"/>
    <w:rsid w:val="0028467A"/>
    <w:rsid w:val="00284D43"/>
    <w:rsid w:val="002854B8"/>
    <w:rsid w:val="0028679B"/>
    <w:rsid w:val="0028704B"/>
    <w:rsid w:val="00287214"/>
    <w:rsid w:val="00291023"/>
    <w:rsid w:val="002911A1"/>
    <w:rsid w:val="0029288D"/>
    <w:rsid w:val="00292DA0"/>
    <w:rsid w:val="00293671"/>
    <w:rsid w:val="00295EF7"/>
    <w:rsid w:val="00297629"/>
    <w:rsid w:val="00297CA0"/>
    <w:rsid w:val="002A006D"/>
    <w:rsid w:val="002A082C"/>
    <w:rsid w:val="002A3826"/>
    <w:rsid w:val="002A513F"/>
    <w:rsid w:val="002A6137"/>
    <w:rsid w:val="002A7019"/>
    <w:rsid w:val="002B2358"/>
    <w:rsid w:val="002B2A7A"/>
    <w:rsid w:val="002B54ED"/>
    <w:rsid w:val="002B5928"/>
    <w:rsid w:val="002C02F1"/>
    <w:rsid w:val="002C0810"/>
    <w:rsid w:val="002C50E8"/>
    <w:rsid w:val="002C6D50"/>
    <w:rsid w:val="002C7230"/>
    <w:rsid w:val="002C7D9D"/>
    <w:rsid w:val="002D164C"/>
    <w:rsid w:val="002D1F16"/>
    <w:rsid w:val="002D201A"/>
    <w:rsid w:val="002D201E"/>
    <w:rsid w:val="002D2AA6"/>
    <w:rsid w:val="002D2E87"/>
    <w:rsid w:val="002D36A7"/>
    <w:rsid w:val="002D578A"/>
    <w:rsid w:val="002D5E64"/>
    <w:rsid w:val="002D620F"/>
    <w:rsid w:val="002D7C36"/>
    <w:rsid w:val="002E1552"/>
    <w:rsid w:val="002E2DCA"/>
    <w:rsid w:val="002E2EE0"/>
    <w:rsid w:val="002E64D3"/>
    <w:rsid w:val="002E6CD1"/>
    <w:rsid w:val="002E6EAA"/>
    <w:rsid w:val="002E7F97"/>
    <w:rsid w:val="002F093B"/>
    <w:rsid w:val="002F2592"/>
    <w:rsid w:val="002F3A16"/>
    <w:rsid w:val="002F6465"/>
    <w:rsid w:val="002F70FD"/>
    <w:rsid w:val="002F7263"/>
    <w:rsid w:val="002F7854"/>
    <w:rsid w:val="00300D28"/>
    <w:rsid w:val="00301598"/>
    <w:rsid w:val="00301723"/>
    <w:rsid w:val="00302C00"/>
    <w:rsid w:val="003034FD"/>
    <w:rsid w:val="0030357E"/>
    <w:rsid w:val="003050F8"/>
    <w:rsid w:val="003058B4"/>
    <w:rsid w:val="003065A5"/>
    <w:rsid w:val="003076B3"/>
    <w:rsid w:val="00307E31"/>
    <w:rsid w:val="003122E8"/>
    <w:rsid w:val="00312563"/>
    <w:rsid w:val="00313185"/>
    <w:rsid w:val="0031338A"/>
    <w:rsid w:val="00315341"/>
    <w:rsid w:val="00315956"/>
    <w:rsid w:val="00315C69"/>
    <w:rsid w:val="00315D36"/>
    <w:rsid w:val="00321F1D"/>
    <w:rsid w:val="00326CB0"/>
    <w:rsid w:val="003270B8"/>
    <w:rsid w:val="00327A8A"/>
    <w:rsid w:val="003304F9"/>
    <w:rsid w:val="00331604"/>
    <w:rsid w:val="00331D22"/>
    <w:rsid w:val="00331D53"/>
    <w:rsid w:val="00332FF7"/>
    <w:rsid w:val="003331E9"/>
    <w:rsid w:val="003336A0"/>
    <w:rsid w:val="003363E5"/>
    <w:rsid w:val="0033694A"/>
    <w:rsid w:val="00337A58"/>
    <w:rsid w:val="0034129A"/>
    <w:rsid w:val="003416E7"/>
    <w:rsid w:val="00344567"/>
    <w:rsid w:val="00346236"/>
    <w:rsid w:val="003466A6"/>
    <w:rsid w:val="00347ACA"/>
    <w:rsid w:val="0035000F"/>
    <w:rsid w:val="00350F30"/>
    <w:rsid w:val="00352CDD"/>
    <w:rsid w:val="00354E99"/>
    <w:rsid w:val="00355ECC"/>
    <w:rsid w:val="0036188A"/>
    <w:rsid w:val="00361D3A"/>
    <w:rsid w:val="00363F57"/>
    <w:rsid w:val="003649CD"/>
    <w:rsid w:val="00364BA7"/>
    <w:rsid w:val="00365A35"/>
    <w:rsid w:val="0036642F"/>
    <w:rsid w:val="00366471"/>
    <w:rsid w:val="00367B32"/>
    <w:rsid w:val="003709B4"/>
    <w:rsid w:val="00370D43"/>
    <w:rsid w:val="00371319"/>
    <w:rsid w:val="00374AFB"/>
    <w:rsid w:val="003758D5"/>
    <w:rsid w:val="00375B03"/>
    <w:rsid w:val="00376E1F"/>
    <w:rsid w:val="0037717B"/>
    <w:rsid w:val="003771B3"/>
    <w:rsid w:val="00377B5D"/>
    <w:rsid w:val="00381282"/>
    <w:rsid w:val="00381FD0"/>
    <w:rsid w:val="00384192"/>
    <w:rsid w:val="00384899"/>
    <w:rsid w:val="00385FA9"/>
    <w:rsid w:val="003863E4"/>
    <w:rsid w:val="00387B41"/>
    <w:rsid w:val="00387EB3"/>
    <w:rsid w:val="00390848"/>
    <w:rsid w:val="003926F1"/>
    <w:rsid w:val="00392944"/>
    <w:rsid w:val="003930FD"/>
    <w:rsid w:val="00393584"/>
    <w:rsid w:val="00393760"/>
    <w:rsid w:val="00393D9D"/>
    <w:rsid w:val="0039690E"/>
    <w:rsid w:val="00397AA4"/>
    <w:rsid w:val="003A0896"/>
    <w:rsid w:val="003A1292"/>
    <w:rsid w:val="003A132B"/>
    <w:rsid w:val="003A306C"/>
    <w:rsid w:val="003A3E36"/>
    <w:rsid w:val="003B1DDE"/>
    <w:rsid w:val="003B3CA1"/>
    <w:rsid w:val="003B42CC"/>
    <w:rsid w:val="003B4427"/>
    <w:rsid w:val="003B6886"/>
    <w:rsid w:val="003B72DE"/>
    <w:rsid w:val="003C0C6F"/>
    <w:rsid w:val="003C0E19"/>
    <w:rsid w:val="003C1D28"/>
    <w:rsid w:val="003C2AE1"/>
    <w:rsid w:val="003C54DD"/>
    <w:rsid w:val="003C6520"/>
    <w:rsid w:val="003C72D5"/>
    <w:rsid w:val="003D011B"/>
    <w:rsid w:val="003D0760"/>
    <w:rsid w:val="003D1B03"/>
    <w:rsid w:val="003D2D2E"/>
    <w:rsid w:val="003D43D2"/>
    <w:rsid w:val="003D4419"/>
    <w:rsid w:val="003D48EC"/>
    <w:rsid w:val="003D4A50"/>
    <w:rsid w:val="003D5F3B"/>
    <w:rsid w:val="003E1507"/>
    <w:rsid w:val="003E4E09"/>
    <w:rsid w:val="003E5B16"/>
    <w:rsid w:val="003E63B9"/>
    <w:rsid w:val="003E7544"/>
    <w:rsid w:val="003F075A"/>
    <w:rsid w:val="003F2906"/>
    <w:rsid w:val="003F2C4E"/>
    <w:rsid w:val="003F4B93"/>
    <w:rsid w:val="004005A2"/>
    <w:rsid w:val="004047FE"/>
    <w:rsid w:val="004071CF"/>
    <w:rsid w:val="00407291"/>
    <w:rsid w:val="00411027"/>
    <w:rsid w:val="00414F90"/>
    <w:rsid w:val="00415015"/>
    <w:rsid w:val="00417359"/>
    <w:rsid w:val="00420202"/>
    <w:rsid w:val="004208C7"/>
    <w:rsid w:val="00420B14"/>
    <w:rsid w:val="00420BA5"/>
    <w:rsid w:val="00420F26"/>
    <w:rsid w:val="00422A60"/>
    <w:rsid w:val="0042328A"/>
    <w:rsid w:val="0042526A"/>
    <w:rsid w:val="0042655E"/>
    <w:rsid w:val="00427EBA"/>
    <w:rsid w:val="00430CEB"/>
    <w:rsid w:val="004324B1"/>
    <w:rsid w:val="0043407A"/>
    <w:rsid w:val="0043437E"/>
    <w:rsid w:val="00435C5C"/>
    <w:rsid w:val="004467A4"/>
    <w:rsid w:val="00446FD0"/>
    <w:rsid w:val="00447730"/>
    <w:rsid w:val="00451B94"/>
    <w:rsid w:val="004525D1"/>
    <w:rsid w:val="00452E32"/>
    <w:rsid w:val="00454064"/>
    <w:rsid w:val="0045533E"/>
    <w:rsid w:val="004562E9"/>
    <w:rsid w:val="00456887"/>
    <w:rsid w:val="004578B1"/>
    <w:rsid w:val="00460AEB"/>
    <w:rsid w:val="004622F8"/>
    <w:rsid w:val="00462C44"/>
    <w:rsid w:val="00462D55"/>
    <w:rsid w:val="004631BA"/>
    <w:rsid w:val="00463DC9"/>
    <w:rsid w:val="00464CF8"/>
    <w:rsid w:val="004666DC"/>
    <w:rsid w:val="004666E2"/>
    <w:rsid w:val="0046719E"/>
    <w:rsid w:val="00470A64"/>
    <w:rsid w:val="00471094"/>
    <w:rsid w:val="00471B0E"/>
    <w:rsid w:val="0048031E"/>
    <w:rsid w:val="00480E85"/>
    <w:rsid w:val="0048102C"/>
    <w:rsid w:val="004813C7"/>
    <w:rsid w:val="00482345"/>
    <w:rsid w:val="00482622"/>
    <w:rsid w:val="004855B0"/>
    <w:rsid w:val="00486414"/>
    <w:rsid w:val="00486897"/>
    <w:rsid w:val="004905BA"/>
    <w:rsid w:val="00490DF3"/>
    <w:rsid w:val="00492989"/>
    <w:rsid w:val="004955A5"/>
    <w:rsid w:val="00496B58"/>
    <w:rsid w:val="00496F19"/>
    <w:rsid w:val="00497CEF"/>
    <w:rsid w:val="004A1AF2"/>
    <w:rsid w:val="004A2626"/>
    <w:rsid w:val="004A37B5"/>
    <w:rsid w:val="004A3F5C"/>
    <w:rsid w:val="004A493E"/>
    <w:rsid w:val="004A7C61"/>
    <w:rsid w:val="004B2A60"/>
    <w:rsid w:val="004B3678"/>
    <w:rsid w:val="004B58C3"/>
    <w:rsid w:val="004B5A07"/>
    <w:rsid w:val="004B7ABC"/>
    <w:rsid w:val="004C06CC"/>
    <w:rsid w:val="004C1D5A"/>
    <w:rsid w:val="004C3B92"/>
    <w:rsid w:val="004C4454"/>
    <w:rsid w:val="004C52AF"/>
    <w:rsid w:val="004C5552"/>
    <w:rsid w:val="004C72C7"/>
    <w:rsid w:val="004C76C7"/>
    <w:rsid w:val="004C7E42"/>
    <w:rsid w:val="004D0699"/>
    <w:rsid w:val="004D119C"/>
    <w:rsid w:val="004D1650"/>
    <w:rsid w:val="004D1889"/>
    <w:rsid w:val="004D2B1A"/>
    <w:rsid w:val="004D3C6E"/>
    <w:rsid w:val="004D4287"/>
    <w:rsid w:val="004E057A"/>
    <w:rsid w:val="004E06B8"/>
    <w:rsid w:val="004E0C95"/>
    <w:rsid w:val="004E2A51"/>
    <w:rsid w:val="004E2E26"/>
    <w:rsid w:val="004E2E75"/>
    <w:rsid w:val="004E32C1"/>
    <w:rsid w:val="004E33E4"/>
    <w:rsid w:val="004E5A42"/>
    <w:rsid w:val="004E5AF9"/>
    <w:rsid w:val="004F07A5"/>
    <w:rsid w:val="004F0BFF"/>
    <w:rsid w:val="004F10D4"/>
    <w:rsid w:val="004F13E7"/>
    <w:rsid w:val="004F2AB2"/>
    <w:rsid w:val="004F3B4F"/>
    <w:rsid w:val="004F4875"/>
    <w:rsid w:val="004F5E37"/>
    <w:rsid w:val="00501744"/>
    <w:rsid w:val="00501EDC"/>
    <w:rsid w:val="005024B3"/>
    <w:rsid w:val="00502CB1"/>
    <w:rsid w:val="00506086"/>
    <w:rsid w:val="005061DD"/>
    <w:rsid w:val="00507F12"/>
    <w:rsid w:val="00511F01"/>
    <w:rsid w:val="005121DE"/>
    <w:rsid w:val="0051430F"/>
    <w:rsid w:val="005157E6"/>
    <w:rsid w:val="005158F2"/>
    <w:rsid w:val="00515F0D"/>
    <w:rsid w:val="00516477"/>
    <w:rsid w:val="005171E0"/>
    <w:rsid w:val="0051789C"/>
    <w:rsid w:val="00520D0C"/>
    <w:rsid w:val="00525D57"/>
    <w:rsid w:val="00530B32"/>
    <w:rsid w:val="00531329"/>
    <w:rsid w:val="00532CC7"/>
    <w:rsid w:val="00532D0A"/>
    <w:rsid w:val="00533638"/>
    <w:rsid w:val="00535F1C"/>
    <w:rsid w:val="00536E18"/>
    <w:rsid w:val="00537403"/>
    <w:rsid w:val="0054080F"/>
    <w:rsid w:val="00541E95"/>
    <w:rsid w:val="00545F26"/>
    <w:rsid w:val="00546582"/>
    <w:rsid w:val="00546E6E"/>
    <w:rsid w:val="00554F86"/>
    <w:rsid w:val="005561E0"/>
    <w:rsid w:val="00560A17"/>
    <w:rsid w:val="00560ACA"/>
    <w:rsid w:val="00560EC4"/>
    <w:rsid w:val="005613D3"/>
    <w:rsid w:val="00561987"/>
    <w:rsid w:val="00561F72"/>
    <w:rsid w:val="00562E8E"/>
    <w:rsid w:val="00562EF3"/>
    <w:rsid w:val="005633F4"/>
    <w:rsid w:val="00564426"/>
    <w:rsid w:val="0056485A"/>
    <w:rsid w:val="00566FA3"/>
    <w:rsid w:val="00570A21"/>
    <w:rsid w:val="00571530"/>
    <w:rsid w:val="005724CF"/>
    <w:rsid w:val="005736E2"/>
    <w:rsid w:val="00573EEC"/>
    <w:rsid w:val="00573EF8"/>
    <w:rsid w:val="005764D9"/>
    <w:rsid w:val="005771F1"/>
    <w:rsid w:val="00577889"/>
    <w:rsid w:val="0058450C"/>
    <w:rsid w:val="00585134"/>
    <w:rsid w:val="005856EC"/>
    <w:rsid w:val="005869F0"/>
    <w:rsid w:val="005900F9"/>
    <w:rsid w:val="00593278"/>
    <w:rsid w:val="00593A5E"/>
    <w:rsid w:val="00594123"/>
    <w:rsid w:val="00595E51"/>
    <w:rsid w:val="0059620B"/>
    <w:rsid w:val="0059675C"/>
    <w:rsid w:val="00596C05"/>
    <w:rsid w:val="005A0701"/>
    <w:rsid w:val="005A0F36"/>
    <w:rsid w:val="005A1718"/>
    <w:rsid w:val="005A2CEE"/>
    <w:rsid w:val="005A4776"/>
    <w:rsid w:val="005A6BB7"/>
    <w:rsid w:val="005A7D8F"/>
    <w:rsid w:val="005B127F"/>
    <w:rsid w:val="005B1F54"/>
    <w:rsid w:val="005B2218"/>
    <w:rsid w:val="005B275D"/>
    <w:rsid w:val="005B2A1A"/>
    <w:rsid w:val="005B4CC1"/>
    <w:rsid w:val="005B4CEB"/>
    <w:rsid w:val="005B52F6"/>
    <w:rsid w:val="005B5A6E"/>
    <w:rsid w:val="005C1D34"/>
    <w:rsid w:val="005C2B78"/>
    <w:rsid w:val="005C2BD6"/>
    <w:rsid w:val="005C4312"/>
    <w:rsid w:val="005C5802"/>
    <w:rsid w:val="005C5901"/>
    <w:rsid w:val="005C65EB"/>
    <w:rsid w:val="005C68D0"/>
    <w:rsid w:val="005C6E13"/>
    <w:rsid w:val="005C70F6"/>
    <w:rsid w:val="005D5FBF"/>
    <w:rsid w:val="005E02CF"/>
    <w:rsid w:val="005E0A48"/>
    <w:rsid w:val="005E2BF0"/>
    <w:rsid w:val="005E56F9"/>
    <w:rsid w:val="005E62D4"/>
    <w:rsid w:val="005F02D5"/>
    <w:rsid w:val="005F1FC9"/>
    <w:rsid w:val="005F1FD3"/>
    <w:rsid w:val="005F3957"/>
    <w:rsid w:val="005F613E"/>
    <w:rsid w:val="005F6530"/>
    <w:rsid w:val="00600823"/>
    <w:rsid w:val="0060083C"/>
    <w:rsid w:val="00601B00"/>
    <w:rsid w:val="006030B8"/>
    <w:rsid w:val="00603491"/>
    <w:rsid w:val="00603995"/>
    <w:rsid w:val="006044DD"/>
    <w:rsid w:val="006050CA"/>
    <w:rsid w:val="00605AC7"/>
    <w:rsid w:val="00611E43"/>
    <w:rsid w:val="006131BE"/>
    <w:rsid w:val="00613E81"/>
    <w:rsid w:val="00614C6C"/>
    <w:rsid w:val="00615EF7"/>
    <w:rsid w:val="006164B2"/>
    <w:rsid w:val="00617E58"/>
    <w:rsid w:val="00620712"/>
    <w:rsid w:val="00620EAC"/>
    <w:rsid w:val="00623FF7"/>
    <w:rsid w:val="0062446D"/>
    <w:rsid w:val="00625DAA"/>
    <w:rsid w:val="00626E40"/>
    <w:rsid w:val="00630CFE"/>
    <w:rsid w:val="00634A31"/>
    <w:rsid w:val="00636040"/>
    <w:rsid w:val="006401D6"/>
    <w:rsid w:val="00643A4D"/>
    <w:rsid w:val="00643CA8"/>
    <w:rsid w:val="00650164"/>
    <w:rsid w:val="00652078"/>
    <w:rsid w:val="00653066"/>
    <w:rsid w:val="00654B07"/>
    <w:rsid w:val="006558A4"/>
    <w:rsid w:val="006603A5"/>
    <w:rsid w:val="0066040D"/>
    <w:rsid w:val="006617C5"/>
    <w:rsid w:val="00662EF5"/>
    <w:rsid w:val="00664958"/>
    <w:rsid w:val="006650C8"/>
    <w:rsid w:val="00666019"/>
    <w:rsid w:val="006704D2"/>
    <w:rsid w:val="00670923"/>
    <w:rsid w:val="0067106F"/>
    <w:rsid w:val="0067359B"/>
    <w:rsid w:val="00674805"/>
    <w:rsid w:val="00675205"/>
    <w:rsid w:val="00675396"/>
    <w:rsid w:val="006801CC"/>
    <w:rsid w:val="006806C8"/>
    <w:rsid w:val="00680ADA"/>
    <w:rsid w:val="00681C65"/>
    <w:rsid w:val="00682797"/>
    <w:rsid w:val="00683027"/>
    <w:rsid w:val="006831F8"/>
    <w:rsid w:val="00683958"/>
    <w:rsid w:val="00683A1F"/>
    <w:rsid w:val="0068717E"/>
    <w:rsid w:val="00687FA4"/>
    <w:rsid w:val="006919E1"/>
    <w:rsid w:val="00693ABA"/>
    <w:rsid w:val="00693F1E"/>
    <w:rsid w:val="00695CDB"/>
    <w:rsid w:val="00696159"/>
    <w:rsid w:val="006A1CC4"/>
    <w:rsid w:val="006A3357"/>
    <w:rsid w:val="006A53DB"/>
    <w:rsid w:val="006A55BB"/>
    <w:rsid w:val="006A7CAE"/>
    <w:rsid w:val="006B0C13"/>
    <w:rsid w:val="006B123E"/>
    <w:rsid w:val="006B1AAF"/>
    <w:rsid w:val="006B2D76"/>
    <w:rsid w:val="006B328C"/>
    <w:rsid w:val="006B40F7"/>
    <w:rsid w:val="006B5329"/>
    <w:rsid w:val="006B59BD"/>
    <w:rsid w:val="006B5BDB"/>
    <w:rsid w:val="006C00E5"/>
    <w:rsid w:val="006C14BB"/>
    <w:rsid w:val="006C32B9"/>
    <w:rsid w:val="006C4965"/>
    <w:rsid w:val="006C54C2"/>
    <w:rsid w:val="006C68FC"/>
    <w:rsid w:val="006D1F04"/>
    <w:rsid w:val="006D3E81"/>
    <w:rsid w:val="006D4F71"/>
    <w:rsid w:val="006D53D0"/>
    <w:rsid w:val="006D70B0"/>
    <w:rsid w:val="006E2913"/>
    <w:rsid w:val="006E7C60"/>
    <w:rsid w:val="006F04BA"/>
    <w:rsid w:val="006F1EF3"/>
    <w:rsid w:val="006F4A1F"/>
    <w:rsid w:val="006F5A5D"/>
    <w:rsid w:val="006F68AB"/>
    <w:rsid w:val="006F6A23"/>
    <w:rsid w:val="007056BE"/>
    <w:rsid w:val="00705F2D"/>
    <w:rsid w:val="00706862"/>
    <w:rsid w:val="007103BC"/>
    <w:rsid w:val="00710918"/>
    <w:rsid w:val="0071133E"/>
    <w:rsid w:val="00712C97"/>
    <w:rsid w:val="007132DF"/>
    <w:rsid w:val="007141E7"/>
    <w:rsid w:val="00717019"/>
    <w:rsid w:val="00717B2C"/>
    <w:rsid w:val="00721208"/>
    <w:rsid w:val="00721426"/>
    <w:rsid w:val="007225FD"/>
    <w:rsid w:val="00732D80"/>
    <w:rsid w:val="00734631"/>
    <w:rsid w:val="00735EA0"/>
    <w:rsid w:val="00736D7B"/>
    <w:rsid w:val="007405F4"/>
    <w:rsid w:val="00741424"/>
    <w:rsid w:val="00741573"/>
    <w:rsid w:val="007426B1"/>
    <w:rsid w:val="0074445B"/>
    <w:rsid w:val="00745C45"/>
    <w:rsid w:val="0075081A"/>
    <w:rsid w:val="0075125E"/>
    <w:rsid w:val="0075138B"/>
    <w:rsid w:val="00751425"/>
    <w:rsid w:val="00751BAA"/>
    <w:rsid w:val="007528BF"/>
    <w:rsid w:val="00752B4A"/>
    <w:rsid w:val="007537B5"/>
    <w:rsid w:val="00757F1F"/>
    <w:rsid w:val="00760CEF"/>
    <w:rsid w:val="00760EDA"/>
    <w:rsid w:val="00765042"/>
    <w:rsid w:val="007669D2"/>
    <w:rsid w:val="0077042A"/>
    <w:rsid w:val="00770A73"/>
    <w:rsid w:val="00771189"/>
    <w:rsid w:val="007730B6"/>
    <w:rsid w:val="0077480C"/>
    <w:rsid w:val="007749F3"/>
    <w:rsid w:val="00774D11"/>
    <w:rsid w:val="00774ECE"/>
    <w:rsid w:val="00780FFA"/>
    <w:rsid w:val="007816BB"/>
    <w:rsid w:val="00781CDB"/>
    <w:rsid w:val="007827A3"/>
    <w:rsid w:val="007908B8"/>
    <w:rsid w:val="00792279"/>
    <w:rsid w:val="00792E58"/>
    <w:rsid w:val="0079517A"/>
    <w:rsid w:val="00796064"/>
    <w:rsid w:val="007A3DF5"/>
    <w:rsid w:val="007A4841"/>
    <w:rsid w:val="007A665B"/>
    <w:rsid w:val="007A691E"/>
    <w:rsid w:val="007A7218"/>
    <w:rsid w:val="007A7C22"/>
    <w:rsid w:val="007B0282"/>
    <w:rsid w:val="007B11EF"/>
    <w:rsid w:val="007B29E2"/>
    <w:rsid w:val="007B3B8F"/>
    <w:rsid w:val="007B3F46"/>
    <w:rsid w:val="007B799C"/>
    <w:rsid w:val="007C1B67"/>
    <w:rsid w:val="007C2E04"/>
    <w:rsid w:val="007C5C89"/>
    <w:rsid w:val="007C7F06"/>
    <w:rsid w:val="007D0EB9"/>
    <w:rsid w:val="007D20A9"/>
    <w:rsid w:val="007D34F3"/>
    <w:rsid w:val="007D3681"/>
    <w:rsid w:val="007D6F4D"/>
    <w:rsid w:val="007E16B4"/>
    <w:rsid w:val="007E179D"/>
    <w:rsid w:val="007E1ED5"/>
    <w:rsid w:val="007E3300"/>
    <w:rsid w:val="007E338B"/>
    <w:rsid w:val="007E4499"/>
    <w:rsid w:val="007E4F40"/>
    <w:rsid w:val="007E54AA"/>
    <w:rsid w:val="007F21F2"/>
    <w:rsid w:val="007F2F6B"/>
    <w:rsid w:val="00804383"/>
    <w:rsid w:val="0080522E"/>
    <w:rsid w:val="00806C92"/>
    <w:rsid w:val="0081103F"/>
    <w:rsid w:val="00813285"/>
    <w:rsid w:val="00814DDD"/>
    <w:rsid w:val="008179C3"/>
    <w:rsid w:val="00821408"/>
    <w:rsid w:val="0082246C"/>
    <w:rsid w:val="00822C1F"/>
    <w:rsid w:val="0082308A"/>
    <w:rsid w:val="0082308C"/>
    <w:rsid w:val="00831289"/>
    <w:rsid w:val="00834A11"/>
    <w:rsid w:val="00835A00"/>
    <w:rsid w:val="00836C7E"/>
    <w:rsid w:val="00837BF4"/>
    <w:rsid w:val="00837C28"/>
    <w:rsid w:val="008408FC"/>
    <w:rsid w:val="00841619"/>
    <w:rsid w:val="00841658"/>
    <w:rsid w:val="00846520"/>
    <w:rsid w:val="0084677B"/>
    <w:rsid w:val="00846D54"/>
    <w:rsid w:val="00847B0E"/>
    <w:rsid w:val="00850586"/>
    <w:rsid w:val="008511A8"/>
    <w:rsid w:val="00851B7A"/>
    <w:rsid w:val="00852EEA"/>
    <w:rsid w:val="0085317B"/>
    <w:rsid w:val="008552AD"/>
    <w:rsid w:val="008568CD"/>
    <w:rsid w:val="00864ADD"/>
    <w:rsid w:val="00865357"/>
    <w:rsid w:val="00865BCC"/>
    <w:rsid w:val="00867DCD"/>
    <w:rsid w:val="00872B90"/>
    <w:rsid w:val="0087422A"/>
    <w:rsid w:val="00875FEE"/>
    <w:rsid w:val="0088423B"/>
    <w:rsid w:val="008860F0"/>
    <w:rsid w:val="00891346"/>
    <w:rsid w:val="00891B10"/>
    <w:rsid w:val="00892052"/>
    <w:rsid w:val="00892E93"/>
    <w:rsid w:val="00894D3B"/>
    <w:rsid w:val="00895077"/>
    <w:rsid w:val="00895A1A"/>
    <w:rsid w:val="00895BB0"/>
    <w:rsid w:val="0089774E"/>
    <w:rsid w:val="008A05DB"/>
    <w:rsid w:val="008A0968"/>
    <w:rsid w:val="008A21E8"/>
    <w:rsid w:val="008A5810"/>
    <w:rsid w:val="008B23A2"/>
    <w:rsid w:val="008B5722"/>
    <w:rsid w:val="008B6E3B"/>
    <w:rsid w:val="008B6E5E"/>
    <w:rsid w:val="008B7682"/>
    <w:rsid w:val="008B7C25"/>
    <w:rsid w:val="008C129E"/>
    <w:rsid w:val="008C2141"/>
    <w:rsid w:val="008C31D1"/>
    <w:rsid w:val="008C4860"/>
    <w:rsid w:val="008C5E9B"/>
    <w:rsid w:val="008C67FF"/>
    <w:rsid w:val="008D02B1"/>
    <w:rsid w:val="008D09D8"/>
    <w:rsid w:val="008D0D5C"/>
    <w:rsid w:val="008D0E0A"/>
    <w:rsid w:val="008D15F0"/>
    <w:rsid w:val="008D5128"/>
    <w:rsid w:val="008D76B1"/>
    <w:rsid w:val="008E209C"/>
    <w:rsid w:val="008E2628"/>
    <w:rsid w:val="008E3217"/>
    <w:rsid w:val="008E4450"/>
    <w:rsid w:val="008E4878"/>
    <w:rsid w:val="008E6F24"/>
    <w:rsid w:val="008E6F78"/>
    <w:rsid w:val="008E73CE"/>
    <w:rsid w:val="008E7A30"/>
    <w:rsid w:val="008F0D91"/>
    <w:rsid w:val="008F1BE3"/>
    <w:rsid w:val="008F2201"/>
    <w:rsid w:val="008F3A16"/>
    <w:rsid w:val="008F45D1"/>
    <w:rsid w:val="008F5C70"/>
    <w:rsid w:val="008F6D5E"/>
    <w:rsid w:val="008F73AE"/>
    <w:rsid w:val="008F7E09"/>
    <w:rsid w:val="0090152B"/>
    <w:rsid w:val="00901B2C"/>
    <w:rsid w:val="009030B5"/>
    <w:rsid w:val="00906680"/>
    <w:rsid w:val="00906E77"/>
    <w:rsid w:val="0090701E"/>
    <w:rsid w:val="00907285"/>
    <w:rsid w:val="00910FA2"/>
    <w:rsid w:val="00913610"/>
    <w:rsid w:val="009156CA"/>
    <w:rsid w:val="009159AC"/>
    <w:rsid w:val="009163BF"/>
    <w:rsid w:val="00921319"/>
    <w:rsid w:val="00921344"/>
    <w:rsid w:val="00923D94"/>
    <w:rsid w:val="009256C8"/>
    <w:rsid w:val="00926D63"/>
    <w:rsid w:val="0092769D"/>
    <w:rsid w:val="00930880"/>
    <w:rsid w:val="009311EE"/>
    <w:rsid w:val="00932E17"/>
    <w:rsid w:val="00934272"/>
    <w:rsid w:val="00934D33"/>
    <w:rsid w:val="00937407"/>
    <w:rsid w:val="009378A9"/>
    <w:rsid w:val="00940047"/>
    <w:rsid w:val="00940670"/>
    <w:rsid w:val="00940D4F"/>
    <w:rsid w:val="00941C80"/>
    <w:rsid w:val="00944040"/>
    <w:rsid w:val="00944D0E"/>
    <w:rsid w:val="009469CD"/>
    <w:rsid w:val="0095196D"/>
    <w:rsid w:val="0095309A"/>
    <w:rsid w:val="009537E0"/>
    <w:rsid w:val="00957769"/>
    <w:rsid w:val="00957F6C"/>
    <w:rsid w:val="009623DE"/>
    <w:rsid w:val="009630AC"/>
    <w:rsid w:val="00963881"/>
    <w:rsid w:val="0096453C"/>
    <w:rsid w:val="00964DA5"/>
    <w:rsid w:val="00965BB9"/>
    <w:rsid w:val="00967C48"/>
    <w:rsid w:val="00967CC3"/>
    <w:rsid w:val="009706F9"/>
    <w:rsid w:val="009721E7"/>
    <w:rsid w:val="009741D9"/>
    <w:rsid w:val="00975343"/>
    <w:rsid w:val="00976C2D"/>
    <w:rsid w:val="009775A2"/>
    <w:rsid w:val="00980AC8"/>
    <w:rsid w:val="00980F0A"/>
    <w:rsid w:val="00981375"/>
    <w:rsid w:val="009817AB"/>
    <w:rsid w:val="00981B7B"/>
    <w:rsid w:val="009836D3"/>
    <w:rsid w:val="00985D22"/>
    <w:rsid w:val="00991B16"/>
    <w:rsid w:val="00994280"/>
    <w:rsid w:val="0099614A"/>
    <w:rsid w:val="009973F6"/>
    <w:rsid w:val="00997946"/>
    <w:rsid w:val="00997973"/>
    <w:rsid w:val="009A0906"/>
    <w:rsid w:val="009A268E"/>
    <w:rsid w:val="009A2BF3"/>
    <w:rsid w:val="009A3A67"/>
    <w:rsid w:val="009A7CD0"/>
    <w:rsid w:val="009B0190"/>
    <w:rsid w:val="009B4A18"/>
    <w:rsid w:val="009B57A9"/>
    <w:rsid w:val="009B581B"/>
    <w:rsid w:val="009B5CEF"/>
    <w:rsid w:val="009B709A"/>
    <w:rsid w:val="009B73FB"/>
    <w:rsid w:val="009C07BD"/>
    <w:rsid w:val="009C30D2"/>
    <w:rsid w:val="009C3716"/>
    <w:rsid w:val="009C7ADD"/>
    <w:rsid w:val="009C7B78"/>
    <w:rsid w:val="009D3911"/>
    <w:rsid w:val="009E1695"/>
    <w:rsid w:val="009E281B"/>
    <w:rsid w:val="009E2967"/>
    <w:rsid w:val="009E3530"/>
    <w:rsid w:val="009F1BDA"/>
    <w:rsid w:val="009F22D3"/>
    <w:rsid w:val="009F4EA8"/>
    <w:rsid w:val="009F65CF"/>
    <w:rsid w:val="009F7AE0"/>
    <w:rsid w:val="00A01F74"/>
    <w:rsid w:val="00A02BE4"/>
    <w:rsid w:val="00A04773"/>
    <w:rsid w:val="00A06522"/>
    <w:rsid w:val="00A15747"/>
    <w:rsid w:val="00A1583E"/>
    <w:rsid w:val="00A20BB0"/>
    <w:rsid w:val="00A214E5"/>
    <w:rsid w:val="00A22DDF"/>
    <w:rsid w:val="00A22F25"/>
    <w:rsid w:val="00A23014"/>
    <w:rsid w:val="00A23FC6"/>
    <w:rsid w:val="00A247FA"/>
    <w:rsid w:val="00A266B5"/>
    <w:rsid w:val="00A31064"/>
    <w:rsid w:val="00A35DF8"/>
    <w:rsid w:val="00A3708C"/>
    <w:rsid w:val="00A417FD"/>
    <w:rsid w:val="00A4613F"/>
    <w:rsid w:val="00A471D5"/>
    <w:rsid w:val="00A479A0"/>
    <w:rsid w:val="00A51DD1"/>
    <w:rsid w:val="00A53853"/>
    <w:rsid w:val="00A56F98"/>
    <w:rsid w:val="00A57424"/>
    <w:rsid w:val="00A5761A"/>
    <w:rsid w:val="00A57AB7"/>
    <w:rsid w:val="00A61C93"/>
    <w:rsid w:val="00A61F7E"/>
    <w:rsid w:val="00A628E6"/>
    <w:rsid w:val="00A62B79"/>
    <w:rsid w:val="00A63058"/>
    <w:rsid w:val="00A63142"/>
    <w:rsid w:val="00A645AE"/>
    <w:rsid w:val="00A65523"/>
    <w:rsid w:val="00A66589"/>
    <w:rsid w:val="00A672C3"/>
    <w:rsid w:val="00A6797E"/>
    <w:rsid w:val="00A70228"/>
    <w:rsid w:val="00A729B4"/>
    <w:rsid w:val="00A73D9F"/>
    <w:rsid w:val="00A77985"/>
    <w:rsid w:val="00A8165A"/>
    <w:rsid w:val="00A8206A"/>
    <w:rsid w:val="00A83B56"/>
    <w:rsid w:val="00A864E3"/>
    <w:rsid w:val="00A90227"/>
    <w:rsid w:val="00A9057E"/>
    <w:rsid w:val="00A914DB"/>
    <w:rsid w:val="00A917FC"/>
    <w:rsid w:val="00A91A36"/>
    <w:rsid w:val="00A9283C"/>
    <w:rsid w:val="00A93A91"/>
    <w:rsid w:val="00A947B0"/>
    <w:rsid w:val="00A947EF"/>
    <w:rsid w:val="00A95B02"/>
    <w:rsid w:val="00A96109"/>
    <w:rsid w:val="00AA18D3"/>
    <w:rsid w:val="00AA19DE"/>
    <w:rsid w:val="00AA1FF4"/>
    <w:rsid w:val="00AA32E3"/>
    <w:rsid w:val="00AA5600"/>
    <w:rsid w:val="00AA6825"/>
    <w:rsid w:val="00AA7133"/>
    <w:rsid w:val="00AB03E5"/>
    <w:rsid w:val="00AB06DB"/>
    <w:rsid w:val="00AB0E28"/>
    <w:rsid w:val="00AB0FAA"/>
    <w:rsid w:val="00AB2172"/>
    <w:rsid w:val="00AB2D89"/>
    <w:rsid w:val="00AB3351"/>
    <w:rsid w:val="00AB3958"/>
    <w:rsid w:val="00AB3F70"/>
    <w:rsid w:val="00AB459D"/>
    <w:rsid w:val="00AC0608"/>
    <w:rsid w:val="00AC37B5"/>
    <w:rsid w:val="00AC4B53"/>
    <w:rsid w:val="00AC64E3"/>
    <w:rsid w:val="00AD1218"/>
    <w:rsid w:val="00AD26AA"/>
    <w:rsid w:val="00AD4A58"/>
    <w:rsid w:val="00AD75B6"/>
    <w:rsid w:val="00AE15E6"/>
    <w:rsid w:val="00AE3E5F"/>
    <w:rsid w:val="00AE3F6C"/>
    <w:rsid w:val="00AE49E4"/>
    <w:rsid w:val="00AE51CA"/>
    <w:rsid w:val="00AE7ECD"/>
    <w:rsid w:val="00AF24AF"/>
    <w:rsid w:val="00AF318D"/>
    <w:rsid w:val="00AF7AEA"/>
    <w:rsid w:val="00B02F7D"/>
    <w:rsid w:val="00B06B34"/>
    <w:rsid w:val="00B114B8"/>
    <w:rsid w:val="00B14C92"/>
    <w:rsid w:val="00B210A5"/>
    <w:rsid w:val="00B21211"/>
    <w:rsid w:val="00B212C3"/>
    <w:rsid w:val="00B2567F"/>
    <w:rsid w:val="00B25F9A"/>
    <w:rsid w:val="00B264A0"/>
    <w:rsid w:val="00B266DF"/>
    <w:rsid w:val="00B26A8B"/>
    <w:rsid w:val="00B3105A"/>
    <w:rsid w:val="00B310AA"/>
    <w:rsid w:val="00B31F91"/>
    <w:rsid w:val="00B320FB"/>
    <w:rsid w:val="00B32E91"/>
    <w:rsid w:val="00B3331A"/>
    <w:rsid w:val="00B340AC"/>
    <w:rsid w:val="00B34BC4"/>
    <w:rsid w:val="00B35DCD"/>
    <w:rsid w:val="00B37C62"/>
    <w:rsid w:val="00B37EAE"/>
    <w:rsid w:val="00B40C33"/>
    <w:rsid w:val="00B4175B"/>
    <w:rsid w:val="00B436B0"/>
    <w:rsid w:val="00B436B6"/>
    <w:rsid w:val="00B4414F"/>
    <w:rsid w:val="00B458C1"/>
    <w:rsid w:val="00B4790C"/>
    <w:rsid w:val="00B50010"/>
    <w:rsid w:val="00B51968"/>
    <w:rsid w:val="00B51B1D"/>
    <w:rsid w:val="00B554A1"/>
    <w:rsid w:val="00B61711"/>
    <w:rsid w:val="00B623E8"/>
    <w:rsid w:val="00B62968"/>
    <w:rsid w:val="00B63D8D"/>
    <w:rsid w:val="00B64383"/>
    <w:rsid w:val="00B649A8"/>
    <w:rsid w:val="00B65804"/>
    <w:rsid w:val="00B70393"/>
    <w:rsid w:val="00B71C8B"/>
    <w:rsid w:val="00B7270B"/>
    <w:rsid w:val="00B7273E"/>
    <w:rsid w:val="00B7315C"/>
    <w:rsid w:val="00B75089"/>
    <w:rsid w:val="00B7575F"/>
    <w:rsid w:val="00B75FF8"/>
    <w:rsid w:val="00B77127"/>
    <w:rsid w:val="00B779F0"/>
    <w:rsid w:val="00B80889"/>
    <w:rsid w:val="00B819BC"/>
    <w:rsid w:val="00B82828"/>
    <w:rsid w:val="00B83DE0"/>
    <w:rsid w:val="00B84318"/>
    <w:rsid w:val="00B847CA"/>
    <w:rsid w:val="00B87519"/>
    <w:rsid w:val="00B90A7C"/>
    <w:rsid w:val="00B9249D"/>
    <w:rsid w:val="00B92CC5"/>
    <w:rsid w:val="00B93E95"/>
    <w:rsid w:val="00B9676A"/>
    <w:rsid w:val="00B970AE"/>
    <w:rsid w:val="00B97317"/>
    <w:rsid w:val="00B97646"/>
    <w:rsid w:val="00BA11BA"/>
    <w:rsid w:val="00BA2195"/>
    <w:rsid w:val="00BA23FA"/>
    <w:rsid w:val="00BA2C04"/>
    <w:rsid w:val="00BA4909"/>
    <w:rsid w:val="00BA527D"/>
    <w:rsid w:val="00BA5D8C"/>
    <w:rsid w:val="00BA63AE"/>
    <w:rsid w:val="00BA7408"/>
    <w:rsid w:val="00BB3B76"/>
    <w:rsid w:val="00BB5F1F"/>
    <w:rsid w:val="00BB627F"/>
    <w:rsid w:val="00BC0BFB"/>
    <w:rsid w:val="00BC22C0"/>
    <w:rsid w:val="00BC3916"/>
    <w:rsid w:val="00BC46E8"/>
    <w:rsid w:val="00BC5AB4"/>
    <w:rsid w:val="00BC6D24"/>
    <w:rsid w:val="00BD08B8"/>
    <w:rsid w:val="00BD0EF7"/>
    <w:rsid w:val="00BD3E49"/>
    <w:rsid w:val="00BD3ECA"/>
    <w:rsid w:val="00BD78F6"/>
    <w:rsid w:val="00BE21A2"/>
    <w:rsid w:val="00BE3830"/>
    <w:rsid w:val="00BE53B5"/>
    <w:rsid w:val="00BE5C75"/>
    <w:rsid w:val="00BF1678"/>
    <w:rsid w:val="00BF3CFB"/>
    <w:rsid w:val="00BF49AE"/>
    <w:rsid w:val="00BF4E00"/>
    <w:rsid w:val="00BF7355"/>
    <w:rsid w:val="00BF779C"/>
    <w:rsid w:val="00C02590"/>
    <w:rsid w:val="00C02773"/>
    <w:rsid w:val="00C03A50"/>
    <w:rsid w:val="00C06C9E"/>
    <w:rsid w:val="00C06D7D"/>
    <w:rsid w:val="00C1105B"/>
    <w:rsid w:val="00C1192C"/>
    <w:rsid w:val="00C126B3"/>
    <w:rsid w:val="00C12845"/>
    <w:rsid w:val="00C12F3F"/>
    <w:rsid w:val="00C13583"/>
    <w:rsid w:val="00C13584"/>
    <w:rsid w:val="00C140C4"/>
    <w:rsid w:val="00C14B7C"/>
    <w:rsid w:val="00C1668F"/>
    <w:rsid w:val="00C17742"/>
    <w:rsid w:val="00C17E72"/>
    <w:rsid w:val="00C20598"/>
    <w:rsid w:val="00C214F4"/>
    <w:rsid w:val="00C21744"/>
    <w:rsid w:val="00C234E5"/>
    <w:rsid w:val="00C23F2A"/>
    <w:rsid w:val="00C24E11"/>
    <w:rsid w:val="00C25BA2"/>
    <w:rsid w:val="00C25C19"/>
    <w:rsid w:val="00C309A0"/>
    <w:rsid w:val="00C30B2B"/>
    <w:rsid w:val="00C3235B"/>
    <w:rsid w:val="00C3381E"/>
    <w:rsid w:val="00C35D40"/>
    <w:rsid w:val="00C366E6"/>
    <w:rsid w:val="00C36824"/>
    <w:rsid w:val="00C37415"/>
    <w:rsid w:val="00C37685"/>
    <w:rsid w:val="00C37D03"/>
    <w:rsid w:val="00C403E0"/>
    <w:rsid w:val="00C409AF"/>
    <w:rsid w:val="00C40E63"/>
    <w:rsid w:val="00C41B78"/>
    <w:rsid w:val="00C45093"/>
    <w:rsid w:val="00C45113"/>
    <w:rsid w:val="00C5022D"/>
    <w:rsid w:val="00C5145C"/>
    <w:rsid w:val="00C52A82"/>
    <w:rsid w:val="00C5354A"/>
    <w:rsid w:val="00C55343"/>
    <w:rsid w:val="00C55C2A"/>
    <w:rsid w:val="00C5640D"/>
    <w:rsid w:val="00C642D2"/>
    <w:rsid w:val="00C655D2"/>
    <w:rsid w:val="00C674DE"/>
    <w:rsid w:val="00C67B76"/>
    <w:rsid w:val="00C7004C"/>
    <w:rsid w:val="00C703DB"/>
    <w:rsid w:val="00C70F1E"/>
    <w:rsid w:val="00C77704"/>
    <w:rsid w:val="00C77E37"/>
    <w:rsid w:val="00C80D85"/>
    <w:rsid w:val="00C80F72"/>
    <w:rsid w:val="00C84184"/>
    <w:rsid w:val="00C851CB"/>
    <w:rsid w:val="00C876CB"/>
    <w:rsid w:val="00C91CB8"/>
    <w:rsid w:val="00C9250D"/>
    <w:rsid w:val="00C9296F"/>
    <w:rsid w:val="00C93A05"/>
    <w:rsid w:val="00C940A0"/>
    <w:rsid w:val="00C94A86"/>
    <w:rsid w:val="00C96EBA"/>
    <w:rsid w:val="00C977CD"/>
    <w:rsid w:val="00CA42A4"/>
    <w:rsid w:val="00CA6F85"/>
    <w:rsid w:val="00CB1C23"/>
    <w:rsid w:val="00CB24DE"/>
    <w:rsid w:val="00CB3B5F"/>
    <w:rsid w:val="00CB6961"/>
    <w:rsid w:val="00CC1623"/>
    <w:rsid w:val="00CC2C80"/>
    <w:rsid w:val="00CC2F06"/>
    <w:rsid w:val="00CC3F74"/>
    <w:rsid w:val="00CC5996"/>
    <w:rsid w:val="00CC5F63"/>
    <w:rsid w:val="00CC6A4C"/>
    <w:rsid w:val="00CC6B91"/>
    <w:rsid w:val="00CC7DAB"/>
    <w:rsid w:val="00CD1193"/>
    <w:rsid w:val="00CD1849"/>
    <w:rsid w:val="00CD22C7"/>
    <w:rsid w:val="00CD2C52"/>
    <w:rsid w:val="00CD4FF1"/>
    <w:rsid w:val="00CD5DD5"/>
    <w:rsid w:val="00CD7128"/>
    <w:rsid w:val="00CD767A"/>
    <w:rsid w:val="00CE11AA"/>
    <w:rsid w:val="00CE34AE"/>
    <w:rsid w:val="00CE3CCF"/>
    <w:rsid w:val="00CE4915"/>
    <w:rsid w:val="00CE6378"/>
    <w:rsid w:val="00CE7CD6"/>
    <w:rsid w:val="00CF0015"/>
    <w:rsid w:val="00CF0661"/>
    <w:rsid w:val="00CF1259"/>
    <w:rsid w:val="00CF3A93"/>
    <w:rsid w:val="00CF5DCF"/>
    <w:rsid w:val="00CF79D4"/>
    <w:rsid w:val="00D001AD"/>
    <w:rsid w:val="00D00A6F"/>
    <w:rsid w:val="00D00FA7"/>
    <w:rsid w:val="00D028F5"/>
    <w:rsid w:val="00D029F1"/>
    <w:rsid w:val="00D02F3A"/>
    <w:rsid w:val="00D05E83"/>
    <w:rsid w:val="00D06C7C"/>
    <w:rsid w:val="00D12893"/>
    <w:rsid w:val="00D13C3F"/>
    <w:rsid w:val="00D15E54"/>
    <w:rsid w:val="00D164E4"/>
    <w:rsid w:val="00D20D29"/>
    <w:rsid w:val="00D22875"/>
    <w:rsid w:val="00D23035"/>
    <w:rsid w:val="00D2306D"/>
    <w:rsid w:val="00D2571F"/>
    <w:rsid w:val="00D259D1"/>
    <w:rsid w:val="00D26BF8"/>
    <w:rsid w:val="00D33334"/>
    <w:rsid w:val="00D34C41"/>
    <w:rsid w:val="00D34F15"/>
    <w:rsid w:val="00D36AEC"/>
    <w:rsid w:val="00D36EAF"/>
    <w:rsid w:val="00D37723"/>
    <w:rsid w:val="00D37828"/>
    <w:rsid w:val="00D40A78"/>
    <w:rsid w:val="00D41163"/>
    <w:rsid w:val="00D41EC5"/>
    <w:rsid w:val="00D4217E"/>
    <w:rsid w:val="00D422D0"/>
    <w:rsid w:val="00D43117"/>
    <w:rsid w:val="00D44102"/>
    <w:rsid w:val="00D441CC"/>
    <w:rsid w:val="00D4558F"/>
    <w:rsid w:val="00D50BA0"/>
    <w:rsid w:val="00D50C55"/>
    <w:rsid w:val="00D5219B"/>
    <w:rsid w:val="00D525BB"/>
    <w:rsid w:val="00D53485"/>
    <w:rsid w:val="00D5421F"/>
    <w:rsid w:val="00D55573"/>
    <w:rsid w:val="00D57948"/>
    <w:rsid w:val="00D57AF7"/>
    <w:rsid w:val="00D57DA9"/>
    <w:rsid w:val="00D60F92"/>
    <w:rsid w:val="00D616B9"/>
    <w:rsid w:val="00D642B6"/>
    <w:rsid w:val="00D657C1"/>
    <w:rsid w:val="00D65B70"/>
    <w:rsid w:val="00D670F2"/>
    <w:rsid w:val="00D67A5A"/>
    <w:rsid w:val="00D73166"/>
    <w:rsid w:val="00D74E60"/>
    <w:rsid w:val="00D816E4"/>
    <w:rsid w:val="00D82DC5"/>
    <w:rsid w:val="00D83668"/>
    <w:rsid w:val="00D851C3"/>
    <w:rsid w:val="00D854CD"/>
    <w:rsid w:val="00D86F07"/>
    <w:rsid w:val="00D87145"/>
    <w:rsid w:val="00D92AB3"/>
    <w:rsid w:val="00D935A5"/>
    <w:rsid w:val="00D9475E"/>
    <w:rsid w:val="00D9692A"/>
    <w:rsid w:val="00D96D45"/>
    <w:rsid w:val="00D971BE"/>
    <w:rsid w:val="00DA055D"/>
    <w:rsid w:val="00DA27E8"/>
    <w:rsid w:val="00DA30ED"/>
    <w:rsid w:val="00DA376E"/>
    <w:rsid w:val="00DA3F17"/>
    <w:rsid w:val="00DA4A1D"/>
    <w:rsid w:val="00DA6649"/>
    <w:rsid w:val="00DA67E9"/>
    <w:rsid w:val="00DA7DE6"/>
    <w:rsid w:val="00DB023F"/>
    <w:rsid w:val="00DB0D03"/>
    <w:rsid w:val="00DB1A01"/>
    <w:rsid w:val="00DB31AB"/>
    <w:rsid w:val="00DB651E"/>
    <w:rsid w:val="00DB666C"/>
    <w:rsid w:val="00DB70DC"/>
    <w:rsid w:val="00DB7484"/>
    <w:rsid w:val="00DB7AED"/>
    <w:rsid w:val="00DC0385"/>
    <w:rsid w:val="00DC21ED"/>
    <w:rsid w:val="00DC43AE"/>
    <w:rsid w:val="00DC61DD"/>
    <w:rsid w:val="00DC6E6E"/>
    <w:rsid w:val="00DC710B"/>
    <w:rsid w:val="00DD07C6"/>
    <w:rsid w:val="00DD2969"/>
    <w:rsid w:val="00DD36A3"/>
    <w:rsid w:val="00DE07EC"/>
    <w:rsid w:val="00DE0CC4"/>
    <w:rsid w:val="00DE521D"/>
    <w:rsid w:val="00DE5250"/>
    <w:rsid w:val="00DE600A"/>
    <w:rsid w:val="00DE67DE"/>
    <w:rsid w:val="00DE7F50"/>
    <w:rsid w:val="00DF1740"/>
    <w:rsid w:val="00DF1D2F"/>
    <w:rsid w:val="00DF2601"/>
    <w:rsid w:val="00DF444B"/>
    <w:rsid w:val="00DF4FCA"/>
    <w:rsid w:val="00DF4FEE"/>
    <w:rsid w:val="00DF6D02"/>
    <w:rsid w:val="00DF7ACC"/>
    <w:rsid w:val="00E02D6D"/>
    <w:rsid w:val="00E03AE6"/>
    <w:rsid w:val="00E042A0"/>
    <w:rsid w:val="00E045F1"/>
    <w:rsid w:val="00E051F6"/>
    <w:rsid w:val="00E06432"/>
    <w:rsid w:val="00E07B95"/>
    <w:rsid w:val="00E10153"/>
    <w:rsid w:val="00E1288A"/>
    <w:rsid w:val="00E154BF"/>
    <w:rsid w:val="00E15963"/>
    <w:rsid w:val="00E163A9"/>
    <w:rsid w:val="00E2082A"/>
    <w:rsid w:val="00E21EE3"/>
    <w:rsid w:val="00E22249"/>
    <w:rsid w:val="00E22347"/>
    <w:rsid w:val="00E23942"/>
    <w:rsid w:val="00E23A11"/>
    <w:rsid w:val="00E240C5"/>
    <w:rsid w:val="00E2439C"/>
    <w:rsid w:val="00E24663"/>
    <w:rsid w:val="00E2534B"/>
    <w:rsid w:val="00E26D90"/>
    <w:rsid w:val="00E2798E"/>
    <w:rsid w:val="00E3071E"/>
    <w:rsid w:val="00E30AD5"/>
    <w:rsid w:val="00E312B4"/>
    <w:rsid w:val="00E379C7"/>
    <w:rsid w:val="00E37D95"/>
    <w:rsid w:val="00E40199"/>
    <w:rsid w:val="00E40308"/>
    <w:rsid w:val="00E40C53"/>
    <w:rsid w:val="00E44113"/>
    <w:rsid w:val="00E447B0"/>
    <w:rsid w:val="00E44BC5"/>
    <w:rsid w:val="00E45524"/>
    <w:rsid w:val="00E4558C"/>
    <w:rsid w:val="00E46B25"/>
    <w:rsid w:val="00E524F6"/>
    <w:rsid w:val="00E529CC"/>
    <w:rsid w:val="00E530FC"/>
    <w:rsid w:val="00E535B2"/>
    <w:rsid w:val="00E54D68"/>
    <w:rsid w:val="00E55DD7"/>
    <w:rsid w:val="00E55FA3"/>
    <w:rsid w:val="00E56DA9"/>
    <w:rsid w:val="00E56E56"/>
    <w:rsid w:val="00E56EAA"/>
    <w:rsid w:val="00E57FE8"/>
    <w:rsid w:val="00E6099E"/>
    <w:rsid w:val="00E6383E"/>
    <w:rsid w:val="00E64B7E"/>
    <w:rsid w:val="00E64F8E"/>
    <w:rsid w:val="00E65758"/>
    <w:rsid w:val="00E65EC6"/>
    <w:rsid w:val="00E66084"/>
    <w:rsid w:val="00E6677F"/>
    <w:rsid w:val="00E71218"/>
    <w:rsid w:val="00E751FC"/>
    <w:rsid w:val="00E75751"/>
    <w:rsid w:val="00E77374"/>
    <w:rsid w:val="00E77E2F"/>
    <w:rsid w:val="00E77E58"/>
    <w:rsid w:val="00E811B1"/>
    <w:rsid w:val="00E81A47"/>
    <w:rsid w:val="00E865A0"/>
    <w:rsid w:val="00E90BDA"/>
    <w:rsid w:val="00E917EC"/>
    <w:rsid w:val="00E9189A"/>
    <w:rsid w:val="00E92A32"/>
    <w:rsid w:val="00E97327"/>
    <w:rsid w:val="00EA01F3"/>
    <w:rsid w:val="00EA0A5B"/>
    <w:rsid w:val="00EA1BCE"/>
    <w:rsid w:val="00EA5EB2"/>
    <w:rsid w:val="00EA75EC"/>
    <w:rsid w:val="00EB1CFD"/>
    <w:rsid w:val="00EB24ED"/>
    <w:rsid w:val="00EB3EA5"/>
    <w:rsid w:val="00EB59CA"/>
    <w:rsid w:val="00EB7169"/>
    <w:rsid w:val="00EB73AE"/>
    <w:rsid w:val="00EB7FA4"/>
    <w:rsid w:val="00EC10A1"/>
    <w:rsid w:val="00EC30F6"/>
    <w:rsid w:val="00ED0686"/>
    <w:rsid w:val="00ED09A7"/>
    <w:rsid w:val="00ED1C4D"/>
    <w:rsid w:val="00ED20BC"/>
    <w:rsid w:val="00ED27C3"/>
    <w:rsid w:val="00ED27D4"/>
    <w:rsid w:val="00ED3D56"/>
    <w:rsid w:val="00ED3F62"/>
    <w:rsid w:val="00ED4936"/>
    <w:rsid w:val="00ED59A4"/>
    <w:rsid w:val="00ED5A31"/>
    <w:rsid w:val="00EE0815"/>
    <w:rsid w:val="00EE124A"/>
    <w:rsid w:val="00EE16C0"/>
    <w:rsid w:val="00EF51DF"/>
    <w:rsid w:val="00EF709C"/>
    <w:rsid w:val="00EF714B"/>
    <w:rsid w:val="00EF7743"/>
    <w:rsid w:val="00F00DF6"/>
    <w:rsid w:val="00F019DF"/>
    <w:rsid w:val="00F02AFC"/>
    <w:rsid w:val="00F02E87"/>
    <w:rsid w:val="00F03F35"/>
    <w:rsid w:val="00F043A5"/>
    <w:rsid w:val="00F047A3"/>
    <w:rsid w:val="00F047E4"/>
    <w:rsid w:val="00F04B70"/>
    <w:rsid w:val="00F05F90"/>
    <w:rsid w:val="00F06789"/>
    <w:rsid w:val="00F07A22"/>
    <w:rsid w:val="00F07C62"/>
    <w:rsid w:val="00F10D2B"/>
    <w:rsid w:val="00F113F1"/>
    <w:rsid w:val="00F12C81"/>
    <w:rsid w:val="00F13BE8"/>
    <w:rsid w:val="00F15221"/>
    <w:rsid w:val="00F16BB0"/>
    <w:rsid w:val="00F17B55"/>
    <w:rsid w:val="00F17FC4"/>
    <w:rsid w:val="00F25055"/>
    <w:rsid w:val="00F2676D"/>
    <w:rsid w:val="00F26C52"/>
    <w:rsid w:val="00F26D4F"/>
    <w:rsid w:val="00F27335"/>
    <w:rsid w:val="00F27458"/>
    <w:rsid w:val="00F31D2A"/>
    <w:rsid w:val="00F32ACA"/>
    <w:rsid w:val="00F34C9B"/>
    <w:rsid w:val="00F34D30"/>
    <w:rsid w:val="00F35A37"/>
    <w:rsid w:val="00F35BA5"/>
    <w:rsid w:val="00F363CB"/>
    <w:rsid w:val="00F36400"/>
    <w:rsid w:val="00F3657B"/>
    <w:rsid w:val="00F368F5"/>
    <w:rsid w:val="00F4092A"/>
    <w:rsid w:val="00F40976"/>
    <w:rsid w:val="00F409C0"/>
    <w:rsid w:val="00F40C6C"/>
    <w:rsid w:val="00F40EC4"/>
    <w:rsid w:val="00F41694"/>
    <w:rsid w:val="00F428A5"/>
    <w:rsid w:val="00F43914"/>
    <w:rsid w:val="00F47167"/>
    <w:rsid w:val="00F52473"/>
    <w:rsid w:val="00F525DE"/>
    <w:rsid w:val="00F53108"/>
    <w:rsid w:val="00F5470B"/>
    <w:rsid w:val="00F56C3A"/>
    <w:rsid w:val="00F573E0"/>
    <w:rsid w:val="00F57B2E"/>
    <w:rsid w:val="00F61CFA"/>
    <w:rsid w:val="00F630CA"/>
    <w:rsid w:val="00F6328A"/>
    <w:rsid w:val="00F632B3"/>
    <w:rsid w:val="00F63ACA"/>
    <w:rsid w:val="00F63E0C"/>
    <w:rsid w:val="00F6649F"/>
    <w:rsid w:val="00F7026D"/>
    <w:rsid w:val="00F75914"/>
    <w:rsid w:val="00F75F7A"/>
    <w:rsid w:val="00F76123"/>
    <w:rsid w:val="00F76146"/>
    <w:rsid w:val="00F76D37"/>
    <w:rsid w:val="00F77A47"/>
    <w:rsid w:val="00F800A6"/>
    <w:rsid w:val="00F82398"/>
    <w:rsid w:val="00F832A2"/>
    <w:rsid w:val="00F83AE9"/>
    <w:rsid w:val="00F84B1A"/>
    <w:rsid w:val="00F85AA7"/>
    <w:rsid w:val="00F87434"/>
    <w:rsid w:val="00F9194D"/>
    <w:rsid w:val="00F91A10"/>
    <w:rsid w:val="00F947FC"/>
    <w:rsid w:val="00F95094"/>
    <w:rsid w:val="00F9543B"/>
    <w:rsid w:val="00F96516"/>
    <w:rsid w:val="00F96BAF"/>
    <w:rsid w:val="00FA3E42"/>
    <w:rsid w:val="00FA69D5"/>
    <w:rsid w:val="00FA7960"/>
    <w:rsid w:val="00FB0121"/>
    <w:rsid w:val="00FB0CA0"/>
    <w:rsid w:val="00FB37F5"/>
    <w:rsid w:val="00FB43F4"/>
    <w:rsid w:val="00FB4A37"/>
    <w:rsid w:val="00FB62EE"/>
    <w:rsid w:val="00FC0156"/>
    <w:rsid w:val="00FC0408"/>
    <w:rsid w:val="00FC0B4D"/>
    <w:rsid w:val="00FC0F79"/>
    <w:rsid w:val="00FC2765"/>
    <w:rsid w:val="00FC3BCC"/>
    <w:rsid w:val="00FC5EF7"/>
    <w:rsid w:val="00FC7D68"/>
    <w:rsid w:val="00FD00F5"/>
    <w:rsid w:val="00FD0EC1"/>
    <w:rsid w:val="00FD1355"/>
    <w:rsid w:val="00FD2CBA"/>
    <w:rsid w:val="00FD313D"/>
    <w:rsid w:val="00FD3E28"/>
    <w:rsid w:val="00FD47B8"/>
    <w:rsid w:val="00FD5FA0"/>
    <w:rsid w:val="00FD6FAA"/>
    <w:rsid w:val="00FD73F2"/>
    <w:rsid w:val="00FE0FE4"/>
    <w:rsid w:val="00FE1A6C"/>
    <w:rsid w:val="00FE4617"/>
    <w:rsid w:val="00FE667F"/>
    <w:rsid w:val="00FE6CF8"/>
    <w:rsid w:val="00FF0995"/>
    <w:rsid w:val="00FF0A4B"/>
    <w:rsid w:val="00FF0D7C"/>
    <w:rsid w:val="00FF2939"/>
    <w:rsid w:val="00FF2D83"/>
    <w:rsid w:val="00FF33A6"/>
    <w:rsid w:val="00FF5C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29A5B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71B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inspektoreniskoghall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finspektoren.webnode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A07F-3D0E-4DAB-87DA-A336009B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27</TotalTime>
  <Pages>1</Pages>
  <Words>289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Inspektoren Skoghall</cp:lastModifiedBy>
  <cp:revision>36</cp:revision>
  <cp:lastPrinted>2024-12-03T17:07:00Z</cp:lastPrinted>
  <dcterms:created xsi:type="dcterms:W3CDTF">2025-04-28T11:50:00Z</dcterms:created>
  <dcterms:modified xsi:type="dcterms:W3CDTF">2025-07-01T13:27:00Z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