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F1EC" w14:textId="77777777" w:rsidR="00F113F1" w:rsidRDefault="00F113F1" w:rsidP="00F113F1">
      <w:pPr>
        <w:jc w:val="center"/>
        <w:rPr>
          <w:b/>
          <w:bCs/>
          <w:i/>
          <w:iCs/>
          <w:sz w:val="52"/>
          <w:szCs w:val="52"/>
        </w:rPr>
      </w:pPr>
      <w:r w:rsidRPr="007D61C0">
        <w:rPr>
          <w:b/>
          <w:bCs/>
          <w:i/>
          <w:iCs/>
          <w:sz w:val="52"/>
          <w:szCs w:val="52"/>
        </w:rPr>
        <w:t>INSPE</w:t>
      </w:r>
      <w:r>
        <w:rPr>
          <w:b/>
          <w:bCs/>
          <w:i/>
          <w:iCs/>
          <w:sz w:val="52"/>
          <w:szCs w:val="52"/>
        </w:rPr>
        <w:t>K</w:t>
      </w:r>
      <w:r w:rsidRPr="007D61C0">
        <w:rPr>
          <w:b/>
          <w:bCs/>
          <w:i/>
          <w:iCs/>
          <w:sz w:val="52"/>
          <w:szCs w:val="52"/>
        </w:rPr>
        <w:t>TOREN INFORMERAR</w:t>
      </w:r>
    </w:p>
    <w:p w14:paraId="2975BBF5" w14:textId="5FEAA1B8" w:rsidR="00F113F1" w:rsidRDefault="00B82FC9" w:rsidP="00F113F1">
      <w:pPr>
        <w:jc w:val="center"/>
        <w:rPr>
          <w:b/>
          <w:bCs/>
          <w:i/>
          <w:iCs/>
          <w:sz w:val="40"/>
          <w:szCs w:val="40"/>
        </w:rPr>
      </w:pPr>
      <w:r>
        <w:rPr>
          <w:b/>
          <w:bCs/>
          <w:i/>
          <w:iCs/>
          <w:sz w:val="40"/>
          <w:szCs w:val="40"/>
        </w:rPr>
        <w:t>Septem</w:t>
      </w:r>
      <w:r w:rsidR="0083708B">
        <w:rPr>
          <w:b/>
          <w:bCs/>
          <w:i/>
          <w:iCs/>
          <w:sz w:val="40"/>
          <w:szCs w:val="40"/>
        </w:rPr>
        <w:t>ber</w:t>
      </w:r>
      <w:r w:rsidR="001F546C">
        <w:rPr>
          <w:b/>
          <w:bCs/>
          <w:i/>
          <w:iCs/>
          <w:sz w:val="40"/>
          <w:szCs w:val="40"/>
        </w:rPr>
        <w:t xml:space="preserve"> 2025</w:t>
      </w:r>
    </w:p>
    <w:p w14:paraId="25F5B120" w14:textId="77777777" w:rsidR="00B82828" w:rsidRDefault="00B82828" w:rsidP="00F113F1">
      <w:pPr>
        <w:rPr>
          <w:b/>
          <w:bCs/>
        </w:rPr>
      </w:pPr>
    </w:p>
    <w:p w14:paraId="5477D9DD" w14:textId="5662C393" w:rsidR="00F113F1" w:rsidRDefault="00F113F1" w:rsidP="00F113F1">
      <w:pPr>
        <w:rPr>
          <w:b/>
          <w:bCs/>
        </w:rPr>
      </w:pPr>
      <w:r w:rsidRPr="00EA041C">
        <w:rPr>
          <w:b/>
          <w:bCs/>
        </w:rPr>
        <w:t>Hej alla</w:t>
      </w:r>
      <w:r>
        <w:rPr>
          <w:b/>
          <w:bCs/>
        </w:rPr>
        <w:t xml:space="preserve"> medlemmar.</w:t>
      </w:r>
    </w:p>
    <w:p w14:paraId="238C25DF" w14:textId="77777777" w:rsidR="00460AEB" w:rsidRDefault="00460AEB" w:rsidP="00F113F1"/>
    <w:p w14:paraId="286132D4" w14:textId="14D993EA" w:rsidR="006D0AB0" w:rsidRDefault="00027675" w:rsidP="006D0AB0">
      <w:r>
        <w:t>Nu har vi haft vår städdag</w:t>
      </w:r>
      <w:r w:rsidR="00C85382">
        <w:t>,</w:t>
      </w:r>
      <w:r w:rsidR="006D0AB0">
        <w:t xml:space="preserve"> </w:t>
      </w:r>
      <w:r w:rsidR="006D0AB0">
        <w:t>vilket vi har 2st / år för att hålla nere kostnaderna i vår bostadsrättsförening</w:t>
      </w:r>
      <w:r w:rsidR="0067715A">
        <w:t>.</w:t>
      </w:r>
      <w:r w:rsidR="006D0AB0">
        <w:t xml:space="preserve"> </w:t>
      </w:r>
      <w:r w:rsidR="006D0AB0">
        <w:t>Tack för att så många ställ</w:t>
      </w:r>
      <w:r w:rsidR="00727723">
        <w:t>de</w:t>
      </w:r>
      <w:r w:rsidR="006D0AB0">
        <w:t xml:space="preserve"> upp även om vi skulle kunna vara många fler på våra 112 lägenheter. Vi har full förståelse för att många inte kan eller orkar, men ni är alltid välkomna på korvgrillningen som vi har efteråt.</w:t>
      </w:r>
    </w:p>
    <w:p w14:paraId="671A9E8A" w14:textId="39E24C97" w:rsidR="00B82FC9" w:rsidRDefault="00BB7053" w:rsidP="00F113F1">
      <w:r>
        <w:t xml:space="preserve">Bänkarna </w:t>
      </w:r>
      <w:r w:rsidR="003765B4">
        <w:t xml:space="preserve">mittemot hus 19 är borttagna. </w:t>
      </w:r>
      <w:r w:rsidR="00507D08">
        <w:t xml:space="preserve">Cyklarna som står där </w:t>
      </w:r>
      <w:r w:rsidR="00702073">
        <w:t xml:space="preserve">måste märkas annars kommer de att </w:t>
      </w:r>
      <w:r w:rsidR="00B27CD3">
        <w:t>föras bort och ställas in i ett förråd</w:t>
      </w:r>
      <w:r w:rsidR="00B628CA">
        <w:t xml:space="preserve"> för att därefter forslas</w:t>
      </w:r>
      <w:r w:rsidR="00E11FB5">
        <w:t xml:space="preserve"> bort vid vårstädningen. Tacksam om någon </w:t>
      </w:r>
      <w:r w:rsidR="00AC0CB3">
        <w:t xml:space="preserve">kan hjälpa till med detta. </w:t>
      </w:r>
      <w:r w:rsidR="00CA1461">
        <w:t>Meddela oss i styrelsen.</w:t>
      </w:r>
    </w:p>
    <w:p w14:paraId="73160629" w14:textId="77777777" w:rsidR="00E54D6B" w:rsidRDefault="00E54D6B" w:rsidP="00F113F1"/>
    <w:p w14:paraId="36652A94" w14:textId="39A11100" w:rsidR="00027675" w:rsidRDefault="00FB58A3" w:rsidP="00F113F1">
      <w:r>
        <w:t>Korven var till allas belåtenhet.</w:t>
      </w:r>
    </w:p>
    <w:p w14:paraId="6E0A2EB6" w14:textId="77777777" w:rsidR="00B82FC9" w:rsidRDefault="00B82FC9" w:rsidP="00F113F1"/>
    <w:p w14:paraId="20892986" w14:textId="7B65993B" w:rsidR="0083708B" w:rsidRDefault="0083708B" w:rsidP="00F113F1">
      <w:r>
        <w:t xml:space="preserve">Jag kan berätta att vi haft </w:t>
      </w:r>
      <w:r w:rsidR="006426D3">
        <w:t>en sammankomst till de som är nyinflyttade un</w:t>
      </w:r>
      <w:r w:rsidR="008A34EA">
        <w:t>der 2025.</w:t>
      </w:r>
    </w:p>
    <w:p w14:paraId="5127B55D" w14:textId="1C1C5A01" w:rsidR="008A34EA" w:rsidRDefault="008A34EA" w:rsidP="00F113F1">
      <w:r>
        <w:t>De fick träffa styrelsen samt valberedningen</w:t>
      </w:r>
      <w:r w:rsidR="004F1C5C">
        <w:t>. En tradition som vi kommer bevar</w:t>
      </w:r>
      <w:r w:rsidR="00DF1A0F">
        <w:t>a.</w:t>
      </w:r>
    </w:p>
    <w:p w14:paraId="7EAE3E2B" w14:textId="77777777" w:rsidR="00DF1A0F" w:rsidRDefault="00DF1A0F" w:rsidP="00F113F1"/>
    <w:p w14:paraId="6131CCF2" w14:textId="77777777" w:rsidR="004F3FEF" w:rsidRDefault="004D040A" w:rsidP="00F113F1">
      <w:r>
        <w:t xml:space="preserve">Höstrusket är på väg men vi kan ändå få </w:t>
      </w:r>
      <w:r w:rsidR="00EA189B">
        <w:t xml:space="preserve">fina dagar, det gäller att ta tillvara på dessa. </w:t>
      </w:r>
      <w:r w:rsidR="00E041C2">
        <w:t>Som ni sett så har soprummen fått sig en uppryckning</w:t>
      </w:r>
      <w:r w:rsidR="007A6A8B">
        <w:t xml:space="preserve">, </w:t>
      </w:r>
      <w:r w:rsidR="00012B42">
        <w:t xml:space="preserve">Stort </w:t>
      </w:r>
      <w:r w:rsidR="007A6A8B">
        <w:t xml:space="preserve">tack till </w:t>
      </w:r>
    </w:p>
    <w:p w14:paraId="7DBCEE61" w14:textId="4E905B8C" w:rsidR="00FB58A3" w:rsidRDefault="007A6A8B" w:rsidP="00F113F1">
      <w:r>
        <w:t>Jeanett</w:t>
      </w:r>
      <w:r w:rsidR="00012B42">
        <w:t>e</w:t>
      </w:r>
      <w:r>
        <w:t xml:space="preserve"> </w:t>
      </w:r>
      <w:r w:rsidR="004F3FEF">
        <w:t xml:space="preserve">Andersson </w:t>
      </w:r>
      <w:r>
        <w:t>på 29:an och Per</w:t>
      </w:r>
      <w:r w:rsidR="00427563">
        <w:t xml:space="preserve"> </w:t>
      </w:r>
      <w:r w:rsidR="008F0EA4">
        <w:t>Wennberg 37D.</w:t>
      </w:r>
      <w:r w:rsidR="00012B42">
        <w:t xml:space="preserve"> </w:t>
      </w:r>
      <w:r w:rsidR="0032229F">
        <w:t>Vi har haft lite småsaker som vice värden tagit hand om</w:t>
      </w:r>
      <w:r w:rsidR="007C0524">
        <w:t>, annars har det varit ganska så lugnt.</w:t>
      </w:r>
    </w:p>
    <w:p w14:paraId="120229E9" w14:textId="77777777" w:rsidR="00F363CB" w:rsidRDefault="00F363CB" w:rsidP="00F113F1"/>
    <w:p w14:paraId="7F254D50" w14:textId="77777777" w:rsidR="00F52473" w:rsidRDefault="00E64B7E" w:rsidP="00F113F1">
      <w:pPr>
        <w:rPr>
          <w:b/>
          <w:bCs/>
        </w:rPr>
      </w:pPr>
      <w:r w:rsidRPr="00D029F1">
        <w:rPr>
          <w:b/>
          <w:bCs/>
        </w:rPr>
        <w:t xml:space="preserve">Vad är på gång </w:t>
      </w:r>
      <w:r w:rsidR="00F52473" w:rsidRPr="00D029F1">
        <w:rPr>
          <w:b/>
          <w:bCs/>
        </w:rPr>
        <w:t>närmaste tiden:</w:t>
      </w:r>
    </w:p>
    <w:p w14:paraId="4959A923" w14:textId="1887DDAF" w:rsidR="00B82828" w:rsidRDefault="00905409" w:rsidP="00F113F1">
      <w:r>
        <w:t xml:space="preserve">Som ni sett så står det en stor container vid gaveln på </w:t>
      </w:r>
      <w:r w:rsidR="002B6ABE">
        <w:t>hus 17</w:t>
      </w:r>
      <w:r>
        <w:t xml:space="preserve"> </w:t>
      </w:r>
    </w:p>
    <w:p w14:paraId="7C28A133" w14:textId="77777777" w:rsidR="00004344" w:rsidRDefault="002B6ABE" w:rsidP="00F113F1">
      <w:r>
        <w:t>Denna är till för att vi ska byta ut fläktsystemet i garagelängorna</w:t>
      </w:r>
      <w:r w:rsidR="008863D7">
        <w:t xml:space="preserve">. </w:t>
      </w:r>
    </w:p>
    <w:p w14:paraId="2E77D7EA" w14:textId="696FAC0F" w:rsidR="00905409" w:rsidRDefault="008863D7" w:rsidP="00F113F1">
      <w:r>
        <w:t>Ni som har garage kommer att bli meddelade om att flytta bilarna så man kommer åt.</w:t>
      </w:r>
      <w:r w:rsidR="00780C70">
        <w:t xml:space="preserve"> Gäller 1-2dagar.</w:t>
      </w:r>
    </w:p>
    <w:p w14:paraId="088240CB" w14:textId="457092AA" w:rsidR="00780C70" w:rsidRDefault="00780C70" w:rsidP="00F113F1">
      <w:r>
        <w:t>Vi kommer att se över och klippa träden i oktober</w:t>
      </w:r>
      <w:r w:rsidR="00B91CE6">
        <w:t xml:space="preserve">, </w:t>
      </w:r>
      <w:r w:rsidR="00C71969">
        <w:t xml:space="preserve">då </w:t>
      </w:r>
      <w:r w:rsidR="00CC71F2">
        <w:t>v</w:t>
      </w:r>
      <w:r w:rsidR="00B91CE6">
        <w:t>i kommer att meddela de berörda parkeringarna</w:t>
      </w:r>
      <w:r w:rsidR="00200989">
        <w:t>.</w:t>
      </w:r>
      <w:r w:rsidR="00535C4D">
        <w:t xml:space="preserve"> Takpannor </w:t>
      </w:r>
      <w:r w:rsidR="009C1FDE">
        <w:t xml:space="preserve">vid entréer och bakgårdar kommer att </w:t>
      </w:r>
      <w:r w:rsidR="00004344">
        <w:t>dras igång snart.</w:t>
      </w:r>
    </w:p>
    <w:p w14:paraId="5239C3D1" w14:textId="28DBD726" w:rsidR="00200989" w:rsidRDefault="00200989" w:rsidP="00F113F1">
      <w:r>
        <w:t>Nu ko</w:t>
      </w:r>
      <w:r w:rsidR="000C2B29">
        <w:t>mm</w:t>
      </w:r>
      <w:r>
        <w:t xml:space="preserve">er vi att köra igång underhålls </w:t>
      </w:r>
      <w:r w:rsidR="00535C4D">
        <w:t>budgetarbetet</w:t>
      </w:r>
      <w:r w:rsidR="000C2B29">
        <w:t xml:space="preserve">. </w:t>
      </w:r>
      <w:r w:rsidR="00C85382">
        <w:t>E</w:t>
      </w:r>
      <w:r w:rsidR="000C2B29">
        <w:t xml:space="preserve">fter detta så </w:t>
      </w:r>
      <w:r w:rsidR="0056049E">
        <w:t>fortsätter vi med budget</w:t>
      </w:r>
      <w:r w:rsidR="00C71969">
        <w:t>en</w:t>
      </w:r>
      <w:r w:rsidR="0056049E">
        <w:t>.</w:t>
      </w:r>
    </w:p>
    <w:p w14:paraId="765810AF" w14:textId="77777777" w:rsidR="00905409" w:rsidRDefault="00905409" w:rsidP="00F113F1"/>
    <w:p w14:paraId="279EA298" w14:textId="77777777" w:rsidR="00905409" w:rsidRDefault="00905409" w:rsidP="00F113F1"/>
    <w:p w14:paraId="3BF974BA" w14:textId="65106398" w:rsidR="008F6D5E" w:rsidRPr="008F6D5E" w:rsidRDefault="008F6D5E" w:rsidP="00F113F1">
      <w:pPr>
        <w:rPr>
          <w:b/>
          <w:bCs/>
        </w:rPr>
      </w:pPr>
      <w:r w:rsidRPr="008F6D5E">
        <w:rPr>
          <w:b/>
          <w:bCs/>
        </w:rPr>
        <w:t>Kontoret.</w:t>
      </w:r>
    </w:p>
    <w:p w14:paraId="43B22CC5" w14:textId="752453B4" w:rsidR="00EA0A5B" w:rsidRDefault="00447730" w:rsidP="00C36824">
      <w:r>
        <w:t xml:space="preserve">Kontoret kommer som vanligt att vara öppet </w:t>
      </w:r>
      <w:proofErr w:type="gramStart"/>
      <w:r>
        <w:t>1;a</w:t>
      </w:r>
      <w:proofErr w:type="gramEnd"/>
      <w:r>
        <w:t xml:space="preserve"> och </w:t>
      </w:r>
      <w:proofErr w:type="gramStart"/>
      <w:r>
        <w:t>3;e</w:t>
      </w:r>
      <w:proofErr w:type="gramEnd"/>
      <w:r w:rsidR="00C17742">
        <w:t xml:space="preserve"> måndagen i varje månad.</w:t>
      </w:r>
    </w:p>
    <w:p w14:paraId="67B7DD38" w14:textId="6704F183" w:rsidR="009E281B" w:rsidRDefault="00C36824" w:rsidP="00C36824">
      <w:r>
        <w:t xml:space="preserve">Förslag och funderingar lämnas fortfarande i brevlådan utanför kontoret eller mejlas in på </w:t>
      </w:r>
      <w:hyperlink r:id="rId8" w:history="1">
        <w:r w:rsidRPr="005017F9">
          <w:rPr>
            <w:rStyle w:val="Hyperlnk"/>
          </w:rPr>
          <w:t>brfinspektoreniskoghall@outlook.com</w:t>
        </w:r>
      </w:hyperlink>
      <w:r>
        <w:t xml:space="preserve">  </w:t>
      </w:r>
    </w:p>
    <w:p w14:paraId="69BECAE2" w14:textId="4D8984E0" w:rsidR="00234C3D" w:rsidRDefault="00C36824" w:rsidP="00C36824">
      <w:r>
        <w:t xml:space="preserve">Hemsida: </w:t>
      </w:r>
      <w:hyperlink r:id="rId9" w:history="1">
        <w:r w:rsidR="00852EEA" w:rsidRPr="007F74D8">
          <w:rPr>
            <w:rStyle w:val="Hyperlnk"/>
          </w:rPr>
          <w:t>https://brfinspektoren.webnode.se</w:t>
        </w:r>
      </w:hyperlink>
      <w:r w:rsidR="009E281B">
        <w:rPr>
          <w:rStyle w:val="Hyperlnk"/>
        </w:rPr>
        <w:t xml:space="preserve">  </w:t>
      </w:r>
      <w:r w:rsidR="00F63ACA">
        <w:t xml:space="preserve"> T</w:t>
      </w:r>
      <w:r w:rsidR="00234C3D">
        <w:t>elefon: 054</w:t>
      </w:r>
      <w:r w:rsidR="00D4217E">
        <w:t>-</w:t>
      </w:r>
      <w:r w:rsidR="00234C3D">
        <w:t>513919</w:t>
      </w:r>
      <w:r w:rsidR="00075704">
        <w:t>.</w:t>
      </w:r>
    </w:p>
    <w:p w14:paraId="714F5036" w14:textId="2F172A6A" w:rsidR="00C36824" w:rsidRDefault="00EA0A5B" w:rsidP="00F113F1">
      <w:r>
        <w:t xml:space="preserve">Vi finns också på </w:t>
      </w:r>
      <w:proofErr w:type="spellStart"/>
      <w:r>
        <w:t>facebook</w:t>
      </w:r>
      <w:proofErr w:type="spellEnd"/>
      <w:r>
        <w:t xml:space="preserve"> </w:t>
      </w:r>
      <w:r w:rsidR="00D854CD">
        <w:t xml:space="preserve">som en sluten grupp </w:t>
      </w:r>
      <w:r>
        <w:t>för er som har detta</w:t>
      </w:r>
      <w:r w:rsidR="00D854CD">
        <w:t>.</w:t>
      </w:r>
    </w:p>
    <w:p w14:paraId="02CADE3B" w14:textId="125D34EC" w:rsidR="00C40E63" w:rsidRPr="00852EEA" w:rsidRDefault="00852EEA" w:rsidP="00F113F1">
      <w:r w:rsidRPr="00852EEA">
        <w:t>PS! inga felanmälningar tas emot via Facebook.</w:t>
      </w:r>
    </w:p>
    <w:p w14:paraId="3F688831" w14:textId="77777777" w:rsidR="00976C2D" w:rsidRDefault="00976C2D" w:rsidP="00F113F1">
      <w:pPr>
        <w:rPr>
          <w:b/>
          <w:bCs/>
        </w:rPr>
      </w:pPr>
    </w:p>
    <w:p w14:paraId="7E72422D" w14:textId="51184A4C" w:rsidR="00384899" w:rsidRPr="00F113F1" w:rsidRDefault="00F113F1" w:rsidP="00F113F1">
      <w:r w:rsidRPr="004A48C3">
        <w:rPr>
          <w:b/>
          <w:bCs/>
        </w:rPr>
        <w:t>// Styrelsen</w:t>
      </w:r>
      <w:r w:rsidR="00C67B76">
        <w:rPr>
          <w:b/>
          <w:bCs/>
        </w:rPr>
        <w:t xml:space="preserve"> // Ordförande</w:t>
      </w:r>
    </w:p>
    <w:sectPr w:rsidR="00384899" w:rsidRPr="00F113F1" w:rsidSect="00B61711">
      <w:headerReference w:type="default" r:id="rId10"/>
      <w:foot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7442" w14:textId="77777777" w:rsidR="00601B00" w:rsidRDefault="00601B00" w:rsidP="00216B9D">
      <w:r>
        <w:separator/>
      </w:r>
    </w:p>
  </w:endnote>
  <w:endnote w:type="continuationSeparator" w:id="0">
    <w:p w14:paraId="0B0602BE" w14:textId="77777777" w:rsidR="00601B00" w:rsidRDefault="00601B00"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1319C087" w14:textId="77777777" w:rsidTr="00170459">
      <w:trPr>
        <w:cantSplit/>
        <w:trHeight w:hRule="exact" w:val="10347"/>
      </w:trPr>
      <w:tc>
        <w:tcPr>
          <w:tcW w:w="624" w:type="dxa"/>
          <w:tcBorders>
            <w:top w:val="nil"/>
            <w:left w:val="nil"/>
            <w:bottom w:val="nil"/>
            <w:right w:val="nil"/>
          </w:tcBorders>
          <w:textDirection w:val="btLr"/>
        </w:tcPr>
        <w:bookmarkStart w:id="3" w:name="bmSokvagSecond"/>
        <w:bookmarkEnd w:id="3"/>
        <w:p w14:paraId="41C3E44A" w14:textId="6B1D00CA"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053F18">
            <w:t>https://d.docs.live.net/4dc5cd2b1129737a/Skrivbord/Inspektoren/Information 2024-11-30.docx</w:t>
          </w:r>
          <w:r>
            <w:fldChar w:fldCharType="end"/>
          </w:r>
          <w:bookmarkStart w:id="4" w:name="bmSokvagSecondTrue"/>
          <w:bookmarkEnd w:id="4"/>
        </w:p>
      </w:tc>
    </w:tr>
  </w:tbl>
  <w:p w14:paraId="5DFBC61F"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5338" w14:textId="77777777" w:rsidR="00601B00" w:rsidRDefault="00601B00" w:rsidP="00216B9D">
      <w:r>
        <w:separator/>
      </w:r>
    </w:p>
  </w:footnote>
  <w:footnote w:type="continuationSeparator" w:id="0">
    <w:p w14:paraId="265079FB" w14:textId="77777777" w:rsidR="00601B00" w:rsidRDefault="00601B00"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1741250A" w14:textId="77777777" w:rsidTr="00A214E5">
      <w:tc>
        <w:tcPr>
          <w:tcW w:w="1843" w:type="dxa"/>
        </w:tcPr>
        <w:p w14:paraId="443ABF69" w14:textId="77777777" w:rsidR="00B7315C" w:rsidRPr="00BA5D8C" w:rsidRDefault="006B40F7" w:rsidP="00A214E5">
          <w:pPr>
            <w:pStyle w:val="Sidhuvud"/>
            <w:jc w:val="center"/>
          </w:pPr>
          <w:bookmarkStart w:id="0" w:name="bkmlogoimg_col_10"/>
          <w:bookmarkEnd w:id="0"/>
          <w:r w:rsidRPr="00D00A6F">
            <w:rPr>
              <w:noProof/>
              <w:lang w:val="en-US"/>
            </w:rPr>
            <w:drawing>
              <wp:inline distT="0" distB="0" distL="0" distR="0" wp14:anchorId="122F5B36" wp14:editId="3DCAD4A0">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1CCDEBE0" w14:textId="77777777" w:rsidR="00B7315C" w:rsidRPr="00BA5D8C" w:rsidRDefault="00B7315C" w:rsidP="00A214E5">
          <w:pPr>
            <w:pStyle w:val="Sidhuvud"/>
          </w:pPr>
        </w:p>
      </w:tc>
      <w:tc>
        <w:tcPr>
          <w:tcW w:w="1985" w:type="dxa"/>
        </w:tcPr>
        <w:p w14:paraId="22DEA3DA" w14:textId="77777777" w:rsidR="00B7315C" w:rsidRPr="006B1AAF" w:rsidRDefault="00B7315C" w:rsidP="00A214E5">
          <w:pPr>
            <w:pStyle w:val="Sidhuvud"/>
          </w:pPr>
        </w:p>
      </w:tc>
      <w:bookmarkStart w:id="1" w:name="bmSidnrSecond"/>
      <w:tc>
        <w:tcPr>
          <w:tcW w:w="1417" w:type="dxa"/>
        </w:tcPr>
        <w:p w14:paraId="5240B3DE"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2" w:name="bmSidnrSecondTrue"/>
          <w:bookmarkEnd w:id="1"/>
          <w:bookmarkEnd w:id="2"/>
        </w:p>
      </w:tc>
    </w:tr>
  </w:tbl>
  <w:p w14:paraId="3936BEDC"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5F1DDDA6" w14:textId="77777777" w:rsidTr="006704D2">
      <w:tc>
        <w:tcPr>
          <w:tcW w:w="1843" w:type="dxa"/>
        </w:tcPr>
        <w:p w14:paraId="6F280FDB" w14:textId="77777777" w:rsidR="00B7315C" w:rsidRPr="00BA5D8C" w:rsidRDefault="006B40F7" w:rsidP="00F02AFC">
          <w:pPr>
            <w:pStyle w:val="Sidhuvud"/>
            <w:jc w:val="center"/>
          </w:pPr>
          <w:r>
            <w:rPr>
              <w:noProof/>
            </w:rPr>
            <w:drawing>
              <wp:inline distT="0" distB="0" distL="0" distR="0" wp14:anchorId="294BC5D5" wp14:editId="5AF14FB3">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3827" w:type="dxa"/>
        </w:tcPr>
        <w:p w14:paraId="6EF53C11" w14:textId="77777777" w:rsidR="00B7315C" w:rsidRPr="00BA5D8C" w:rsidRDefault="00B7315C" w:rsidP="00BA5D8C">
          <w:pPr>
            <w:pStyle w:val="Sidhuvud"/>
          </w:pPr>
        </w:p>
      </w:tc>
      <w:tc>
        <w:tcPr>
          <w:tcW w:w="1985" w:type="dxa"/>
        </w:tcPr>
        <w:p w14:paraId="510E4D96" w14:textId="16ABF9F0" w:rsidR="00B7315C" w:rsidRPr="006B1AAF" w:rsidRDefault="00670923" w:rsidP="006B1AAF">
          <w:pPr>
            <w:pStyle w:val="Sidhuvud"/>
          </w:pPr>
          <w:bookmarkStart w:id="5" w:name="bmDatum"/>
          <w:bookmarkEnd w:id="5"/>
          <w:r>
            <w:t>202</w:t>
          </w:r>
          <w:r w:rsidR="00D37723">
            <w:t>5</w:t>
          </w:r>
          <w:r>
            <w:t>-</w:t>
          </w:r>
          <w:r w:rsidR="00D37723">
            <w:t>0</w:t>
          </w:r>
          <w:r w:rsidR="00DF1A0F">
            <w:t>9</w:t>
          </w:r>
          <w:r w:rsidR="00F10D2B">
            <w:t>-</w:t>
          </w:r>
          <w:r w:rsidR="007155FA">
            <w:t>2</w:t>
          </w:r>
          <w:r w:rsidR="001C406A">
            <w:t>9</w:t>
          </w:r>
        </w:p>
      </w:tc>
      <w:bookmarkStart w:id="6" w:name="bmSidnrFirst"/>
      <w:tc>
        <w:tcPr>
          <w:tcW w:w="1417" w:type="dxa"/>
        </w:tcPr>
        <w:p w14:paraId="2CC3659C"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8C67FF">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8C67FF">
            <w:rPr>
              <w:rStyle w:val="Sidnummer"/>
              <w:noProof/>
            </w:rPr>
            <w:t>1</w:t>
          </w:r>
          <w:r w:rsidRPr="00745C45">
            <w:rPr>
              <w:rStyle w:val="Sidnummer"/>
              <w:noProof/>
            </w:rPr>
            <w:fldChar w:fldCharType="end"/>
          </w:r>
          <w:r w:rsidRPr="00745C45">
            <w:rPr>
              <w:rStyle w:val="Sidnummer"/>
            </w:rPr>
            <w:t>)</w:t>
          </w:r>
          <w:bookmarkStart w:id="7" w:name="bmSidnrFirstTrue"/>
          <w:bookmarkEnd w:id="6"/>
          <w:bookmarkEnd w:id="7"/>
        </w:p>
      </w:tc>
    </w:tr>
  </w:tbl>
  <w:p w14:paraId="17CD0A31"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83899">
    <w:abstractNumId w:val="9"/>
  </w:num>
  <w:num w:numId="2" w16cid:durableId="232274846">
    <w:abstractNumId w:val="9"/>
  </w:num>
  <w:num w:numId="3" w16cid:durableId="1638098395">
    <w:abstractNumId w:val="8"/>
  </w:num>
  <w:num w:numId="4" w16cid:durableId="908927745">
    <w:abstractNumId w:val="8"/>
  </w:num>
  <w:num w:numId="5" w16cid:durableId="2090081912">
    <w:abstractNumId w:val="1"/>
  </w:num>
  <w:num w:numId="6" w16cid:durableId="812479259">
    <w:abstractNumId w:val="10"/>
  </w:num>
  <w:num w:numId="7" w16cid:durableId="1774474528">
    <w:abstractNumId w:val="3"/>
  </w:num>
  <w:num w:numId="8" w16cid:durableId="478036295">
    <w:abstractNumId w:val="10"/>
  </w:num>
  <w:num w:numId="9" w16cid:durableId="1730299777">
    <w:abstractNumId w:val="2"/>
  </w:num>
  <w:num w:numId="10" w16cid:durableId="680007244">
    <w:abstractNumId w:val="10"/>
  </w:num>
  <w:num w:numId="11" w16cid:durableId="1097941678">
    <w:abstractNumId w:val="10"/>
  </w:num>
  <w:num w:numId="12" w16cid:durableId="815607090">
    <w:abstractNumId w:val="0"/>
  </w:num>
  <w:num w:numId="13" w16cid:durableId="2039548500">
    <w:abstractNumId w:val="10"/>
  </w:num>
  <w:num w:numId="14" w16cid:durableId="1830175511">
    <w:abstractNumId w:val="11"/>
  </w:num>
  <w:num w:numId="15" w16cid:durableId="1398935322">
    <w:abstractNumId w:val="7"/>
  </w:num>
  <w:num w:numId="16" w16cid:durableId="770930770">
    <w:abstractNumId w:val="11"/>
  </w:num>
  <w:num w:numId="17" w16cid:durableId="1094668213">
    <w:abstractNumId w:val="6"/>
  </w:num>
  <w:num w:numId="18" w16cid:durableId="1242174344">
    <w:abstractNumId w:val="11"/>
  </w:num>
  <w:num w:numId="19" w16cid:durableId="1385135929">
    <w:abstractNumId w:val="5"/>
  </w:num>
  <w:num w:numId="20" w16cid:durableId="759331651">
    <w:abstractNumId w:val="11"/>
  </w:num>
  <w:num w:numId="21" w16cid:durableId="540628508">
    <w:abstractNumId w:val="4"/>
  </w:num>
  <w:num w:numId="22" w16cid:durableId="1511792880">
    <w:abstractNumId w:val="11"/>
  </w:num>
  <w:num w:numId="23" w16cid:durableId="1823614612">
    <w:abstractNumId w:val="10"/>
  </w:num>
  <w:num w:numId="24" w16cid:durableId="97793546">
    <w:abstractNumId w:val="10"/>
  </w:num>
  <w:num w:numId="25" w16cid:durableId="1039550059">
    <w:abstractNumId w:val="10"/>
  </w:num>
  <w:num w:numId="26" w16cid:durableId="1236629337">
    <w:abstractNumId w:val="10"/>
  </w:num>
  <w:num w:numId="27" w16cid:durableId="115368565">
    <w:abstractNumId w:val="10"/>
  </w:num>
  <w:num w:numId="28" w16cid:durableId="1582791592">
    <w:abstractNumId w:val="11"/>
  </w:num>
  <w:num w:numId="29" w16cid:durableId="1616476655">
    <w:abstractNumId w:val="11"/>
  </w:num>
  <w:num w:numId="30" w16cid:durableId="1501848196">
    <w:abstractNumId w:val="11"/>
  </w:num>
  <w:num w:numId="31" w16cid:durableId="828012820">
    <w:abstractNumId w:val="11"/>
  </w:num>
  <w:num w:numId="32" w16cid:durableId="855074529">
    <w:abstractNumId w:val="11"/>
  </w:num>
  <w:num w:numId="33" w16cid:durableId="72745063">
    <w:abstractNumId w:val="12"/>
  </w:num>
  <w:num w:numId="34" w16cid:durableId="1684743486">
    <w:abstractNumId w:val="12"/>
  </w:num>
  <w:num w:numId="35" w16cid:durableId="1333878896">
    <w:abstractNumId w:val="12"/>
  </w:num>
  <w:num w:numId="36" w16cid:durableId="595551492">
    <w:abstractNumId w:val="10"/>
  </w:num>
  <w:num w:numId="37" w16cid:durableId="79454340">
    <w:abstractNumId w:val="10"/>
  </w:num>
  <w:num w:numId="38" w16cid:durableId="1945729717">
    <w:abstractNumId w:val="10"/>
  </w:num>
  <w:num w:numId="39" w16cid:durableId="992954368">
    <w:abstractNumId w:val="10"/>
  </w:num>
  <w:num w:numId="40" w16cid:durableId="590234479">
    <w:abstractNumId w:val="10"/>
  </w:num>
  <w:num w:numId="41" w16cid:durableId="1065031320">
    <w:abstractNumId w:val="11"/>
  </w:num>
  <w:num w:numId="42" w16cid:durableId="26956873">
    <w:abstractNumId w:val="11"/>
  </w:num>
  <w:num w:numId="43" w16cid:durableId="6444730">
    <w:abstractNumId w:val="11"/>
  </w:num>
  <w:num w:numId="44" w16cid:durableId="1362436861">
    <w:abstractNumId w:val="11"/>
  </w:num>
  <w:num w:numId="45" w16cid:durableId="1894074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166F"/>
    <w:rsid w:val="0000184D"/>
    <w:rsid w:val="00001FA0"/>
    <w:rsid w:val="00003E84"/>
    <w:rsid w:val="00004344"/>
    <w:rsid w:val="0000501C"/>
    <w:rsid w:val="000057E1"/>
    <w:rsid w:val="00005A36"/>
    <w:rsid w:val="000124F9"/>
    <w:rsid w:val="00012B42"/>
    <w:rsid w:val="00015B42"/>
    <w:rsid w:val="000200C8"/>
    <w:rsid w:val="0002120C"/>
    <w:rsid w:val="00022BB6"/>
    <w:rsid w:val="00023126"/>
    <w:rsid w:val="00023BD1"/>
    <w:rsid w:val="00025847"/>
    <w:rsid w:val="00027675"/>
    <w:rsid w:val="00027D85"/>
    <w:rsid w:val="000303D0"/>
    <w:rsid w:val="00032B05"/>
    <w:rsid w:val="00033BA1"/>
    <w:rsid w:val="000356B0"/>
    <w:rsid w:val="00035F21"/>
    <w:rsid w:val="000362F3"/>
    <w:rsid w:val="00037370"/>
    <w:rsid w:val="00037FCD"/>
    <w:rsid w:val="00042030"/>
    <w:rsid w:val="00042F39"/>
    <w:rsid w:val="00044242"/>
    <w:rsid w:val="0004436C"/>
    <w:rsid w:val="00045623"/>
    <w:rsid w:val="00045CF4"/>
    <w:rsid w:val="00046431"/>
    <w:rsid w:val="000467FB"/>
    <w:rsid w:val="00046DA2"/>
    <w:rsid w:val="00050E36"/>
    <w:rsid w:val="00052C1A"/>
    <w:rsid w:val="00052E24"/>
    <w:rsid w:val="000533B9"/>
    <w:rsid w:val="00053F18"/>
    <w:rsid w:val="00056737"/>
    <w:rsid w:val="00056AA3"/>
    <w:rsid w:val="000570A2"/>
    <w:rsid w:val="00057B91"/>
    <w:rsid w:val="00061842"/>
    <w:rsid w:val="000649A5"/>
    <w:rsid w:val="00065135"/>
    <w:rsid w:val="00065CC2"/>
    <w:rsid w:val="00070C4E"/>
    <w:rsid w:val="00071678"/>
    <w:rsid w:val="000755CA"/>
    <w:rsid w:val="00075704"/>
    <w:rsid w:val="00075BA8"/>
    <w:rsid w:val="00075E55"/>
    <w:rsid w:val="00080099"/>
    <w:rsid w:val="000807E7"/>
    <w:rsid w:val="00080804"/>
    <w:rsid w:val="00082463"/>
    <w:rsid w:val="00090E65"/>
    <w:rsid w:val="000933D5"/>
    <w:rsid w:val="00093C90"/>
    <w:rsid w:val="00094EDD"/>
    <w:rsid w:val="000953D8"/>
    <w:rsid w:val="00097E2A"/>
    <w:rsid w:val="000A0596"/>
    <w:rsid w:val="000A06D3"/>
    <w:rsid w:val="000A1366"/>
    <w:rsid w:val="000A1808"/>
    <w:rsid w:val="000A2943"/>
    <w:rsid w:val="000A3BCE"/>
    <w:rsid w:val="000A5BF3"/>
    <w:rsid w:val="000B0127"/>
    <w:rsid w:val="000B0A07"/>
    <w:rsid w:val="000B0A57"/>
    <w:rsid w:val="000B1A9D"/>
    <w:rsid w:val="000B1E3F"/>
    <w:rsid w:val="000B3234"/>
    <w:rsid w:val="000B390B"/>
    <w:rsid w:val="000B4D34"/>
    <w:rsid w:val="000B7074"/>
    <w:rsid w:val="000C0955"/>
    <w:rsid w:val="000C131F"/>
    <w:rsid w:val="000C1D48"/>
    <w:rsid w:val="000C2B29"/>
    <w:rsid w:val="000C3103"/>
    <w:rsid w:val="000C3331"/>
    <w:rsid w:val="000C6AFE"/>
    <w:rsid w:val="000C7F50"/>
    <w:rsid w:val="000D0081"/>
    <w:rsid w:val="000D02B2"/>
    <w:rsid w:val="000D1A6D"/>
    <w:rsid w:val="000D1F66"/>
    <w:rsid w:val="000D2A7B"/>
    <w:rsid w:val="000D5138"/>
    <w:rsid w:val="000D6BBA"/>
    <w:rsid w:val="000D6C0B"/>
    <w:rsid w:val="000E1269"/>
    <w:rsid w:val="000E1C6D"/>
    <w:rsid w:val="000E31E4"/>
    <w:rsid w:val="000E3C8A"/>
    <w:rsid w:val="000E3F78"/>
    <w:rsid w:val="000E442E"/>
    <w:rsid w:val="000E7B46"/>
    <w:rsid w:val="000F0716"/>
    <w:rsid w:val="000F07E2"/>
    <w:rsid w:val="000F0B6D"/>
    <w:rsid w:val="000F0C34"/>
    <w:rsid w:val="000F16DD"/>
    <w:rsid w:val="000F34C4"/>
    <w:rsid w:val="000F4C4E"/>
    <w:rsid w:val="000F56CA"/>
    <w:rsid w:val="000F5C2A"/>
    <w:rsid w:val="001001F1"/>
    <w:rsid w:val="00102371"/>
    <w:rsid w:val="00104E07"/>
    <w:rsid w:val="0010565E"/>
    <w:rsid w:val="001057BF"/>
    <w:rsid w:val="00105AEB"/>
    <w:rsid w:val="00105F95"/>
    <w:rsid w:val="00106E31"/>
    <w:rsid w:val="001108F0"/>
    <w:rsid w:val="00111454"/>
    <w:rsid w:val="001115F5"/>
    <w:rsid w:val="00112A66"/>
    <w:rsid w:val="00112C21"/>
    <w:rsid w:val="0011305D"/>
    <w:rsid w:val="00114A6A"/>
    <w:rsid w:val="001178D3"/>
    <w:rsid w:val="00120D49"/>
    <w:rsid w:val="0012176A"/>
    <w:rsid w:val="001227A3"/>
    <w:rsid w:val="00124F8E"/>
    <w:rsid w:val="0012531D"/>
    <w:rsid w:val="001255E5"/>
    <w:rsid w:val="0013066F"/>
    <w:rsid w:val="00132183"/>
    <w:rsid w:val="001321CC"/>
    <w:rsid w:val="001323F5"/>
    <w:rsid w:val="00134A3B"/>
    <w:rsid w:val="00134D74"/>
    <w:rsid w:val="00140399"/>
    <w:rsid w:val="00143999"/>
    <w:rsid w:val="00143A38"/>
    <w:rsid w:val="00143DCE"/>
    <w:rsid w:val="0014499F"/>
    <w:rsid w:val="00144EEF"/>
    <w:rsid w:val="0014518E"/>
    <w:rsid w:val="00146B26"/>
    <w:rsid w:val="001503C9"/>
    <w:rsid w:val="00151058"/>
    <w:rsid w:val="00153E5E"/>
    <w:rsid w:val="001543F0"/>
    <w:rsid w:val="0015563E"/>
    <w:rsid w:val="00156A4A"/>
    <w:rsid w:val="001601CF"/>
    <w:rsid w:val="001656E1"/>
    <w:rsid w:val="00170459"/>
    <w:rsid w:val="00171C90"/>
    <w:rsid w:val="00173287"/>
    <w:rsid w:val="00173AC0"/>
    <w:rsid w:val="00173F08"/>
    <w:rsid w:val="00176B6F"/>
    <w:rsid w:val="001773B3"/>
    <w:rsid w:val="00182431"/>
    <w:rsid w:val="0018375F"/>
    <w:rsid w:val="00185C65"/>
    <w:rsid w:val="0018784A"/>
    <w:rsid w:val="0018784E"/>
    <w:rsid w:val="00191303"/>
    <w:rsid w:val="00193297"/>
    <w:rsid w:val="00196206"/>
    <w:rsid w:val="001966D0"/>
    <w:rsid w:val="0019695B"/>
    <w:rsid w:val="001A4C9D"/>
    <w:rsid w:val="001A5DA5"/>
    <w:rsid w:val="001A7C9B"/>
    <w:rsid w:val="001B17D8"/>
    <w:rsid w:val="001B1E24"/>
    <w:rsid w:val="001B2E60"/>
    <w:rsid w:val="001B341F"/>
    <w:rsid w:val="001B37D5"/>
    <w:rsid w:val="001B5335"/>
    <w:rsid w:val="001B61B6"/>
    <w:rsid w:val="001B7966"/>
    <w:rsid w:val="001B7B33"/>
    <w:rsid w:val="001B7CA6"/>
    <w:rsid w:val="001B7FA1"/>
    <w:rsid w:val="001C0A10"/>
    <w:rsid w:val="001C0E5D"/>
    <w:rsid w:val="001C1AD0"/>
    <w:rsid w:val="001C406A"/>
    <w:rsid w:val="001C4994"/>
    <w:rsid w:val="001C4D14"/>
    <w:rsid w:val="001C516D"/>
    <w:rsid w:val="001C548E"/>
    <w:rsid w:val="001C592D"/>
    <w:rsid w:val="001C76B8"/>
    <w:rsid w:val="001D3188"/>
    <w:rsid w:val="001D6A3E"/>
    <w:rsid w:val="001E01B3"/>
    <w:rsid w:val="001E09F7"/>
    <w:rsid w:val="001E1AB6"/>
    <w:rsid w:val="001E1D41"/>
    <w:rsid w:val="001E3011"/>
    <w:rsid w:val="001E3D17"/>
    <w:rsid w:val="001E72C6"/>
    <w:rsid w:val="001F068D"/>
    <w:rsid w:val="001F2387"/>
    <w:rsid w:val="001F2446"/>
    <w:rsid w:val="001F254A"/>
    <w:rsid w:val="001F546C"/>
    <w:rsid w:val="001F54DD"/>
    <w:rsid w:val="001F6466"/>
    <w:rsid w:val="001F65CD"/>
    <w:rsid w:val="001F7BB6"/>
    <w:rsid w:val="00200989"/>
    <w:rsid w:val="002013B5"/>
    <w:rsid w:val="00201907"/>
    <w:rsid w:val="00201E61"/>
    <w:rsid w:val="0020426D"/>
    <w:rsid w:val="00204FE0"/>
    <w:rsid w:val="00207570"/>
    <w:rsid w:val="00210259"/>
    <w:rsid w:val="00210FCC"/>
    <w:rsid w:val="002122A3"/>
    <w:rsid w:val="00213D0E"/>
    <w:rsid w:val="00215F5B"/>
    <w:rsid w:val="00216672"/>
    <w:rsid w:val="00216683"/>
    <w:rsid w:val="00216955"/>
    <w:rsid w:val="00216B9D"/>
    <w:rsid w:val="00220068"/>
    <w:rsid w:val="00220B67"/>
    <w:rsid w:val="00220C59"/>
    <w:rsid w:val="002226A8"/>
    <w:rsid w:val="00223954"/>
    <w:rsid w:val="00224F2A"/>
    <w:rsid w:val="00232283"/>
    <w:rsid w:val="00233B6D"/>
    <w:rsid w:val="002340AA"/>
    <w:rsid w:val="00234C3D"/>
    <w:rsid w:val="0023520D"/>
    <w:rsid w:val="002372FA"/>
    <w:rsid w:val="002374A9"/>
    <w:rsid w:val="00243808"/>
    <w:rsid w:val="00245920"/>
    <w:rsid w:val="002461F4"/>
    <w:rsid w:val="00247406"/>
    <w:rsid w:val="0025232F"/>
    <w:rsid w:val="002529AC"/>
    <w:rsid w:val="00256BFD"/>
    <w:rsid w:val="00257B78"/>
    <w:rsid w:val="00260919"/>
    <w:rsid w:val="00261285"/>
    <w:rsid w:val="00261BE5"/>
    <w:rsid w:val="00262E55"/>
    <w:rsid w:val="0026519C"/>
    <w:rsid w:val="002656C4"/>
    <w:rsid w:val="00266285"/>
    <w:rsid w:val="00267B26"/>
    <w:rsid w:val="00267EE5"/>
    <w:rsid w:val="00270861"/>
    <w:rsid w:val="00271BDB"/>
    <w:rsid w:val="00272043"/>
    <w:rsid w:val="00272B4A"/>
    <w:rsid w:val="0027485A"/>
    <w:rsid w:val="00275401"/>
    <w:rsid w:val="0027651D"/>
    <w:rsid w:val="00277C53"/>
    <w:rsid w:val="00280BF8"/>
    <w:rsid w:val="00281188"/>
    <w:rsid w:val="0028335E"/>
    <w:rsid w:val="0028467A"/>
    <w:rsid w:val="00284D43"/>
    <w:rsid w:val="002854B8"/>
    <w:rsid w:val="0028679B"/>
    <w:rsid w:val="0028704B"/>
    <w:rsid w:val="00287214"/>
    <w:rsid w:val="00291023"/>
    <w:rsid w:val="002911A1"/>
    <w:rsid w:val="0029288D"/>
    <w:rsid w:val="00292DA0"/>
    <w:rsid w:val="00293671"/>
    <w:rsid w:val="00295EF7"/>
    <w:rsid w:val="00297629"/>
    <w:rsid w:val="00297CA0"/>
    <w:rsid w:val="002A006D"/>
    <w:rsid w:val="002A082C"/>
    <w:rsid w:val="002A3826"/>
    <w:rsid w:val="002A46F4"/>
    <w:rsid w:val="002A513F"/>
    <w:rsid w:val="002A6137"/>
    <w:rsid w:val="002A7019"/>
    <w:rsid w:val="002B2358"/>
    <w:rsid w:val="002B2A7A"/>
    <w:rsid w:val="002B54ED"/>
    <w:rsid w:val="002B5928"/>
    <w:rsid w:val="002B6ABE"/>
    <w:rsid w:val="002C02F1"/>
    <w:rsid w:val="002C0810"/>
    <w:rsid w:val="002C50E8"/>
    <w:rsid w:val="002C6D50"/>
    <w:rsid w:val="002C7230"/>
    <w:rsid w:val="002C7D9D"/>
    <w:rsid w:val="002D164C"/>
    <w:rsid w:val="002D1F16"/>
    <w:rsid w:val="002D201A"/>
    <w:rsid w:val="002D201E"/>
    <w:rsid w:val="002D2AA6"/>
    <w:rsid w:val="002D2E87"/>
    <w:rsid w:val="002D36A7"/>
    <w:rsid w:val="002D578A"/>
    <w:rsid w:val="002D5E64"/>
    <w:rsid w:val="002D620F"/>
    <w:rsid w:val="002D7C36"/>
    <w:rsid w:val="002E1552"/>
    <w:rsid w:val="002E2DCA"/>
    <w:rsid w:val="002E2EE0"/>
    <w:rsid w:val="002E64D3"/>
    <w:rsid w:val="002E6CD1"/>
    <w:rsid w:val="002E6EAA"/>
    <w:rsid w:val="002E7F97"/>
    <w:rsid w:val="002F093B"/>
    <w:rsid w:val="002F2592"/>
    <w:rsid w:val="002F3A16"/>
    <w:rsid w:val="002F6465"/>
    <w:rsid w:val="002F70FD"/>
    <w:rsid w:val="002F7263"/>
    <w:rsid w:val="002F7854"/>
    <w:rsid w:val="00300D28"/>
    <w:rsid w:val="00301598"/>
    <w:rsid w:val="00301723"/>
    <w:rsid w:val="00302C00"/>
    <w:rsid w:val="003034FD"/>
    <w:rsid w:val="0030357E"/>
    <w:rsid w:val="003050F8"/>
    <w:rsid w:val="003058B4"/>
    <w:rsid w:val="003065A5"/>
    <w:rsid w:val="003076B3"/>
    <w:rsid w:val="00307E31"/>
    <w:rsid w:val="003122E8"/>
    <w:rsid w:val="00312563"/>
    <w:rsid w:val="00313185"/>
    <w:rsid w:val="0031338A"/>
    <w:rsid w:val="00315341"/>
    <w:rsid w:val="00315956"/>
    <w:rsid w:val="00315C69"/>
    <w:rsid w:val="00315D36"/>
    <w:rsid w:val="00321F1D"/>
    <w:rsid w:val="0032229F"/>
    <w:rsid w:val="00326CB0"/>
    <w:rsid w:val="003270B8"/>
    <w:rsid w:val="00327A8A"/>
    <w:rsid w:val="003304F9"/>
    <w:rsid w:val="00331604"/>
    <w:rsid w:val="00331D22"/>
    <w:rsid w:val="00331D53"/>
    <w:rsid w:val="00332FF7"/>
    <w:rsid w:val="003331E9"/>
    <w:rsid w:val="003336A0"/>
    <w:rsid w:val="003363E5"/>
    <w:rsid w:val="0033694A"/>
    <w:rsid w:val="00337A58"/>
    <w:rsid w:val="0034129A"/>
    <w:rsid w:val="003416E7"/>
    <w:rsid w:val="00344567"/>
    <w:rsid w:val="00346236"/>
    <w:rsid w:val="003466A6"/>
    <w:rsid w:val="00347ACA"/>
    <w:rsid w:val="0035000F"/>
    <w:rsid w:val="00350F30"/>
    <w:rsid w:val="00352CDD"/>
    <w:rsid w:val="00354E99"/>
    <w:rsid w:val="00355ECC"/>
    <w:rsid w:val="0036188A"/>
    <w:rsid w:val="00361D3A"/>
    <w:rsid w:val="00363F57"/>
    <w:rsid w:val="003649CD"/>
    <w:rsid w:val="00364BA7"/>
    <w:rsid w:val="00365A35"/>
    <w:rsid w:val="0036642F"/>
    <w:rsid w:val="00366471"/>
    <w:rsid w:val="00367B32"/>
    <w:rsid w:val="003709B4"/>
    <w:rsid w:val="00370D43"/>
    <w:rsid w:val="00371319"/>
    <w:rsid w:val="00374AFB"/>
    <w:rsid w:val="003758D5"/>
    <w:rsid w:val="00375B03"/>
    <w:rsid w:val="003765B4"/>
    <w:rsid w:val="00376E1F"/>
    <w:rsid w:val="0037717B"/>
    <w:rsid w:val="003771B3"/>
    <w:rsid w:val="00377B5D"/>
    <w:rsid w:val="00381282"/>
    <w:rsid w:val="00381FD0"/>
    <w:rsid w:val="00384192"/>
    <w:rsid w:val="00384899"/>
    <w:rsid w:val="00385FA9"/>
    <w:rsid w:val="003863E4"/>
    <w:rsid w:val="00387B41"/>
    <w:rsid w:val="00387EB3"/>
    <w:rsid w:val="00390848"/>
    <w:rsid w:val="003926F1"/>
    <w:rsid w:val="00392944"/>
    <w:rsid w:val="003930FD"/>
    <w:rsid w:val="00393584"/>
    <w:rsid w:val="00393760"/>
    <w:rsid w:val="00393D9D"/>
    <w:rsid w:val="0039690E"/>
    <w:rsid w:val="00397AA4"/>
    <w:rsid w:val="003A0896"/>
    <w:rsid w:val="003A1292"/>
    <w:rsid w:val="003A132B"/>
    <w:rsid w:val="003A306C"/>
    <w:rsid w:val="003A3E36"/>
    <w:rsid w:val="003B1DDE"/>
    <w:rsid w:val="003B3CA1"/>
    <w:rsid w:val="003B42CC"/>
    <w:rsid w:val="003B4427"/>
    <w:rsid w:val="003B6886"/>
    <w:rsid w:val="003B72DE"/>
    <w:rsid w:val="003C0C6F"/>
    <w:rsid w:val="003C0E19"/>
    <w:rsid w:val="003C1D28"/>
    <w:rsid w:val="003C2AE1"/>
    <w:rsid w:val="003C54DD"/>
    <w:rsid w:val="003C6520"/>
    <w:rsid w:val="003C72D5"/>
    <w:rsid w:val="003D011B"/>
    <w:rsid w:val="003D0760"/>
    <w:rsid w:val="003D1B03"/>
    <w:rsid w:val="003D2D2E"/>
    <w:rsid w:val="003D43D2"/>
    <w:rsid w:val="003D4419"/>
    <w:rsid w:val="003D48EC"/>
    <w:rsid w:val="003D4A50"/>
    <w:rsid w:val="003D5F3B"/>
    <w:rsid w:val="003E1507"/>
    <w:rsid w:val="003E4E09"/>
    <w:rsid w:val="003E5B16"/>
    <w:rsid w:val="003E63B9"/>
    <w:rsid w:val="003E7544"/>
    <w:rsid w:val="003F075A"/>
    <w:rsid w:val="003F2906"/>
    <w:rsid w:val="003F2C4E"/>
    <w:rsid w:val="003F4B93"/>
    <w:rsid w:val="0040024B"/>
    <w:rsid w:val="004005A2"/>
    <w:rsid w:val="004047FE"/>
    <w:rsid w:val="004071CF"/>
    <w:rsid w:val="00407291"/>
    <w:rsid w:val="00411027"/>
    <w:rsid w:val="00414F90"/>
    <w:rsid w:val="00415015"/>
    <w:rsid w:val="00417359"/>
    <w:rsid w:val="00420202"/>
    <w:rsid w:val="004208C7"/>
    <w:rsid w:val="00420B14"/>
    <w:rsid w:val="00420BA5"/>
    <w:rsid w:val="00420F26"/>
    <w:rsid w:val="00422A60"/>
    <w:rsid w:val="0042328A"/>
    <w:rsid w:val="0042526A"/>
    <w:rsid w:val="0042655E"/>
    <w:rsid w:val="00427563"/>
    <w:rsid w:val="00427EBA"/>
    <w:rsid w:val="00430CEB"/>
    <w:rsid w:val="004324B1"/>
    <w:rsid w:val="0043407A"/>
    <w:rsid w:val="0043437E"/>
    <w:rsid w:val="00435C5C"/>
    <w:rsid w:val="004467A4"/>
    <w:rsid w:val="00446FD0"/>
    <w:rsid w:val="00447730"/>
    <w:rsid w:val="00451B94"/>
    <w:rsid w:val="004525D1"/>
    <w:rsid w:val="00452E32"/>
    <w:rsid w:val="00454064"/>
    <w:rsid w:val="00454B09"/>
    <w:rsid w:val="0045533E"/>
    <w:rsid w:val="004562E9"/>
    <w:rsid w:val="00456887"/>
    <w:rsid w:val="004578B1"/>
    <w:rsid w:val="00460AEB"/>
    <w:rsid w:val="004622F8"/>
    <w:rsid w:val="00462C44"/>
    <w:rsid w:val="00462D55"/>
    <w:rsid w:val="004631BA"/>
    <w:rsid w:val="00463DC9"/>
    <w:rsid w:val="00464CF8"/>
    <w:rsid w:val="004666DC"/>
    <w:rsid w:val="004666E2"/>
    <w:rsid w:val="0046719E"/>
    <w:rsid w:val="00470A64"/>
    <w:rsid w:val="00471094"/>
    <w:rsid w:val="00471B0E"/>
    <w:rsid w:val="0048031E"/>
    <w:rsid w:val="00480E85"/>
    <w:rsid w:val="0048102C"/>
    <w:rsid w:val="004813C7"/>
    <w:rsid w:val="00482345"/>
    <w:rsid w:val="00482622"/>
    <w:rsid w:val="004855B0"/>
    <w:rsid w:val="00486414"/>
    <w:rsid w:val="00486897"/>
    <w:rsid w:val="004905BA"/>
    <w:rsid w:val="00490DF3"/>
    <w:rsid w:val="00492989"/>
    <w:rsid w:val="004955A5"/>
    <w:rsid w:val="00496B58"/>
    <w:rsid w:val="00496F19"/>
    <w:rsid w:val="00497CEF"/>
    <w:rsid w:val="004A1AF2"/>
    <w:rsid w:val="004A2626"/>
    <w:rsid w:val="004A37B5"/>
    <w:rsid w:val="004A3F5C"/>
    <w:rsid w:val="004A493E"/>
    <w:rsid w:val="004A7C61"/>
    <w:rsid w:val="004B2A60"/>
    <w:rsid w:val="004B3678"/>
    <w:rsid w:val="004B58C3"/>
    <w:rsid w:val="004B5A07"/>
    <w:rsid w:val="004B7ABC"/>
    <w:rsid w:val="004C06CC"/>
    <w:rsid w:val="004C1D5A"/>
    <w:rsid w:val="004C3B92"/>
    <w:rsid w:val="004C4454"/>
    <w:rsid w:val="004C52AF"/>
    <w:rsid w:val="004C5552"/>
    <w:rsid w:val="004C72C7"/>
    <w:rsid w:val="004C76C7"/>
    <w:rsid w:val="004C7E42"/>
    <w:rsid w:val="004D040A"/>
    <w:rsid w:val="004D0699"/>
    <w:rsid w:val="004D119C"/>
    <w:rsid w:val="004D1650"/>
    <w:rsid w:val="004D1889"/>
    <w:rsid w:val="004D2B1A"/>
    <w:rsid w:val="004D3C6E"/>
    <w:rsid w:val="004D4287"/>
    <w:rsid w:val="004E057A"/>
    <w:rsid w:val="004E06B8"/>
    <w:rsid w:val="004E0C95"/>
    <w:rsid w:val="004E2A51"/>
    <w:rsid w:val="004E2E26"/>
    <w:rsid w:val="004E2E75"/>
    <w:rsid w:val="004E32C1"/>
    <w:rsid w:val="004E33E4"/>
    <w:rsid w:val="004E5A42"/>
    <w:rsid w:val="004E5AF9"/>
    <w:rsid w:val="004F07A5"/>
    <w:rsid w:val="004F0BFF"/>
    <w:rsid w:val="004F10D4"/>
    <w:rsid w:val="004F13E7"/>
    <w:rsid w:val="004F1C5C"/>
    <w:rsid w:val="004F2AB2"/>
    <w:rsid w:val="004F3B4F"/>
    <w:rsid w:val="004F3FEF"/>
    <w:rsid w:val="004F4875"/>
    <w:rsid w:val="004F5E37"/>
    <w:rsid w:val="00501744"/>
    <w:rsid w:val="00501EDC"/>
    <w:rsid w:val="005024B3"/>
    <w:rsid w:val="00502CB1"/>
    <w:rsid w:val="00506086"/>
    <w:rsid w:val="005061DD"/>
    <w:rsid w:val="00507D08"/>
    <w:rsid w:val="00507F12"/>
    <w:rsid w:val="00511F01"/>
    <w:rsid w:val="005121DE"/>
    <w:rsid w:val="0051430F"/>
    <w:rsid w:val="005157E6"/>
    <w:rsid w:val="005158F2"/>
    <w:rsid w:val="00515F0D"/>
    <w:rsid w:val="00516477"/>
    <w:rsid w:val="005171E0"/>
    <w:rsid w:val="0051789C"/>
    <w:rsid w:val="00520D0C"/>
    <w:rsid w:val="00525D57"/>
    <w:rsid w:val="00530B32"/>
    <w:rsid w:val="00531329"/>
    <w:rsid w:val="00532CC7"/>
    <w:rsid w:val="00532D0A"/>
    <w:rsid w:val="00533638"/>
    <w:rsid w:val="00535C4D"/>
    <w:rsid w:val="00535F1C"/>
    <w:rsid w:val="00536E18"/>
    <w:rsid w:val="00537403"/>
    <w:rsid w:val="0054080F"/>
    <w:rsid w:val="00541E95"/>
    <w:rsid w:val="00545F26"/>
    <w:rsid w:val="00546582"/>
    <w:rsid w:val="00546E6E"/>
    <w:rsid w:val="00554F86"/>
    <w:rsid w:val="005561E0"/>
    <w:rsid w:val="0056049E"/>
    <w:rsid w:val="00560A17"/>
    <w:rsid w:val="00560ACA"/>
    <w:rsid w:val="00560EC4"/>
    <w:rsid w:val="005613D3"/>
    <w:rsid w:val="00561987"/>
    <w:rsid w:val="00561F72"/>
    <w:rsid w:val="00562E8E"/>
    <w:rsid w:val="00562EF3"/>
    <w:rsid w:val="005633F4"/>
    <w:rsid w:val="00564426"/>
    <w:rsid w:val="0056485A"/>
    <w:rsid w:val="00566FA3"/>
    <w:rsid w:val="00570A21"/>
    <w:rsid w:val="00571530"/>
    <w:rsid w:val="005724CF"/>
    <w:rsid w:val="005736E2"/>
    <w:rsid w:val="00573EEC"/>
    <w:rsid w:val="00573EF8"/>
    <w:rsid w:val="005764D9"/>
    <w:rsid w:val="005771F1"/>
    <w:rsid w:val="00577889"/>
    <w:rsid w:val="0058450C"/>
    <w:rsid w:val="00585134"/>
    <w:rsid w:val="005856EC"/>
    <w:rsid w:val="005869F0"/>
    <w:rsid w:val="005900F9"/>
    <w:rsid w:val="00593278"/>
    <w:rsid w:val="00593A5E"/>
    <w:rsid w:val="00594123"/>
    <w:rsid w:val="00595E51"/>
    <w:rsid w:val="0059620B"/>
    <w:rsid w:val="0059675C"/>
    <w:rsid w:val="00596C05"/>
    <w:rsid w:val="005A0701"/>
    <w:rsid w:val="005A0F36"/>
    <w:rsid w:val="005A1718"/>
    <w:rsid w:val="005A2CEE"/>
    <w:rsid w:val="005A4776"/>
    <w:rsid w:val="005A6BB7"/>
    <w:rsid w:val="005A7D8F"/>
    <w:rsid w:val="005B127F"/>
    <w:rsid w:val="005B1F54"/>
    <w:rsid w:val="005B2218"/>
    <w:rsid w:val="005B275D"/>
    <w:rsid w:val="005B2A1A"/>
    <w:rsid w:val="005B4CC1"/>
    <w:rsid w:val="005B4CEB"/>
    <w:rsid w:val="005B52F6"/>
    <w:rsid w:val="005B5A6E"/>
    <w:rsid w:val="005C1D34"/>
    <w:rsid w:val="005C2B78"/>
    <w:rsid w:val="005C2BD6"/>
    <w:rsid w:val="005C4312"/>
    <w:rsid w:val="005C5802"/>
    <w:rsid w:val="005C5901"/>
    <w:rsid w:val="005C65EB"/>
    <w:rsid w:val="005C68D0"/>
    <w:rsid w:val="005C6E13"/>
    <w:rsid w:val="005C70F6"/>
    <w:rsid w:val="005D5FBF"/>
    <w:rsid w:val="005E02CF"/>
    <w:rsid w:val="005E0A48"/>
    <w:rsid w:val="005E2BF0"/>
    <w:rsid w:val="005E56F9"/>
    <w:rsid w:val="005E62D4"/>
    <w:rsid w:val="005F02D5"/>
    <w:rsid w:val="005F1FC9"/>
    <w:rsid w:val="005F1FD3"/>
    <w:rsid w:val="005F3957"/>
    <w:rsid w:val="005F613E"/>
    <w:rsid w:val="005F6530"/>
    <w:rsid w:val="00600823"/>
    <w:rsid w:val="0060083C"/>
    <w:rsid w:val="00601B00"/>
    <w:rsid w:val="006030B8"/>
    <w:rsid w:val="00603491"/>
    <w:rsid w:val="00603995"/>
    <w:rsid w:val="006044DD"/>
    <w:rsid w:val="006050CA"/>
    <w:rsid w:val="00605AC7"/>
    <w:rsid w:val="00611E43"/>
    <w:rsid w:val="006131BE"/>
    <w:rsid w:val="00613E81"/>
    <w:rsid w:val="00614C6C"/>
    <w:rsid w:val="00615EF7"/>
    <w:rsid w:val="006164B2"/>
    <w:rsid w:val="00617E58"/>
    <w:rsid w:val="00620712"/>
    <w:rsid w:val="00620EAC"/>
    <w:rsid w:val="00623FF7"/>
    <w:rsid w:val="0062446D"/>
    <w:rsid w:val="00625DAA"/>
    <w:rsid w:val="00626E40"/>
    <w:rsid w:val="00630CFE"/>
    <w:rsid w:val="00634A31"/>
    <w:rsid w:val="00636040"/>
    <w:rsid w:val="00637E7C"/>
    <w:rsid w:val="006401D6"/>
    <w:rsid w:val="006426D3"/>
    <w:rsid w:val="00643A4D"/>
    <w:rsid w:val="00643CA8"/>
    <w:rsid w:val="00650164"/>
    <w:rsid w:val="00652078"/>
    <w:rsid w:val="00653066"/>
    <w:rsid w:val="00654B07"/>
    <w:rsid w:val="006558A4"/>
    <w:rsid w:val="006603A5"/>
    <w:rsid w:val="0066040D"/>
    <w:rsid w:val="006617C5"/>
    <w:rsid w:val="00662EF5"/>
    <w:rsid w:val="00664958"/>
    <w:rsid w:val="006650C8"/>
    <w:rsid w:val="00666019"/>
    <w:rsid w:val="006704D2"/>
    <w:rsid w:val="00670923"/>
    <w:rsid w:val="0067106F"/>
    <w:rsid w:val="0067359B"/>
    <w:rsid w:val="00674805"/>
    <w:rsid w:val="00675205"/>
    <w:rsid w:val="00675396"/>
    <w:rsid w:val="0067715A"/>
    <w:rsid w:val="006801CC"/>
    <w:rsid w:val="006806C8"/>
    <w:rsid w:val="00680ADA"/>
    <w:rsid w:val="00681C65"/>
    <w:rsid w:val="00682797"/>
    <w:rsid w:val="00683027"/>
    <w:rsid w:val="006831F8"/>
    <w:rsid w:val="00683958"/>
    <w:rsid w:val="00683A1F"/>
    <w:rsid w:val="0068717E"/>
    <w:rsid w:val="00687FA4"/>
    <w:rsid w:val="006919E1"/>
    <w:rsid w:val="00693ABA"/>
    <w:rsid w:val="00693F1E"/>
    <w:rsid w:val="00695CDB"/>
    <w:rsid w:val="00696159"/>
    <w:rsid w:val="006A1CC4"/>
    <w:rsid w:val="006A3357"/>
    <w:rsid w:val="006A53DB"/>
    <w:rsid w:val="006A55BB"/>
    <w:rsid w:val="006A5CAE"/>
    <w:rsid w:val="006A7CAE"/>
    <w:rsid w:val="006B0C13"/>
    <w:rsid w:val="006B123E"/>
    <w:rsid w:val="006B1AAF"/>
    <w:rsid w:val="006B2D76"/>
    <w:rsid w:val="006B328C"/>
    <w:rsid w:val="006B40F7"/>
    <w:rsid w:val="006B5329"/>
    <w:rsid w:val="006B59BD"/>
    <w:rsid w:val="006B5BDB"/>
    <w:rsid w:val="006C00E5"/>
    <w:rsid w:val="006C14BB"/>
    <w:rsid w:val="006C32B9"/>
    <w:rsid w:val="006C4965"/>
    <w:rsid w:val="006C54C2"/>
    <w:rsid w:val="006C68FC"/>
    <w:rsid w:val="006D0AB0"/>
    <w:rsid w:val="006D1F04"/>
    <w:rsid w:val="006D3E81"/>
    <w:rsid w:val="006D4F71"/>
    <w:rsid w:val="006D53D0"/>
    <w:rsid w:val="006D70B0"/>
    <w:rsid w:val="006D7557"/>
    <w:rsid w:val="006E2913"/>
    <w:rsid w:val="006E7C60"/>
    <w:rsid w:val="006F04BA"/>
    <w:rsid w:val="006F1EF3"/>
    <w:rsid w:val="006F33CD"/>
    <w:rsid w:val="006F4A1F"/>
    <w:rsid w:val="006F5A5D"/>
    <w:rsid w:val="006F68AB"/>
    <w:rsid w:val="006F6A23"/>
    <w:rsid w:val="00702073"/>
    <w:rsid w:val="007056BE"/>
    <w:rsid w:val="00705F2D"/>
    <w:rsid w:val="00706862"/>
    <w:rsid w:val="007103BC"/>
    <w:rsid w:val="00710918"/>
    <w:rsid w:val="0071133E"/>
    <w:rsid w:val="00712C97"/>
    <w:rsid w:val="007132DF"/>
    <w:rsid w:val="007141E7"/>
    <w:rsid w:val="007155FA"/>
    <w:rsid w:val="00717019"/>
    <w:rsid w:val="00717B2C"/>
    <w:rsid w:val="00721208"/>
    <w:rsid w:val="00721426"/>
    <w:rsid w:val="007225FD"/>
    <w:rsid w:val="00727723"/>
    <w:rsid w:val="00732D80"/>
    <w:rsid w:val="00734631"/>
    <w:rsid w:val="00735EA0"/>
    <w:rsid w:val="00736D7B"/>
    <w:rsid w:val="007405F4"/>
    <w:rsid w:val="00741424"/>
    <w:rsid w:val="00741573"/>
    <w:rsid w:val="00741D6F"/>
    <w:rsid w:val="007426B1"/>
    <w:rsid w:val="0074445B"/>
    <w:rsid w:val="00745C45"/>
    <w:rsid w:val="0075081A"/>
    <w:rsid w:val="0075125E"/>
    <w:rsid w:val="0075138B"/>
    <w:rsid w:val="00751425"/>
    <w:rsid w:val="00751BAA"/>
    <w:rsid w:val="007528BF"/>
    <w:rsid w:val="00752B4A"/>
    <w:rsid w:val="007537B5"/>
    <w:rsid w:val="00757F1F"/>
    <w:rsid w:val="00760CEF"/>
    <w:rsid w:val="00760EDA"/>
    <w:rsid w:val="00765042"/>
    <w:rsid w:val="007669D2"/>
    <w:rsid w:val="0077042A"/>
    <w:rsid w:val="00770A73"/>
    <w:rsid w:val="00771189"/>
    <w:rsid w:val="007730B6"/>
    <w:rsid w:val="0077480C"/>
    <w:rsid w:val="007749F3"/>
    <w:rsid w:val="00774D11"/>
    <w:rsid w:val="00774ECE"/>
    <w:rsid w:val="00780C70"/>
    <w:rsid w:val="00780FFA"/>
    <w:rsid w:val="007816BB"/>
    <w:rsid w:val="00781CDB"/>
    <w:rsid w:val="007827A3"/>
    <w:rsid w:val="007908B8"/>
    <w:rsid w:val="00792279"/>
    <w:rsid w:val="00792E58"/>
    <w:rsid w:val="0079517A"/>
    <w:rsid w:val="00796064"/>
    <w:rsid w:val="007A3DF5"/>
    <w:rsid w:val="007A4841"/>
    <w:rsid w:val="007A665B"/>
    <w:rsid w:val="007A691E"/>
    <w:rsid w:val="007A6A8B"/>
    <w:rsid w:val="007A7218"/>
    <w:rsid w:val="007A7C22"/>
    <w:rsid w:val="007B0282"/>
    <w:rsid w:val="007B11EF"/>
    <w:rsid w:val="007B29E2"/>
    <w:rsid w:val="007B3B8F"/>
    <w:rsid w:val="007B3F46"/>
    <w:rsid w:val="007B799C"/>
    <w:rsid w:val="007C0524"/>
    <w:rsid w:val="007C1B67"/>
    <w:rsid w:val="007C2E04"/>
    <w:rsid w:val="007C5C89"/>
    <w:rsid w:val="007C7F06"/>
    <w:rsid w:val="007D0EB9"/>
    <w:rsid w:val="007D20A9"/>
    <w:rsid w:val="007D34F3"/>
    <w:rsid w:val="007D3681"/>
    <w:rsid w:val="007D6F4D"/>
    <w:rsid w:val="007E16B4"/>
    <w:rsid w:val="007E179D"/>
    <w:rsid w:val="007E1ED5"/>
    <w:rsid w:val="007E3300"/>
    <w:rsid w:val="007E338B"/>
    <w:rsid w:val="007E4499"/>
    <w:rsid w:val="007E4F40"/>
    <w:rsid w:val="007E54AA"/>
    <w:rsid w:val="007F21F2"/>
    <w:rsid w:val="007F2F6B"/>
    <w:rsid w:val="00804383"/>
    <w:rsid w:val="0080522E"/>
    <w:rsid w:val="00806C92"/>
    <w:rsid w:val="0081103F"/>
    <w:rsid w:val="00813285"/>
    <w:rsid w:val="00814DDD"/>
    <w:rsid w:val="008179C3"/>
    <w:rsid w:val="00821408"/>
    <w:rsid w:val="0082246C"/>
    <w:rsid w:val="00822C1F"/>
    <w:rsid w:val="0082308A"/>
    <w:rsid w:val="0082308C"/>
    <w:rsid w:val="00831289"/>
    <w:rsid w:val="00834A11"/>
    <w:rsid w:val="00835A00"/>
    <w:rsid w:val="00836C7E"/>
    <w:rsid w:val="0083708B"/>
    <w:rsid w:val="00837BF4"/>
    <w:rsid w:val="00837C28"/>
    <w:rsid w:val="008408FC"/>
    <w:rsid w:val="00841619"/>
    <w:rsid w:val="00841658"/>
    <w:rsid w:val="00846520"/>
    <w:rsid w:val="0084677B"/>
    <w:rsid w:val="00846D54"/>
    <w:rsid w:val="00847B0E"/>
    <w:rsid w:val="0085026F"/>
    <w:rsid w:val="00850586"/>
    <w:rsid w:val="008511A8"/>
    <w:rsid w:val="00851B7A"/>
    <w:rsid w:val="00852EEA"/>
    <w:rsid w:val="0085317B"/>
    <w:rsid w:val="008552AD"/>
    <w:rsid w:val="008568CD"/>
    <w:rsid w:val="00864ADD"/>
    <w:rsid w:val="00865357"/>
    <w:rsid w:val="00865BCC"/>
    <w:rsid w:val="00867DCD"/>
    <w:rsid w:val="00872B90"/>
    <w:rsid w:val="0087422A"/>
    <w:rsid w:val="00875FEE"/>
    <w:rsid w:val="008778A3"/>
    <w:rsid w:val="0088423B"/>
    <w:rsid w:val="008860F0"/>
    <w:rsid w:val="008863D7"/>
    <w:rsid w:val="00891346"/>
    <w:rsid w:val="00891B10"/>
    <w:rsid w:val="00892052"/>
    <w:rsid w:val="00892E93"/>
    <w:rsid w:val="00894D3B"/>
    <w:rsid w:val="00895077"/>
    <w:rsid w:val="00895A1A"/>
    <w:rsid w:val="00895BB0"/>
    <w:rsid w:val="0089774E"/>
    <w:rsid w:val="008A05DB"/>
    <w:rsid w:val="008A0968"/>
    <w:rsid w:val="008A21E8"/>
    <w:rsid w:val="008A34EA"/>
    <w:rsid w:val="008A5810"/>
    <w:rsid w:val="008A5D59"/>
    <w:rsid w:val="008B23A2"/>
    <w:rsid w:val="008B5722"/>
    <w:rsid w:val="008B6E3B"/>
    <w:rsid w:val="008B6E5E"/>
    <w:rsid w:val="008B7682"/>
    <w:rsid w:val="008B7C25"/>
    <w:rsid w:val="008C129E"/>
    <w:rsid w:val="008C2141"/>
    <w:rsid w:val="008C31D1"/>
    <w:rsid w:val="008C4860"/>
    <w:rsid w:val="008C5E9B"/>
    <w:rsid w:val="008C67FF"/>
    <w:rsid w:val="008D02B1"/>
    <w:rsid w:val="008D09D8"/>
    <w:rsid w:val="008D0D5C"/>
    <w:rsid w:val="008D0E0A"/>
    <w:rsid w:val="008D15F0"/>
    <w:rsid w:val="008D5128"/>
    <w:rsid w:val="008D76B1"/>
    <w:rsid w:val="008E209C"/>
    <w:rsid w:val="008E2628"/>
    <w:rsid w:val="008E3217"/>
    <w:rsid w:val="008E4450"/>
    <w:rsid w:val="008E4878"/>
    <w:rsid w:val="008E6F24"/>
    <w:rsid w:val="008E6F78"/>
    <w:rsid w:val="008E73CE"/>
    <w:rsid w:val="008E7A30"/>
    <w:rsid w:val="008F0D91"/>
    <w:rsid w:val="008F0EA4"/>
    <w:rsid w:val="008F1BE3"/>
    <w:rsid w:val="008F2201"/>
    <w:rsid w:val="008F3A16"/>
    <w:rsid w:val="008F45D1"/>
    <w:rsid w:val="008F5C70"/>
    <w:rsid w:val="008F6D5E"/>
    <w:rsid w:val="008F73AE"/>
    <w:rsid w:val="008F7E09"/>
    <w:rsid w:val="0090152B"/>
    <w:rsid w:val="00901B2C"/>
    <w:rsid w:val="009030B5"/>
    <w:rsid w:val="00905409"/>
    <w:rsid w:val="00906680"/>
    <w:rsid w:val="00906E77"/>
    <w:rsid w:val="0090701E"/>
    <w:rsid w:val="00907285"/>
    <w:rsid w:val="00910FA2"/>
    <w:rsid w:val="00913610"/>
    <w:rsid w:val="009156CA"/>
    <w:rsid w:val="009159AC"/>
    <w:rsid w:val="009163BF"/>
    <w:rsid w:val="00921319"/>
    <w:rsid w:val="00921344"/>
    <w:rsid w:val="00923D94"/>
    <w:rsid w:val="009256C8"/>
    <w:rsid w:val="00926D63"/>
    <w:rsid w:val="0092769D"/>
    <w:rsid w:val="00930880"/>
    <w:rsid w:val="009311EE"/>
    <w:rsid w:val="00932E17"/>
    <w:rsid w:val="00934272"/>
    <w:rsid w:val="00934D33"/>
    <w:rsid w:val="00937407"/>
    <w:rsid w:val="009378A9"/>
    <w:rsid w:val="00940047"/>
    <w:rsid w:val="00940670"/>
    <w:rsid w:val="00940D4F"/>
    <w:rsid w:val="00941C80"/>
    <w:rsid w:val="00944040"/>
    <w:rsid w:val="00944D0E"/>
    <w:rsid w:val="009469CD"/>
    <w:rsid w:val="0095196D"/>
    <w:rsid w:val="0095309A"/>
    <w:rsid w:val="009537E0"/>
    <w:rsid w:val="00957769"/>
    <w:rsid w:val="00957F6C"/>
    <w:rsid w:val="009623DE"/>
    <w:rsid w:val="009630AC"/>
    <w:rsid w:val="00963881"/>
    <w:rsid w:val="0096453C"/>
    <w:rsid w:val="00964DA5"/>
    <w:rsid w:val="00965BB9"/>
    <w:rsid w:val="00967C48"/>
    <w:rsid w:val="00967CC3"/>
    <w:rsid w:val="009706F9"/>
    <w:rsid w:val="009721E7"/>
    <w:rsid w:val="009741D9"/>
    <w:rsid w:val="00975343"/>
    <w:rsid w:val="00976C2D"/>
    <w:rsid w:val="009775A2"/>
    <w:rsid w:val="00980AC8"/>
    <w:rsid w:val="00980F0A"/>
    <w:rsid w:val="00981375"/>
    <w:rsid w:val="009817AB"/>
    <w:rsid w:val="00981B7B"/>
    <w:rsid w:val="009836D3"/>
    <w:rsid w:val="00985D22"/>
    <w:rsid w:val="00991B16"/>
    <w:rsid w:val="00994280"/>
    <w:rsid w:val="0099614A"/>
    <w:rsid w:val="009973F6"/>
    <w:rsid w:val="00997946"/>
    <w:rsid w:val="00997973"/>
    <w:rsid w:val="009A0906"/>
    <w:rsid w:val="009A268E"/>
    <w:rsid w:val="009A2BF3"/>
    <w:rsid w:val="009A3A67"/>
    <w:rsid w:val="009A7CD0"/>
    <w:rsid w:val="009B0190"/>
    <w:rsid w:val="009B4A18"/>
    <w:rsid w:val="009B57A9"/>
    <w:rsid w:val="009B581B"/>
    <w:rsid w:val="009B5CEF"/>
    <w:rsid w:val="009B709A"/>
    <w:rsid w:val="009B73FB"/>
    <w:rsid w:val="009C07BD"/>
    <w:rsid w:val="009C1FDE"/>
    <w:rsid w:val="009C30D2"/>
    <w:rsid w:val="009C3716"/>
    <w:rsid w:val="009C7ADD"/>
    <w:rsid w:val="009C7B78"/>
    <w:rsid w:val="009D3911"/>
    <w:rsid w:val="009D7085"/>
    <w:rsid w:val="009E1695"/>
    <w:rsid w:val="009E281B"/>
    <w:rsid w:val="009E2967"/>
    <w:rsid w:val="009E3530"/>
    <w:rsid w:val="009F1BDA"/>
    <w:rsid w:val="009F22D3"/>
    <w:rsid w:val="009F4EA8"/>
    <w:rsid w:val="009F65CF"/>
    <w:rsid w:val="009F7AE0"/>
    <w:rsid w:val="00A01F74"/>
    <w:rsid w:val="00A02BE4"/>
    <w:rsid w:val="00A04773"/>
    <w:rsid w:val="00A06522"/>
    <w:rsid w:val="00A15747"/>
    <w:rsid w:val="00A1583E"/>
    <w:rsid w:val="00A20BB0"/>
    <w:rsid w:val="00A214E5"/>
    <w:rsid w:val="00A22DDF"/>
    <w:rsid w:val="00A22F25"/>
    <w:rsid w:val="00A23014"/>
    <w:rsid w:val="00A23FC6"/>
    <w:rsid w:val="00A247FA"/>
    <w:rsid w:val="00A266B5"/>
    <w:rsid w:val="00A31064"/>
    <w:rsid w:val="00A35DF8"/>
    <w:rsid w:val="00A3708C"/>
    <w:rsid w:val="00A417FD"/>
    <w:rsid w:val="00A4613F"/>
    <w:rsid w:val="00A471D5"/>
    <w:rsid w:val="00A479A0"/>
    <w:rsid w:val="00A51DD1"/>
    <w:rsid w:val="00A53853"/>
    <w:rsid w:val="00A56F98"/>
    <w:rsid w:val="00A57424"/>
    <w:rsid w:val="00A5761A"/>
    <w:rsid w:val="00A57AB7"/>
    <w:rsid w:val="00A61C93"/>
    <w:rsid w:val="00A61F7E"/>
    <w:rsid w:val="00A628E6"/>
    <w:rsid w:val="00A62B79"/>
    <w:rsid w:val="00A63058"/>
    <w:rsid w:val="00A63142"/>
    <w:rsid w:val="00A645AE"/>
    <w:rsid w:val="00A65523"/>
    <w:rsid w:val="00A66589"/>
    <w:rsid w:val="00A672C3"/>
    <w:rsid w:val="00A6797E"/>
    <w:rsid w:val="00A70228"/>
    <w:rsid w:val="00A729B4"/>
    <w:rsid w:val="00A73D9F"/>
    <w:rsid w:val="00A77985"/>
    <w:rsid w:val="00A8165A"/>
    <w:rsid w:val="00A8206A"/>
    <w:rsid w:val="00A83B56"/>
    <w:rsid w:val="00A864E3"/>
    <w:rsid w:val="00A90227"/>
    <w:rsid w:val="00A9057E"/>
    <w:rsid w:val="00A914DB"/>
    <w:rsid w:val="00A917FC"/>
    <w:rsid w:val="00A91A36"/>
    <w:rsid w:val="00A9283C"/>
    <w:rsid w:val="00A93A91"/>
    <w:rsid w:val="00A947B0"/>
    <w:rsid w:val="00A947EF"/>
    <w:rsid w:val="00A95B02"/>
    <w:rsid w:val="00A96109"/>
    <w:rsid w:val="00AA18D3"/>
    <w:rsid w:val="00AA19DE"/>
    <w:rsid w:val="00AA1FF4"/>
    <w:rsid w:val="00AA32E3"/>
    <w:rsid w:val="00AA5600"/>
    <w:rsid w:val="00AA6825"/>
    <w:rsid w:val="00AA7133"/>
    <w:rsid w:val="00AB03E5"/>
    <w:rsid w:val="00AB06DB"/>
    <w:rsid w:val="00AB0E28"/>
    <w:rsid w:val="00AB0FAA"/>
    <w:rsid w:val="00AB2172"/>
    <w:rsid w:val="00AB2D89"/>
    <w:rsid w:val="00AB3351"/>
    <w:rsid w:val="00AB3958"/>
    <w:rsid w:val="00AB3F70"/>
    <w:rsid w:val="00AB459D"/>
    <w:rsid w:val="00AC0608"/>
    <w:rsid w:val="00AC0CB3"/>
    <w:rsid w:val="00AC37B5"/>
    <w:rsid w:val="00AC4B53"/>
    <w:rsid w:val="00AC64E3"/>
    <w:rsid w:val="00AD1218"/>
    <w:rsid w:val="00AD26AA"/>
    <w:rsid w:val="00AD4A58"/>
    <w:rsid w:val="00AD75B6"/>
    <w:rsid w:val="00AE15E6"/>
    <w:rsid w:val="00AE3E5F"/>
    <w:rsid w:val="00AE3F6C"/>
    <w:rsid w:val="00AE49E4"/>
    <w:rsid w:val="00AE51CA"/>
    <w:rsid w:val="00AE7ECD"/>
    <w:rsid w:val="00AF24AF"/>
    <w:rsid w:val="00AF318D"/>
    <w:rsid w:val="00AF7AEA"/>
    <w:rsid w:val="00B02F7D"/>
    <w:rsid w:val="00B06B34"/>
    <w:rsid w:val="00B114B8"/>
    <w:rsid w:val="00B14C92"/>
    <w:rsid w:val="00B210A5"/>
    <w:rsid w:val="00B21211"/>
    <w:rsid w:val="00B212C3"/>
    <w:rsid w:val="00B2567F"/>
    <w:rsid w:val="00B25F9A"/>
    <w:rsid w:val="00B264A0"/>
    <w:rsid w:val="00B266DF"/>
    <w:rsid w:val="00B26A8B"/>
    <w:rsid w:val="00B27CD3"/>
    <w:rsid w:val="00B3105A"/>
    <w:rsid w:val="00B310AA"/>
    <w:rsid w:val="00B31F91"/>
    <w:rsid w:val="00B320FB"/>
    <w:rsid w:val="00B32E91"/>
    <w:rsid w:val="00B3331A"/>
    <w:rsid w:val="00B340AC"/>
    <w:rsid w:val="00B34BC4"/>
    <w:rsid w:val="00B35DCD"/>
    <w:rsid w:val="00B37C62"/>
    <w:rsid w:val="00B37EAE"/>
    <w:rsid w:val="00B40C33"/>
    <w:rsid w:val="00B4175B"/>
    <w:rsid w:val="00B436B0"/>
    <w:rsid w:val="00B436B6"/>
    <w:rsid w:val="00B4414F"/>
    <w:rsid w:val="00B458C1"/>
    <w:rsid w:val="00B4790C"/>
    <w:rsid w:val="00B50010"/>
    <w:rsid w:val="00B51968"/>
    <w:rsid w:val="00B51B1D"/>
    <w:rsid w:val="00B554A1"/>
    <w:rsid w:val="00B61711"/>
    <w:rsid w:val="00B623E8"/>
    <w:rsid w:val="00B628CA"/>
    <w:rsid w:val="00B62968"/>
    <w:rsid w:val="00B63D8D"/>
    <w:rsid w:val="00B64383"/>
    <w:rsid w:val="00B649A8"/>
    <w:rsid w:val="00B65804"/>
    <w:rsid w:val="00B70393"/>
    <w:rsid w:val="00B71C8B"/>
    <w:rsid w:val="00B7270B"/>
    <w:rsid w:val="00B7273E"/>
    <w:rsid w:val="00B7315C"/>
    <w:rsid w:val="00B75089"/>
    <w:rsid w:val="00B7575F"/>
    <w:rsid w:val="00B75FF8"/>
    <w:rsid w:val="00B77127"/>
    <w:rsid w:val="00B779F0"/>
    <w:rsid w:val="00B80889"/>
    <w:rsid w:val="00B819BC"/>
    <w:rsid w:val="00B82828"/>
    <w:rsid w:val="00B82FC9"/>
    <w:rsid w:val="00B83DE0"/>
    <w:rsid w:val="00B84318"/>
    <w:rsid w:val="00B847CA"/>
    <w:rsid w:val="00B87519"/>
    <w:rsid w:val="00B90A7C"/>
    <w:rsid w:val="00B91CE6"/>
    <w:rsid w:val="00B9249D"/>
    <w:rsid w:val="00B92CC5"/>
    <w:rsid w:val="00B93E95"/>
    <w:rsid w:val="00B9676A"/>
    <w:rsid w:val="00B970AE"/>
    <w:rsid w:val="00B97317"/>
    <w:rsid w:val="00B97646"/>
    <w:rsid w:val="00BA11BA"/>
    <w:rsid w:val="00BA2195"/>
    <w:rsid w:val="00BA23FA"/>
    <w:rsid w:val="00BA2C04"/>
    <w:rsid w:val="00BA4909"/>
    <w:rsid w:val="00BA527D"/>
    <w:rsid w:val="00BA5D8C"/>
    <w:rsid w:val="00BA63AE"/>
    <w:rsid w:val="00BA7408"/>
    <w:rsid w:val="00BB3B76"/>
    <w:rsid w:val="00BB5F1F"/>
    <w:rsid w:val="00BB627F"/>
    <w:rsid w:val="00BB7053"/>
    <w:rsid w:val="00BC0BFB"/>
    <w:rsid w:val="00BC22C0"/>
    <w:rsid w:val="00BC3916"/>
    <w:rsid w:val="00BC46E8"/>
    <w:rsid w:val="00BC5AB4"/>
    <w:rsid w:val="00BC6D24"/>
    <w:rsid w:val="00BD08B8"/>
    <w:rsid w:val="00BD0EF7"/>
    <w:rsid w:val="00BD3E49"/>
    <w:rsid w:val="00BD3ECA"/>
    <w:rsid w:val="00BD78F6"/>
    <w:rsid w:val="00BE21A2"/>
    <w:rsid w:val="00BE3830"/>
    <w:rsid w:val="00BE53B5"/>
    <w:rsid w:val="00BE5C75"/>
    <w:rsid w:val="00BF1678"/>
    <w:rsid w:val="00BF3CFB"/>
    <w:rsid w:val="00BF49AE"/>
    <w:rsid w:val="00BF4E00"/>
    <w:rsid w:val="00BF7355"/>
    <w:rsid w:val="00BF779C"/>
    <w:rsid w:val="00C02590"/>
    <w:rsid w:val="00C02773"/>
    <w:rsid w:val="00C03A50"/>
    <w:rsid w:val="00C06C9E"/>
    <w:rsid w:val="00C06D7D"/>
    <w:rsid w:val="00C1105B"/>
    <w:rsid w:val="00C1192C"/>
    <w:rsid w:val="00C126B3"/>
    <w:rsid w:val="00C12845"/>
    <w:rsid w:val="00C12F3F"/>
    <w:rsid w:val="00C13583"/>
    <w:rsid w:val="00C13584"/>
    <w:rsid w:val="00C140C4"/>
    <w:rsid w:val="00C14B7C"/>
    <w:rsid w:val="00C1668F"/>
    <w:rsid w:val="00C17742"/>
    <w:rsid w:val="00C17E72"/>
    <w:rsid w:val="00C20598"/>
    <w:rsid w:val="00C214F4"/>
    <w:rsid w:val="00C21744"/>
    <w:rsid w:val="00C234E5"/>
    <w:rsid w:val="00C23F2A"/>
    <w:rsid w:val="00C24E11"/>
    <w:rsid w:val="00C25BA2"/>
    <w:rsid w:val="00C25C19"/>
    <w:rsid w:val="00C309A0"/>
    <w:rsid w:val="00C30B2B"/>
    <w:rsid w:val="00C3235B"/>
    <w:rsid w:val="00C3381E"/>
    <w:rsid w:val="00C35D40"/>
    <w:rsid w:val="00C366E6"/>
    <w:rsid w:val="00C36824"/>
    <w:rsid w:val="00C37415"/>
    <w:rsid w:val="00C37685"/>
    <w:rsid w:val="00C37D03"/>
    <w:rsid w:val="00C403E0"/>
    <w:rsid w:val="00C409AF"/>
    <w:rsid w:val="00C40E63"/>
    <w:rsid w:val="00C41B78"/>
    <w:rsid w:val="00C45093"/>
    <w:rsid w:val="00C45113"/>
    <w:rsid w:val="00C5022D"/>
    <w:rsid w:val="00C5145C"/>
    <w:rsid w:val="00C52A82"/>
    <w:rsid w:val="00C5354A"/>
    <w:rsid w:val="00C55343"/>
    <w:rsid w:val="00C55C2A"/>
    <w:rsid w:val="00C5640D"/>
    <w:rsid w:val="00C642D2"/>
    <w:rsid w:val="00C655D2"/>
    <w:rsid w:val="00C674DE"/>
    <w:rsid w:val="00C67B76"/>
    <w:rsid w:val="00C7004C"/>
    <w:rsid w:val="00C703DB"/>
    <w:rsid w:val="00C70F1E"/>
    <w:rsid w:val="00C71969"/>
    <w:rsid w:val="00C77704"/>
    <w:rsid w:val="00C77E37"/>
    <w:rsid w:val="00C80D85"/>
    <w:rsid w:val="00C80F72"/>
    <w:rsid w:val="00C84184"/>
    <w:rsid w:val="00C851CB"/>
    <w:rsid w:val="00C85382"/>
    <w:rsid w:val="00C876CB"/>
    <w:rsid w:val="00C91CB8"/>
    <w:rsid w:val="00C9250D"/>
    <w:rsid w:val="00C9296F"/>
    <w:rsid w:val="00C93A05"/>
    <w:rsid w:val="00C940A0"/>
    <w:rsid w:val="00C94A86"/>
    <w:rsid w:val="00C96EBA"/>
    <w:rsid w:val="00C977CD"/>
    <w:rsid w:val="00CA1461"/>
    <w:rsid w:val="00CA42A4"/>
    <w:rsid w:val="00CA6F85"/>
    <w:rsid w:val="00CB1C23"/>
    <w:rsid w:val="00CB24DC"/>
    <w:rsid w:val="00CB24DE"/>
    <w:rsid w:val="00CB3B5F"/>
    <w:rsid w:val="00CB6961"/>
    <w:rsid w:val="00CC1623"/>
    <w:rsid w:val="00CC2C80"/>
    <w:rsid w:val="00CC2F06"/>
    <w:rsid w:val="00CC3F74"/>
    <w:rsid w:val="00CC5996"/>
    <w:rsid w:val="00CC5F63"/>
    <w:rsid w:val="00CC6A4C"/>
    <w:rsid w:val="00CC6B91"/>
    <w:rsid w:val="00CC71F2"/>
    <w:rsid w:val="00CC7DAB"/>
    <w:rsid w:val="00CD1193"/>
    <w:rsid w:val="00CD1849"/>
    <w:rsid w:val="00CD22C7"/>
    <w:rsid w:val="00CD2C52"/>
    <w:rsid w:val="00CD4FF1"/>
    <w:rsid w:val="00CD5DD5"/>
    <w:rsid w:val="00CD7128"/>
    <w:rsid w:val="00CD767A"/>
    <w:rsid w:val="00CE11AA"/>
    <w:rsid w:val="00CE34AE"/>
    <w:rsid w:val="00CE3CCF"/>
    <w:rsid w:val="00CE4915"/>
    <w:rsid w:val="00CE5B3A"/>
    <w:rsid w:val="00CE6378"/>
    <w:rsid w:val="00CE7CD6"/>
    <w:rsid w:val="00CF0015"/>
    <w:rsid w:val="00CF0661"/>
    <w:rsid w:val="00CF1259"/>
    <w:rsid w:val="00CF3A93"/>
    <w:rsid w:val="00CF5DCF"/>
    <w:rsid w:val="00CF79D4"/>
    <w:rsid w:val="00D001AD"/>
    <w:rsid w:val="00D00A6F"/>
    <w:rsid w:val="00D00FA7"/>
    <w:rsid w:val="00D028F5"/>
    <w:rsid w:val="00D029F1"/>
    <w:rsid w:val="00D02F3A"/>
    <w:rsid w:val="00D05E83"/>
    <w:rsid w:val="00D06C7C"/>
    <w:rsid w:val="00D12893"/>
    <w:rsid w:val="00D13C3F"/>
    <w:rsid w:val="00D15E54"/>
    <w:rsid w:val="00D164E4"/>
    <w:rsid w:val="00D20D29"/>
    <w:rsid w:val="00D22875"/>
    <w:rsid w:val="00D23035"/>
    <w:rsid w:val="00D2306D"/>
    <w:rsid w:val="00D2571F"/>
    <w:rsid w:val="00D259D1"/>
    <w:rsid w:val="00D26BF8"/>
    <w:rsid w:val="00D33334"/>
    <w:rsid w:val="00D34C41"/>
    <w:rsid w:val="00D34F15"/>
    <w:rsid w:val="00D36AEC"/>
    <w:rsid w:val="00D36EAF"/>
    <w:rsid w:val="00D37723"/>
    <w:rsid w:val="00D37828"/>
    <w:rsid w:val="00D40A78"/>
    <w:rsid w:val="00D41163"/>
    <w:rsid w:val="00D41EC5"/>
    <w:rsid w:val="00D4217E"/>
    <w:rsid w:val="00D422D0"/>
    <w:rsid w:val="00D43117"/>
    <w:rsid w:val="00D44102"/>
    <w:rsid w:val="00D441CC"/>
    <w:rsid w:val="00D4558F"/>
    <w:rsid w:val="00D50BA0"/>
    <w:rsid w:val="00D50C55"/>
    <w:rsid w:val="00D5219B"/>
    <w:rsid w:val="00D525BB"/>
    <w:rsid w:val="00D53485"/>
    <w:rsid w:val="00D5421F"/>
    <w:rsid w:val="00D55573"/>
    <w:rsid w:val="00D57948"/>
    <w:rsid w:val="00D57AF7"/>
    <w:rsid w:val="00D57DA9"/>
    <w:rsid w:val="00D60F92"/>
    <w:rsid w:val="00D616B9"/>
    <w:rsid w:val="00D642B6"/>
    <w:rsid w:val="00D657C1"/>
    <w:rsid w:val="00D65B70"/>
    <w:rsid w:val="00D670F2"/>
    <w:rsid w:val="00D67A5A"/>
    <w:rsid w:val="00D73166"/>
    <w:rsid w:val="00D748F0"/>
    <w:rsid w:val="00D74E60"/>
    <w:rsid w:val="00D816E4"/>
    <w:rsid w:val="00D82DC5"/>
    <w:rsid w:val="00D83668"/>
    <w:rsid w:val="00D851C3"/>
    <w:rsid w:val="00D854CD"/>
    <w:rsid w:val="00D86F07"/>
    <w:rsid w:val="00D87145"/>
    <w:rsid w:val="00D92AB3"/>
    <w:rsid w:val="00D935A5"/>
    <w:rsid w:val="00D9475E"/>
    <w:rsid w:val="00D9692A"/>
    <w:rsid w:val="00D96D45"/>
    <w:rsid w:val="00D971BE"/>
    <w:rsid w:val="00DA055D"/>
    <w:rsid w:val="00DA27E8"/>
    <w:rsid w:val="00DA30ED"/>
    <w:rsid w:val="00DA376E"/>
    <w:rsid w:val="00DA3F17"/>
    <w:rsid w:val="00DA4A1D"/>
    <w:rsid w:val="00DA6649"/>
    <w:rsid w:val="00DA67E9"/>
    <w:rsid w:val="00DA7DE6"/>
    <w:rsid w:val="00DB023F"/>
    <w:rsid w:val="00DB0D03"/>
    <w:rsid w:val="00DB1A01"/>
    <w:rsid w:val="00DB31AB"/>
    <w:rsid w:val="00DB651E"/>
    <w:rsid w:val="00DB666C"/>
    <w:rsid w:val="00DB70DC"/>
    <w:rsid w:val="00DB7484"/>
    <w:rsid w:val="00DB7AED"/>
    <w:rsid w:val="00DC0385"/>
    <w:rsid w:val="00DC21ED"/>
    <w:rsid w:val="00DC43AE"/>
    <w:rsid w:val="00DC61DD"/>
    <w:rsid w:val="00DC6E6E"/>
    <w:rsid w:val="00DC710B"/>
    <w:rsid w:val="00DD07C6"/>
    <w:rsid w:val="00DD2969"/>
    <w:rsid w:val="00DD36A3"/>
    <w:rsid w:val="00DE07EC"/>
    <w:rsid w:val="00DE0CC4"/>
    <w:rsid w:val="00DE521D"/>
    <w:rsid w:val="00DE5250"/>
    <w:rsid w:val="00DE600A"/>
    <w:rsid w:val="00DE67DE"/>
    <w:rsid w:val="00DE7F50"/>
    <w:rsid w:val="00DF1740"/>
    <w:rsid w:val="00DF1A0F"/>
    <w:rsid w:val="00DF1D2F"/>
    <w:rsid w:val="00DF2601"/>
    <w:rsid w:val="00DF444B"/>
    <w:rsid w:val="00DF4FCA"/>
    <w:rsid w:val="00DF4FEE"/>
    <w:rsid w:val="00DF6D02"/>
    <w:rsid w:val="00DF7ACC"/>
    <w:rsid w:val="00E019B6"/>
    <w:rsid w:val="00E02D6D"/>
    <w:rsid w:val="00E03AE6"/>
    <w:rsid w:val="00E041C2"/>
    <w:rsid w:val="00E042A0"/>
    <w:rsid w:val="00E045F1"/>
    <w:rsid w:val="00E051F6"/>
    <w:rsid w:val="00E06432"/>
    <w:rsid w:val="00E07B95"/>
    <w:rsid w:val="00E10153"/>
    <w:rsid w:val="00E11FB5"/>
    <w:rsid w:val="00E1288A"/>
    <w:rsid w:val="00E154BF"/>
    <w:rsid w:val="00E15963"/>
    <w:rsid w:val="00E163A9"/>
    <w:rsid w:val="00E2082A"/>
    <w:rsid w:val="00E21EE3"/>
    <w:rsid w:val="00E22249"/>
    <w:rsid w:val="00E22347"/>
    <w:rsid w:val="00E23942"/>
    <w:rsid w:val="00E23A11"/>
    <w:rsid w:val="00E240C5"/>
    <w:rsid w:val="00E2439C"/>
    <w:rsid w:val="00E24663"/>
    <w:rsid w:val="00E2534B"/>
    <w:rsid w:val="00E26D90"/>
    <w:rsid w:val="00E2798E"/>
    <w:rsid w:val="00E3071E"/>
    <w:rsid w:val="00E30AD5"/>
    <w:rsid w:val="00E312B4"/>
    <w:rsid w:val="00E37507"/>
    <w:rsid w:val="00E379C7"/>
    <w:rsid w:val="00E37D95"/>
    <w:rsid w:val="00E40199"/>
    <w:rsid w:val="00E40308"/>
    <w:rsid w:val="00E40C53"/>
    <w:rsid w:val="00E44113"/>
    <w:rsid w:val="00E447B0"/>
    <w:rsid w:val="00E44BC5"/>
    <w:rsid w:val="00E45524"/>
    <w:rsid w:val="00E4558C"/>
    <w:rsid w:val="00E46B25"/>
    <w:rsid w:val="00E524F6"/>
    <w:rsid w:val="00E529CC"/>
    <w:rsid w:val="00E530FC"/>
    <w:rsid w:val="00E535B2"/>
    <w:rsid w:val="00E54D68"/>
    <w:rsid w:val="00E54D6B"/>
    <w:rsid w:val="00E55DD7"/>
    <w:rsid w:val="00E55FA3"/>
    <w:rsid w:val="00E56DA9"/>
    <w:rsid w:val="00E56E56"/>
    <w:rsid w:val="00E56EAA"/>
    <w:rsid w:val="00E57FE8"/>
    <w:rsid w:val="00E6099E"/>
    <w:rsid w:val="00E6383E"/>
    <w:rsid w:val="00E64B7E"/>
    <w:rsid w:val="00E64F8E"/>
    <w:rsid w:val="00E65758"/>
    <w:rsid w:val="00E65EC6"/>
    <w:rsid w:val="00E66084"/>
    <w:rsid w:val="00E6677F"/>
    <w:rsid w:val="00E71218"/>
    <w:rsid w:val="00E751FC"/>
    <w:rsid w:val="00E75751"/>
    <w:rsid w:val="00E77374"/>
    <w:rsid w:val="00E77E2F"/>
    <w:rsid w:val="00E77E58"/>
    <w:rsid w:val="00E811B1"/>
    <w:rsid w:val="00E81A47"/>
    <w:rsid w:val="00E865A0"/>
    <w:rsid w:val="00E90BDA"/>
    <w:rsid w:val="00E917EC"/>
    <w:rsid w:val="00E9189A"/>
    <w:rsid w:val="00E92A32"/>
    <w:rsid w:val="00E97327"/>
    <w:rsid w:val="00EA01F3"/>
    <w:rsid w:val="00EA0A5B"/>
    <w:rsid w:val="00EA189B"/>
    <w:rsid w:val="00EA1BCE"/>
    <w:rsid w:val="00EA5EB2"/>
    <w:rsid w:val="00EA75EC"/>
    <w:rsid w:val="00EB1CFD"/>
    <w:rsid w:val="00EB24ED"/>
    <w:rsid w:val="00EB3EA5"/>
    <w:rsid w:val="00EB59CA"/>
    <w:rsid w:val="00EB7169"/>
    <w:rsid w:val="00EB73AE"/>
    <w:rsid w:val="00EB7FA4"/>
    <w:rsid w:val="00EC10A1"/>
    <w:rsid w:val="00EC30F6"/>
    <w:rsid w:val="00ED0686"/>
    <w:rsid w:val="00ED09A7"/>
    <w:rsid w:val="00ED1C4D"/>
    <w:rsid w:val="00ED20BC"/>
    <w:rsid w:val="00ED27C3"/>
    <w:rsid w:val="00ED27D4"/>
    <w:rsid w:val="00ED3D56"/>
    <w:rsid w:val="00ED3F62"/>
    <w:rsid w:val="00ED4936"/>
    <w:rsid w:val="00ED59A4"/>
    <w:rsid w:val="00ED5A31"/>
    <w:rsid w:val="00EE0815"/>
    <w:rsid w:val="00EE124A"/>
    <w:rsid w:val="00EE16C0"/>
    <w:rsid w:val="00EF51DF"/>
    <w:rsid w:val="00EF709C"/>
    <w:rsid w:val="00EF714B"/>
    <w:rsid w:val="00EF7743"/>
    <w:rsid w:val="00F00DF6"/>
    <w:rsid w:val="00F019DF"/>
    <w:rsid w:val="00F019F6"/>
    <w:rsid w:val="00F02AFC"/>
    <w:rsid w:val="00F02E87"/>
    <w:rsid w:val="00F03F35"/>
    <w:rsid w:val="00F043A5"/>
    <w:rsid w:val="00F047A3"/>
    <w:rsid w:val="00F047E4"/>
    <w:rsid w:val="00F04B70"/>
    <w:rsid w:val="00F05F90"/>
    <w:rsid w:val="00F06789"/>
    <w:rsid w:val="00F07A22"/>
    <w:rsid w:val="00F07C62"/>
    <w:rsid w:val="00F10D2B"/>
    <w:rsid w:val="00F113F1"/>
    <w:rsid w:val="00F12C81"/>
    <w:rsid w:val="00F13BE8"/>
    <w:rsid w:val="00F15221"/>
    <w:rsid w:val="00F16BB0"/>
    <w:rsid w:val="00F17B55"/>
    <w:rsid w:val="00F17FC4"/>
    <w:rsid w:val="00F25055"/>
    <w:rsid w:val="00F2676D"/>
    <w:rsid w:val="00F26C52"/>
    <w:rsid w:val="00F26D4F"/>
    <w:rsid w:val="00F27335"/>
    <w:rsid w:val="00F27458"/>
    <w:rsid w:val="00F31D2A"/>
    <w:rsid w:val="00F32ACA"/>
    <w:rsid w:val="00F34C9B"/>
    <w:rsid w:val="00F34D30"/>
    <w:rsid w:val="00F35A37"/>
    <w:rsid w:val="00F35BA5"/>
    <w:rsid w:val="00F363CB"/>
    <w:rsid w:val="00F36400"/>
    <w:rsid w:val="00F3657B"/>
    <w:rsid w:val="00F368F5"/>
    <w:rsid w:val="00F4092A"/>
    <w:rsid w:val="00F40976"/>
    <w:rsid w:val="00F409C0"/>
    <w:rsid w:val="00F40C6C"/>
    <w:rsid w:val="00F40EC4"/>
    <w:rsid w:val="00F41694"/>
    <w:rsid w:val="00F428A5"/>
    <w:rsid w:val="00F43914"/>
    <w:rsid w:val="00F47167"/>
    <w:rsid w:val="00F52473"/>
    <w:rsid w:val="00F525DE"/>
    <w:rsid w:val="00F53108"/>
    <w:rsid w:val="00F5470B"/>
    <w:rsid w:val="00F56C3A"/>
    <w:rsid w:val="00F573E0"/>
    <w:rsid w:val="00F57B2E"/>
    <w:rsid w:val="00F61CFA"/>
    <w:rsid w:val="00F630CA"/>
    <w:rsid w:val="00F6328A"/>
    <w:rsid w:val="00F632B3"/>
    <w:rsid w:val="00F63ACA"/>
    <w:rsid w:val="00F63E0C"/>
    <w:rsid w:val="00F6649F"/>
    <w:rsid w:val="00F7026D"/>
    <w:rsid w:val="00F75914"/>
    <w:rsid w:val="00F75F7A"/>
    <w:rsid w:val="00F76123"/>
    <w:rsid w:val="00F76146"/>
    <w:rsid w:val="00F76D37"/>
    <w:rsid w:val="00F77A47"/>
    <w:rsid w:val="00F800A6"/>
    <w:rsid w:val="00F82398"/>
    <w:rsid w:val="00F832A2"/>
    <w:rsid w:val="00F83AE9"/>
    <w:rsid w:val="00F84B1A"/>
    <w:rsid w:val="00F85AA7"/>
    <w:rsid w:val="00F87434"/>
    <w:rsid w:val="00F9194D"/>
    <w:rsid w:val="00F91A10"/>
    <w:rsid w:val="00F947FC"/>
    <w:rsid w:val="00F95094"/>
    <w:rsid w:val="00F9543B"/>
    <w:rsid w:val="00F96516"/>
    <w:rsid w:val="00F96BAF"/>
    <w:rsid w:val="00FA3E42"/>
    <w:rsid w:val="00FA69D5"/>
    <w:rsid w:val="00FA7960"/>
    <w:rsid w:val="00FB0121"/>
    <w:rsid w:val="00FB0CA0"/>
    <w:rsid w:val="00FB37F5"/>
    <w:rsid w:val="00FB43F4"/>
    <w:rsid w:val="00FB4A37"/>
    <w:rsid w:val="00FB58A3"/>
    <w:rsid w:val="00FB62EE"/>
    <w:rsid w:val="00FC0156"/>
    <w:rsid w:val="00FC0408"/>
    <w:rsid w:val="00FC0B4D"/>
    <w:rsid w:val="00FC0F79"/>
    <w:rsid w:val="00FC2765"/>
    <w:rsid w:val="00FC3BCC"/>
    <w:rsid w:val="00FC5EF7"/>
    <w:rsid w:val="00FC7D68"/>
    <w:rsid w:val="00FD00F5"/>
    <w:rsid w:val="00FD0EC1"/>
    <w:rsid w:val="00FD1355"/>
    <w:rsid w:val="00FD2CBA"/>
    <w:rsid w:val="00FD313D"/>
    <w:rsid w:val="00FD3E28"/>
    <w:rsid w:val="00FD47B8"/>
    <w:rsid w:val="00FD5FA0"/>
    <w:rsid w:val="00FD6FAA"/>
    <w:rsid w:val="00FD73F2"/>
    <w:rsid w:val="00FE0FE4"/>
    <w:rsid w:val="00FE1A6C"/>
    <w:rsid w:val="00FE4617"/>
    <w:rsid w:val="00FE667F"/>
    <w:rsid w:val="00FE6CF8"/>
    <w:rsid w:val="00FF0995"/>
    <w:rsid w:val="00FF0A4B"/>
    <w:rsid w:val="00FF0D7C"/>
    <w:rsid w:val="00FF2939"/>
    <w:rsid w:val="00FF2D83"/>
    <w:rsid w:val="00FF33A6"/>
    <w:rsid w:val="00FF5CC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A5B"/>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styleId="Normalwebb">
    <w:name w:val="Normal (Web)"/>
    <w:basedOn w:val="Normal"/>
    <w:uiPriority w:val="99"/>
    <w:semiHidden/>
    <w:unhideWhenUsed/>
    <w:rsid w:val="00471B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990">
      <w:bodyDiv w:val="1"/>
      <w:marLeft w:val="0"/>
      <w:marRight w:val="0"/>
      <w:marTop w:val="0"/>
      <w:marBottom w:val="0"/>
      <w:divBdr>
        <w:top w:val="none" w:sz="0" w:space="0" w:color="auto"/>
        <w:left w:val="none" w:sz="0" w:space="0" w:color="auto"/>
        <w:bottom w:val="none" w:sz="0" w:space="0" w:color="auto"/>
        <w:right w:val="none" w:sz="0" w:space="0" w:color="auto"/>
      </w:divBdr>
      <w:divsChild>
        <w:div w:id="1324163104">
          <w:marLeft w:val="0"/>
          <w:marRight w:val="0"/>
          <w:marTop w:val="0"/>
          <w:marBottom w:val="0"/>
          <w:divBdr>
            <w:top w:val="none" w:sz="0" w:space="0" w:color="auto"/>
            <w:left w:val="none" w:sz="0" w:space="0" w:color="auto"/>
            <w:bottom w:val="none" w:sz="0" w:space="0" w:color="auto"/>
            <w:right w:val="none" w:sz="0" w:space="0" w:color="auto"/>
          </w:divBdr>
        </w:div>
      </w:divsChild>
    </w:div>
    <w:div w:id="140461393">
      <w:bodyDiv w:val="1"/>
      <w:marLeft w:val="0"/>
      <w:marRight w:val="0"/>
      <w:marTop w:val="0"/>
      <w:marBottom w:val="0"/>
      <w:divBdr>
        <w:top w:val="none" w:sz="0" w:space="0" w:color="auto"/>
        <w:left w:val="none" w:sz="0" w:space="0" w:color="auto"/>
        <w:bottom w:val="none" w:sz="0" w:space="0" w:color="auto"/>
        <w:right w:val="none" w:sz="0" w:space="0" w:color="auto"/>
      </w:divBdr>
      <w:divsChild>
        <w:div w:id="68314266">
          <w:marLeft w:val="0"/>
          <w:marRight w:val="0"/>
          <w:marTop w:val="0"/>
          <w:marBottom w:val="0"/>
          <w:divBdr>
            <w:top w:val="none" w:sz="0" w:space="0" w:color="auto"/>
            <w:left w:val="none" w:sz="0" w:space="0" w:color="auto"/>
            <w:bottom w:val="none" w:sz="0" w:space="0" w:color="auto"/>
            <w:right w:val="none" w:sz="0" w:space="0" w:color="auto"/>
          </w:divBdr>
        </w:div>
      </w:divsChild>
    </w:div>
    <w:div w:id="348532349">
      <w:bodyDiv w:val="1"/>
      <w:marLeft w:val="0"/>
      <w:marRight w:val="0"/>
      <w:marTop w:val="0"/>
      <w:marBottom w:val="0"/>
      <w:divBdr>
        <w:top w:val="none" w:sz="0" w:space="0" w:color="auto"/>
        <w:left w:val="none" w:sz="0" w:space="0" w:color="auto"/>
        <w:bottom w:val="none" w:sz="0" w:space="0" w:color="auto"/>
        <w:right w:val="none" w:sz="0" w:space="0" w:color="auto"/>
      </w:divBdr>
      <w:divsChild>
        <w:div w:id="1518691352">
          <w:marLeft w:val="0"/>
          <w:marRight w:val="0"/>
          <w:marTop w:val="0"/>
          <w:marBottom w:val="0"/>
          <w:divBdr>
            <w:top w:val="none" w:sz="0" w:space="0" w:color="auto"/>
            <w:left w:val="none" w:sz="0" w:space="0" w:color="auto"/>
            <w:bottom w:val="none" w:sz="0" w:space="0" w:color="auto"/>
            <w:right w:val="none" w:sz="0" w:space="0" w:color="auto"/>
          </w:divBdr>
        </w:div>
      </w:divsChild>
    </w:div>
    <w:div w:id="11309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finspektoreniskoghall@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finspektoren.webnode.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A07F-3D0E-4DAB-87DA-A336009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1</Pages>
  <Words>351</Words>
  <Characters>1866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Inspektoren Skoghall</cp:lastModifiedBy>
  <cp:revision>2</cp:revision>
  <cp:lastPrinted>2024-12-03T17:07:00Z</cp:lastPrinted>
  <dcterms:created xsi:type="dcterms:W3CDTF">2025-09-29T10:54:00Z</dcterms:created>
  <dcterms:modified xsi:type="dcterms:W3CDTF">2025-09-29T10:54:00Z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