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F1EC" w14:textId="77777777" w:rsidR="00F113F1" w:rsidRDefault="00F113F1" w:rsidP="00F113F1">
      <w:pPr>
        <w:jc w:val="center"/>
        <w:rPr>
          <w:b/>
          <w:bCs/>
          <w:i/>
          <w:iCs/>
          <w:sz w:val="52"/>
          <w:szCs w:val="52"/>
        </w:rPr>
      </w:pPr>
      <w:r w:rsidRPr="007D61C0">
        <w:rPr>
          <w:b/>
          <w:bCs/>
          <w:i/>
          <w:iCs/>
          <w:sz w:val="52"/>
          <w:szCs w:val="52"/>
        </w:rPr>
        <w:t>INSPE</w:t>
      </w:r>
      <w:r>
        <w:rPr>
          <w:b/>
          <w:bCs/>
          <w:i/>
          <w:iCs/>
          <w:sz w:val="52"/>
          <w:szCs w:val="52"/>
        </w:rPr>
        <w:t>K</w:t>
      </w:r>
      <w:r w:rsidRPr="007D61C0">
        <w:rPr>
          <w:b/>
          <w:bCs/>
          <w:i/>
          <w:iCs/>
          <w:sz w:val="52"/>
          <w:szCs w:val="52"/>
        </w:rPr>
        <w:t>TOREN INFORMERAR</w:t>
      </w:r>
    </w:p>
    <w:p w14:paraId="2975BBF5" w14:textId="2C665547" w:rsidR="00F113F1" w:rsidRDefault="00AA33B1" w:rsidP="00F113F1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Mars</w:t>
      </w:r>
      <w:r w:rsidR="00DA4706">
        <w:rPr>
          <w:b/>
          <w:bCs/>
          <w:i/>
          <w:iCs/>
          <w:sz w:val="40"/>
          <w:szCs w:val="40"/>
        </w:rPr>
        <w:t xml:space="preserve"> </w:t>
      </w:r>
      <w:r w:rsidR="00076EA0">
        <w:rPr>
          <w:b/>
          <w:bCs/>
          <w:i/>
          <w:iCs/>
          <w:sz w:val="40"/>
          <w:szCs w:val="40"/>
        </w:rPr>
        <w:t>202</w:t>
      </w:r>
      <w:r w:rsidR="00F233D9">
        <w:rPr>
          <w:b/>
          <w:bCs/>
          <w:i/>
          <w:iCs/>
          <w:sz w:val="40"/>
          <w:szCs w:val="40"/>
        </w:rPr>
        <w:t>6</w:t>
      </w:r>
    </w:p>
    <w:p w14:paraId="5477D9DD" w14:textId="6B3C4749" w:rsidR="00F113F1" w:rsidRDefault="00F113F1" w:rsidP="00F113F1">
      <w:pPr>
        <w:rPr>
          <w:b/>
          <w:bCs/>
        </w:rPr>
      </w:pPr>
      <w:r w:rsidRPr="00EA041C">
        <w:rPr>
          <w:b/>
          <w:bCs/>
        </w:rPr>
        <w:t>Hej alla</w:t>
      </w:r>
      <w:r>
        <w:rPr>
          <w:b/>
          <w:bCs/>
        </w:rPr>
        <w:t xml:space="preserve"> medlemmar</w:t>
      </w:r>
      <w:r w:rsidR="00E115F6">
        <w:rPr>
          <w:b/>
          <w:bCs/>
        </w:rPr>
        <w:t>.</w:t>
      </w:r>
    </w:p>
    <w:p w14:paraId="5A02DAE5" w14:textId="4AB356BF" w:rsidR="00DA38A5" w:rsidRPr="008D7542" w:rsidRDefault="00DA38A5" w:rsidP="00F113F1">
      <w:r w:rsidRPr="008D7542">
        <w:t>Mars har kommit och gått</w:t>
      </w:r>
      <w:r w:rsidR="005B3F81" w:rsidRPr="008D7542">
        <w:t>, tillochmed påsken har</w:t>
      </w:r>
      <w:r w:rsidR="00615E16">
        <w:t xml:space="preserve"> vis</w:t>
      </w:r>
      <w:r w:rsidR="000206AC">
        <w:t>s</w:t>
      </w:r>
      <w:r w:rsidR="00BD14C9">
        <w:t>lat</w:t>
      </w:r>
      <w:r w:rsidR="005B3F81" w:rsidRPr="008D7542">
        <w:t xml:space="preserve"> förb</w:t>
      </w:r>
      <w:r w:rsidR="000206AC">
        <w:t>i</w:t>
      </w:r>
      <w:r w:rsidR="00BD14C9">
        <w:t>. Detta utskick är myc</w:t>
      </w:r>
      <w:r w:rsidR="00DC5046">
        <w:t>k</w:t>
      </w:r>
      <w:r w:rsidR="00BD14C9">
        <w:t xml:space="preserve">et likt </w:t>
      </w:r>
      <w:r w:rsidR="00DC5046">
        <w:t>februaris</w:t>
      </w:r>
      <w:r w:rsidR="00FE0A3D">
        <w:t xml:space="preserve"> men det tål att upprepas</w:t>
      </w:r>
    </w:p>
    <w:p w14:paraId="452B544C" w14:textId="6822C754" w:rsidR="00694721" w:rsidRDefault="00F93D18" w:rsidP="00F113F1">
      <w:r>
        <w:t>V</w:t>
      </w:r>
      <w:r w:rsidR="0066009E">
        <w:t>i har annars haft det lugnt på vårt område och vi jobbar med att det ska förbli så.</w:t>
      </w:r>
    </w:p>
    <w:p w14:paraId="6B868434" w14:textId="77777777" w:rsidR="0027225E" w:rsidRDefault="0027225E" w:rsidP="00F113F1"/>
    <w:p w14:paraId="22E072C3" w14:textId="16057C84" w:rsidR="00960238" w:rsidRDefault="00293258" w:rsidP="00F113F1">
      <w:r>
        <w:t xml:space="preserve">Det är två saker jag vill </w:t>
      </w:r>
      <w:r w:rsidR="00E3175E">
        <w:t>att det fortfarande tänks på</w:t>
      </w:r>
      <w:r w:rsidR="00260435">
        <w:t>.</w:t>
      </w:r>
    </w:p>
    <w:p w14:paraId="0200B758" w14:textId="3C9D1BBA" w:rsidR="00293258" w:rsidRDefault="00EC7F44" w:rsidP="00F113F1">
      <w:r>
        <w:t xml:space="preserve">1: </w:t>
      </w:r>
      <w:r w:rsidR="00F245B9">
        <w:t>E</w:t>
      </w:r>
      <w:r>
        <w:t>fter att vi öppnade bommarna för snöröjningen</w:t>
      </w:r>
      <w:r w:rsidR="000206AC">
        <w:t xml:space="preserve"> öppna</w:t>
      </w:r>
      <w:r>
        <w:t xml:space="preserve"> så har både bilkörningen och parkeringarna på området </w:t>
      </w:r>
      <w:r w:rsidR="00F25CD4">
        <w:t xml:space="preserve">ökat markant. </w:t>
      </w:r>
      <w:r w:rsidR="00552A42">
        <w:t>Tänk på detta så att vi endast kör</w:t>
      </w:r>
      <w:r w:rsidR="00AF00D5">
        <w:t xml:space="preserve"> </w:t>
      </w:r>
      <w:r w:rsidR="00552A42">
        <w:t>in</w:t>
      </w:r>
      <w:r w:rsidR="00AF00D5">
        <w:t>, lastar i eller av och sedan åker ut med bilen.</w:t>
      </w:r>
      <w:r w:rsidR="00D11724">
        <w:t xml:space="preserve"> Tala om detta för era gäster också</w:t>
      </w:r>
      <w:r w:rsidR="00260435">
        <w:t>.</w:t>
      </w:r>
    </w:p>
    <w:p w14:paraId="163A91A1" w14:textId="77777777" w:rsidR="00ED04AC" w:rsidRDefault="00ED04AC" w:rsidP="00F113F1"/>
    <w:p w14:paraId="5E3CE531" w14:textId="7E9ADDC4" w:rsidR="00DC35AD" w:rsidRPr="00D579E0" w:rsidRDefault="00DC35AD" w:rsidP="00F113F1">
      <w:r>
        <w:t xml:space="preserve">2: </w:t>
      </w:r>
      <w:r w:rsidR="00F245B9">
        <w:t>V</w:t>
      </w:r>
      <w:r>
        <w:t>i har en mycket trevlig tvättstuga</w:t>
      </w:r>
      <w:r w:rsidR="002D6B1F">
        <w:t>, som nu också har fått en ny tvättmaskin</w:t>
      </w:r>
      <w:r w:rsidR="00E669CB">
        <w:t xml:space="preserve"> efter </w:t>
      </w:r>
      <w:r w:rsidR="00260435">
        <w:t xml:space="preserve">att </w:t>
      </w:r>
      <w:r w:rsidR="00E669CB">
        <w:t xml:space="preserve">den </w:t>
      </w:r>
      <w:r w:rsidR="00260435">
        <w:t>gamla</w:t>
      </w:r>
      <w:r w:rsidR="006F4912">
        <w:t xml:space="preserve"> s</w:t>
      </w:r>
      <w:r w:rsidR="00E669CB">
        <w:t>om blev trasig.</w:t>
      </w:r>
      <w:r w:rsidR="00864D08">
        <w:t xml:space="preserve"> </w:t>
      </w:r>
      <w:r w:rsidR="00E669CB">
        <w:t xml:space="preserve">Skriv upp er på </w:t>
      </w:r>
      <w:r w:rsidR="00864D08">
        <w:t>de tider som finns tillgängliga</w:t>
      </w:r>
      <w:r w:rsidR="00966688">
        <w:t xml:space="preserve"> och se till att fylla maskinerna så vi inte slösar med </w:t>
      </w:r>
      <w:r w:rsidR="006F4912">
        <w:t xml:space="preserve">vatten och </w:t>
      </w:r>
      <w:r w:rsidR="00966688">
        <w:t>el.</w:t>
      </w:r>
      <w:r w:rsidR="00BB25F2">
        <w:t xml:space="preserve"> Kom ihåg att tvättstugan är till för alla boende </w:t>
      </w:r>
      <w:r w:rsidR="00FF1622">
        <w:t>och att man inte tvättar åt andra</w:t>
      </w:r>
      <w:r w:rsidR="009A16F6">
        <w:t>, (det har inkommit klagomål på det sistnämnda)</w:t>
      </w:r>
      <w:r w:rsidR="00FF1622">
        <w:t xml:space="preserve"> </w:t>
      </w:r>
    </w:p>
    <w:p w14:paraId="1C486ADC" w14:textId="77777777" w:rsidR="00960238" w:rsidRDefault="00960238" w:rsidP="00E115F6"/>
    <w:p w14:paraId="1F23AE8E" w14:textId="4E00FC6E" w:rsidR="005A0867" w:rsidRDefault="0074617F" w:rsidP="00E115F6">
      <w:r>
        <w:t>N</w:t>
      </w:r>
      <w:r w:rsidR="005A0867">
        <w:t>u när snön håller på med att försvinna så kommer en hel del hun</w:t>
      </w:r>
      <w:r>
        <w:t xml:space="preserve">dbajs fram. </w:t>
      </w:r>
      <w:r w:rsidR="000279D7">
        <w:t xml:space="preserve">Tänk på att det är många hundar </w:t>
      </w:r>
      <w:r w:rsidR="002A5D80">
        <w:t>som bara passerar område</w:t>
      </w:r>
      <w:r w:rsidR="00694721">
        <w:t>t</w:t>
      </w:r>
      <w:r w:rsidR="002A5D80">
        <w:t xml:space="preserve"> och gör ifrån sig.</w:t>
      </w:r>
    </w:p>
    <w:p w14:paraId="63BCD510" w14:textId="77777777" w:rsidR="00E115F6" w:rsidRDefault="00E115F6" w:rsidP="00F113F1"/>
    <w:p w14:paraId="70824855" w14:textId="3018A0E6" w:rsidR="00FB20F8" w:rsidRDefault="00373FAC" w:rsidP="00F113F1">
      <w:pPr>
        <w:rPr>
          <w:b/>
          <w:bCs/>
        </w:rPr>
      </w:pPr>
      <w:r w:rsidRPr="00373FAC">
        <w:rPr>
          <w:b/>
          <w:bCs/>
        </w:rPr>
        <w:t>Vad är på</w:t>
      </w:r>
      <w:r w:rsidR="008B543D">
        <w:rPr>
          <w:b/>
          <w:bCs/>
        </w:rPr>
        <w:t xml:space="preserve"> </w:t>
      </w:r>
      <w:r w:rsidRPr="00373FAC">
        <w:rPr>
          <w:b/>
          <w:bCs/>
        </w:rPr>
        <w:t>gång:</w:t>
      </w:r>
    </w:p>
    <w:p w14:paraId="478AB50B" w14:textId="37FC7CA1" w:rsidR="00694721" w:rsidRDefault="00694721" w:rsidP="00694721">
      <w:r>
        <w:t>Vi håller på att ta in offerter på OVK</w:t>
      </w:r>
      <w:r w:rsidR="003E7041">
        <w:t xml:space="preserve"> (ventilation)</w:t>
      </w:r>
      <w:r w:rsidR="007621EB">
        <w:t>, n</w:t>
      </w:r>
      <w:r>
        <w:t>är det blir klart kommer den firma som ska utföra jobbet att höra av sig. Har ni frågor kontakta vice värden (</w:t>
      </w:r>
      <w:r w:rsidRPr="00E7135C">
        <w:rPr>
          <w:b/>
          <w:bCs/>
        </w:rPr>
        <w:t>070-284 3232</w:t>
      </w:r>
      <w:r>
        <w:rPr>
          <w:sz w:val="26"/>
          <w:szCs w:val="26"/>
        </w:rPr>
        <w:t>)</w:t>
      </w:r>
      <w:r>
        <w:t xml:space="preserve"> </w:t>
      </w:r>
    </w:p>
    <w:p w14:paraId="15BF119C" w14:textId="0445C09B" w:rsidR="00ED04AC" w:rsidRDefault="00ED04AC" w:rsidP="00F113F1">
      <w:r>
        <w:t>Radonmätningen är i full gång och vi kommer at redovisa resultaten när det är klart</w:t>
      </w:r>
      <w:r w:rsidR="000B0988">
        <w:t xml:space="preserve">. Gruset kommer </w:t>
      </w:r>
      <w:r w:rsidR="00FA3E89">
        <w:t xml:space="preserve">också </w:t>
      </w:r>
      <w:r w:rsidR="000B0988">
        <w:t>att tas upp</w:t>
      </w:r>
      <w:r w:rsidR="00FA3E89">
        <w:t>,</w:t>
      </w:r>
      <w:r w:rsidR="000B0988">
        <w:t xml:space="preserve"> se </w:t>
      </w:r>
      <w:r w:rsidR="00FA3E89">
        <w:t>separat skrivelse.</w:t>
      </w:r>
    </w:p>
    <w:p w14:paraId="5831A4C7" w14:textId="569164FB" w:rsidR="008B543D" w:rsidRDefault="000329F9" w:rsidP="00F113F1">
      <w:r>
        <w:t>Vi kommer också att besikta husgrunderna</w:t>
      </w:r>
      <w:r w:rsidR="00D875DD">
        <w:t xml:space="preserve"> och reparera de som måste</w:t>
      </w:r>
      <w:r w:rsidR="00AC05B0">
        <w:t xml:space="preserve"> </w:t>
      </w:r>
      <w:r w:rsidR="007621EB">
        <w:t>repareras.</w:t>
      </w:r>
    </w:p>
    <w:p w14:paraId="025114B3" w14:textId="7F5BD3BB" w:rsidR="00F150F3" w:rsidRDefault="00120326" w:rsidP="00F113F1">
      <w:r>
        <w:t xml:space="preserve">Kamera övervakningsskyltar </w:t>
      </w:r>
      <w:r w:rsidR="00AC05B0">
        <w:t xml:space="preserve">(dessa är beställda) och </w:t>
      </w:r>
      <w:r>
        <w:t xml:space="preserve">kommer att sättas upp på gavlarna till hus </w:t>
      </w:r>
      <w:r w:rsidR="0099773D">
        <w:t xml:space="preserve">27, </w:t>
      </w:r>
      <w:r w:rsidR="00A145BE">
        <w:t>31 och 4, då de har råkat ut för snöbollsk</w:t>
      </w:r>
      <w:r w:rsidR="003C00F3">
        <w:t>a</w:t>
      </w:r>
      <w:r w:rsidR="00A145BE">
        <w:t>stning</w:t>
      </w:r>
      <w:r w:rsidR="003C00F3">
        <w:t xml:space="preserve"> på rutorna. </w:t>
      </w:r>
      <w:r w:rsidR="0033575A">
        <w:t>Fritidsgården är vidtalade.</w:t>
      </w:r>
    </w:p>
    <w:p w14:paraId="6D792E18" w14:textId="77777777" w:rsidR="0066009E" w:rsidRDefault="0066009E" w:rsidP="00F113F1"/>
    <w:p w14:paraId="0B1AC705" w14:textId="3100E52C" w:rsidR="00D875DD" w:rsidRDefault="006D30A7" w:rsidP="00F113F1">
      <w:r>
        <w:t>Snart är det dags för årsstämma</w:t>
      </w:r>
      <w:r w:rsidR="003E7041">
        <w:t>n</w:t>
      </w:r>
      <w:r>
        <w:t xml:space="preserve"> </w:t>
      </w:r>
      <w:r w:rsidR="00E06E9C">
        <w:t>och allt underlag kommer till er inom en snar framtid.</w:t>
      </w:r>
    </w:p>
    <w:p w14:paraId="4C2C815C" w14:textId="01130694" w:rsidR="00121453" w:rsidRDefault="00121453" w:rsidP="00F113F1">
      <w:r>
        <w:t>Stämman kommer att vara den 25maj kl:18,00</w:t>
      </w:r>
      <w:r w:rsidR="007D5DEE">
        <w:t xml:space="preserve"> i samlingslokalen.</w:t>
      </w:r>
    </w:p>
    <w:p w14:paraId="6B03926D" w14:textId="0304F34B" w:rsidR="006D30A7" w:rsidRPr="00246E6B" w:rsidRDefault="00C16EDA" w:rsidP="00F113F1">
      <w:r>
        <w:t xml:space="preserve">PS! Regeringen </w:t>
      </w:r>
      <w:r w:rsidR="00AC05B0">
        <w:t xml:space="preserve">har pausat moms på garage och </w:t>
      </w:r>
      <w:r w:rsidR="00B94CC6">
        <w:t>parkering så vi får se vartåt det lutar</w:t>
      </w:r>
      <w:r w:rsidR="00D06E38">
        <w:t>.</w:t>
      </w:r>
    </w:p>
    <w:p w14:paraId="06B90DE0" w14:textId="77777777" w:rsidR="00BF640C" w:rsidRDefault="00BF640C" w:rsidP="00F113F1">
      <w:pPr>
        <w:rPr>
          <w:b/>
          <w:bCs/>
        </w:rPr>
      </w:pPr>
    </w:p>
    <w:p w14:paraId="3BF974BA" w14:textId="49BD858B" w:rsidR="008F6D5E" w:rsidRPr="008F6D5E" w:rsidRDefault="008F6D5E" w:rsidP="00F113F1">
      <w:pPr>
        <w:rPr>
          <w:b/>
          <w:bCs/>
        </w:rPr>
      </w:pPr>
      <w:r w:rsidRPr="008F6D5E">
        <w:rPr>
          <w:b/>
          <w:bCs/>
        </w:rPr>
        <w:t>Kontoret.</w:t>
      </w:r>
    </w:p>
    <w:p w14:paraId="43B22CC5" w14:textId="752453B4" w:rsidR="00EA0A5B" w:rsidRDefault="00447730" w:rsidP="00C36824">
      <w:r>
        <w:t>Kontoret kommer som vanligt att vara öppet 1;a och 3;e</w:t>
      </w:r>
      <w:r w:rsidR="00C17742">
        <w:t xml:space="preserve"> måndagen i varje månad.</w:t>
      </w:r>
    </w:p>
    <w:p w14:paraId="67B7DD38" w14:textId="6704F183" w:rsidR="009E281B" w:rsidRDefault="00C36824" w:rsidP="00C36824">
      <w:r>
        <w:t xml:space="preserve">Förslag och funderingar lämnas fortfarande i brevlådan utanför kontoret eller mejlas in på </w:t>
      </w:r>
      <w:hyperlink r:id="rId8" w:history="1">
        <w:r w:rsidRPr="005017F9">
          <w:rPr>
            <w:rStyle w:val="Hyperlnk"/>
          </w:rPr>
          <w:t>brfinspektoreniskoghall@outlook.com</w:t>
        </w:r>
      </w:hyperlink>
      <w:r>
        <w:t xml:space="preserve">  </w:t>
      </w:r>
    </w:p>
    <w:p w14:paraId="69BECAE2" w14:textId="4D8984E0" w:rsidR="00234C3D" w:rsidRDefault="00C36824" w:rsidP="00C36824">
      <w:r>
        <w:t xml:space="preserve">Hemsida: </w:t>
      </w:r>
      <w:hyperlink r:id="rId9" w:history="1">
        <w:r w:rsidR="00852EEA" w:rsidRPr="007F74D8">
          <w:rPr>
            <w:rStyle w:val="Hyperlnk"/>
          </w:rPr>
          <w:t>https://brfinspektoren.webnode.se</w:t>
        </w:r>
      </w:hyperlink>
      <w:r w:rsidR="009E281B">
        <w:rPr>
          <w:rStyle w:val="Hyperlnk"/>
        </w:rPr>
        <w:t xml:space="preserve">  </w:t>
      </w:r>
      <w:r w:rsidR="00F63ACA">
        <w:t xml:space="preserve"> T</w:t>
      </w:r>
      <w:r w:rsidR="00234C3D">
        <w:t>elefon: 054</w:t>
      </w:r>
      <w:r w:rsidR="00D4217E">
        <w:t>-</w:t>
      </w:r>
      <w:r w:rsidR="00234C3D">
        <w:t>513919</w:t>
      </w:r>
      <w:r w:rsidR="00075704">
        <w:t>.</w:t>
      </w:r>
    </w:p>
    <w:p w14:paraId="714F5036" w14:textId="2EA699CD" w:rsidR="00C36824" w:rsidRDefault="00EA0A5B" w:rsidP="00F113F1">
      <w:r>
        <w:t xml:space="preserve">Vi finns också på facebook </w:t>
      </w:r>
      <w:r w:rsidR="00D854CD">
        <w:t xml:space="preserve">som en sluten grupp </w:t>
      </w:r>
      <w:r>
        <w:t>för er som har detta</w:t>
      </w:r>
      <w:r w:rsidR="00D854CD">
        <w:t>.</w:t>
      </w:r>
    </w:p>
    <w:p w14:paraId="3F688831" w14:textId="7AFC2F9D" w:rsidR="00976C2D" w:rsidRDefault="00852EEA" w:rsidP="00F113F1">
      <w:pPr>
        <w:rPr>
          <w:b/>
          <w:bCs/>
        </w:rPr>
      </w:pPr>
      <w:r w:rsidRPr="00852EEA">
        <w:t>PS! inga felanmälningar tas emot via Facebook.</w:t>
      </w:r>
    </w:p>
    <w:p w14:paraId="0028160B" w14:textId="77777777" w:rsidR="007C7771" w:rsidRDefault="007C7771" w:rsidP="00F113F1">
      <w:pPr>
        <w:rPr>
          <w:b/>
          <w:bCs/>
        </w:rPr>
      </w:pPr>
    </w:p>
    <w:p w14:paraId="7E72422D" w14:textId="51184A4C" w:rsidR="00384899" w:rsidRPr="00F113F1" w:rsidRDefault="00F113F1" w:rsidP="00F113F1">
      <w:r w:rsidRPr="004A48C3">
        <w:rPr>
          <w:b/>
          <w:bCs/>
        </w:rPr>
        <w:t>// Styrelsen</w:t>
      </w:r>
      <w:r w:rsidR="00C67B76">
        <w:rPr>
          <w:b/>
          <w:bCs/>
        </w:rPr>
        <w:t xml:space="preserve"> // Ordförande</w:t>
      </w:r>
    </w:p>
    <w:sectPr w:rsidR="00384899" w:rsidRPr="00F113F1" w:rsidSect="00B61711">
      <w:headerReference w:type="default" r:id="rId10"/>
      <w:foot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D592" w14:textId="77777777" w:rsidR="00C57B22" w:rsidRDefault="00C57B22" w:rsidP="00216B9D">
      <w:r>
        <w:separator/>
      </w:r>
    </w:p>
  </w:endnote>
  <w:endnote w:type="continuationSeparator" w:id="0">
    <w:p w14:paraId="1F930CA9" w14:textId="77777777" w:rsidR="00C57B22" w:rsidRDefault="00C57B22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1319C087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3" w:name="bmSokvagSecond"/>
        <w:bookmarkEnd w:id="3"/>
        <w:p w14:paraId="41C3E44A" w14:textId="513B6D16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2A52FB">
            <w:t>https://d.docs.live.net/4dc5cd2b1129737a/Skrivbord/Månadsbrev/April - 2026.docx</w:t>
          </w:r>
          <w:r>
            <w:fldChar w:fldCharType="end"/>
          </w:r>
          <w:bookmarkStart w:id="4" w:name="bmSokvagSecondTrue"/>
          <w:bookmarkEnd w:id="4"/>
        </w:p>
      </w:tc>
    </w:tr>
  </w:tbl>
  <w:p w14:paraId="5DFBC61F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7475" w14:textId="77777777" w:rsidR="00C57B22" w:rsidRDefault="00C57B22" w:rsidP="00216B9D">
      <w:r>
        <w:separator/>
      </w:r>
    </w:p>
  </w:footnote>
  <w:footnote w:type="continuationSeparator" w:id="0">
    <w:p w14:paraId="383DDC21" w14:textId="77777777" w:rsidR="00C57B22" w:rsidRDefault="00C57B22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1741250A" w14:textId="77777777" w:rsidTr="00A214E5">
      <w:tc>
        <w:tcPr>
          <w:tcW w:w="1843" w:type="dxa"/>
        </w:tcPr>
        <w:p w14:paraId="443ABF69" w14:textId="77777777" w:rsidR="00B7315C" w:rsidRPr="00BA5D8C" w:rsidRDefault="006B40F7" w:rsidP="00A214E5">
          <w:pPr>
            <w:pStyle w:val="Sidhuvud"/>
            <w:jc w:val="center"/>
          </w:pPr>
          <w:bookmarkStart w:id="0" w:name="bkmlogoimg_col_10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122F5B36" wp14:editId="3DCAD4A0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1CCDEBE0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22DEA3DA" w14:textId="77777777" w:rsidR="00B7315C" w:rsidRPr="006B1AAF" w:rsidRDefault="00B7315C" w:rsidP="00A214E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5240B3DE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3936BEDC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5F1DDDA6" w14:textId="77777777" w:rsidTr="006704D2">
      <w:tc>
        <w:tcPr>
          <w:tcW w:w="1843" w:type="dxa"/>
        </w:tcPr>
        <w:p w14:paraId="6F280FDB" w14:textId="77777777" w:rsidR="00B7315C" w:rsidRPr="00BA5D8C" w:rsidRDefault="006B40F7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94BC5D5" wp14:editId="5AF14FB3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6EF53C11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510E4D96" w14:textId="56EF85F6" w:rsidR="00B7315C" w:rsidRPr="006B1AAF" w:rsidRDefault="00670923" w:rsidP="006B1AAF">
          <w:pPr>
            <w:pStyle w:val="Sidhuvud"/>
          </w:pPr>
          <w:bookmarkStart w:id="5" w:name="bmDatum"/>
          <w:bookmarkEnd w:id="5"/>
          <w:r>
            <w:t>202</w:t>
          </w:r>
          <w:r w:rsidR="00F233D9">
            <w:t>6</w:t>
          </w:r>
          <w:r>
            <w:t>-</w:t>
          </w:r>
          <w:r w:rsidR="00362BD8">
            <w:t>0</w:t>
          </w:r>
          <w:r w:rsidR="00AA33B1">
            <w:t>4</w:t>
          </w:r>
          <w:r w:rsidR="00F10D2B">
            <w:t>-</w:t>
          </w:r>
          <w:r w:rsidR="00AA33B1">
            <w:t>08</w:t>
          </w:r>
        </w:p>
      </w:tc>
      <w:bookmarkStart w:id="6" w:name="bmSidnrFirst"/>
      <w:tc>
        <w:tcPr>
          <w:tcW w:w="1417" w:type="dxa"/>
        </w:tcPr>
        <w:p w14:paraId="2CC3659C" w14:textId="77777777"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7" w:name="bmSidnrFirstTrue"/>
          <w:bookmarkEnd w:id="6"/>
          <w:bookmarkEnd w:id="7"/>
        </w:p>
      </w:tc>
    </w:tr>
  </w:tbl>
  <w:p w14:paraId="17CD0A31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83899">
    <w:abstractNumId w:val="9"/>
  </w:num>
  <w:num w:numId="2" w16cid:durableId="232274846">
    <w:abstractNumId w:val="9"/>
  </w:num>
  <w:num w:numId="3" w16cid:durableId="1638098395">
    <w:abstractNumId w:val="8"/>
  </w:num>
  <w:num w:numId="4" w16cid:durableId="908927745">
    <w:abstractNumId w:val="8"/>
  </w:num>
  <w:num w:numId="5" w16cid:durableId="2090081912">
    <w:abstractNumId w:val="1"/>
  </w:num>
  <w:num w:numId="6" w16cid:durableId="812479259">
    <w:abstractNumId w:val="10"/>
  </w:num>
  <w:num w:numId="7" w16cid:durableId="1774474528">
    <w:abstractNumId w:val="3"/>
  </w:num>
  <w:num w:numId="8" w16cid:durableId="478036295">
    <w:abstractNumId w:val="10"/>
  </w:num>
  <w:num w:numId="9" w16cid:durableId="1730299777">
    <w:abstractNumId w:val="2"/>
  </w:num>
  <w:num w:numId="10" w16cid:durableId="680007244">
    <w:abstractNumId w:val="10"/>
  </w:num>
  <w:num w:numId="11" w16cid:durableId="1097941678">
    <w:abstractNumId w:val="10"/>
  </w:num>
  <w:num w:numId="12" w16cid:durableId="815607090">
    <w:abstractNumId w:val="0"/>
  </w:num>
  <w:num w:numId="13" w16cid:durableId="2039548500">
    <w:abstractNumId w:val="10"/>
  </w:num>
  <w:num w:numId="14" w16cid:durableId="1830175511">
    <w:abstractNumId w:val="11"/>
  </w:num>
  <w:num w:numId="15" w16cid:durableId="1398935322">
    <w:abstractNumId w:val="7"/>
  </w:num>
  <w:num w:numId="16" w16cid:durableId="770930770">
    <w:abstractNumId w:val="11"/>
  </w:num>
  <w:num w:numId="17" w16cid:durableId="1094668213">
    <w:abstractNumId w:val="6"/>
  </w:num>
  <w:num w:numId="18" w16cid:durableId="1242174344">
    <w:abstractNumId w:val="11"/>
  </w:num>
  <w:num w:numId="19" w16cid:durableId="1385135929">
    <w:abstractNumId w:val="5"/>
  </w:num>
  <w:num w:numId="20" w16cid:durableId="759331651">
    <w:abstractNumId w:val="11"/>
  </w:num>
  <w:num w:numId="21" w16cid:durableId="540628508">
    <w:abstractNumId w:val="4"/>
  </w:num>
  <w:num w:numId="22" w16cid:durableId="1511792880">
    <w:abstractNumId w:val="11"/>
  </w:num>
  <w:num w:numId="23" w16cid:durableId="1823614612">
    <w:abstractNumId w:val="10"/>
  </w:num>
  <w:num w:numId="24" w16cid:durableId="97793546">
    <w:abstractNumId w:val="10"/>
  </w:num>
  <w:num w:numId="25" w16cid:durableId="1039550059">
    <w:abstractNumId w:val="10"/>
  </w:num>
  <w:num w:numId="26" w16cid:durableId="1236629337">
    <w:abstractNumId w:val="10"/>
  </w:num>
  <w:num w:numId="27" w16cid:durableId="115368565">
    <w:abstractNumId w:val="10"/>
  </w:num>
  <w:num w:numId="28" w16cid:durableId="1582791592">
    <w:abstractNumId w:val="11"/>
  </w:num>
  <w:num w:numId="29" w16cid:durableId="1616476655">
    <w:abstractNumId w:val="11"/>
  </w:num>
  <w:num w:numId="30" w16cid:durableId="1501848196">
    <w:abstractNumId w:val="11"/>
  </w:num>
  <w:num w:numId="31" w16cid:durableId="828012820">
    <w:abstractNumId w:val="11"/>
  </w:num>
  <w:num w:numId="32" w16cid:durableId="855074529">
    <w:abstractNumId w:val="11"/>
  </w:num>
  <w:num w:numId="33" w16cid:durableId="72745063">
    <w:abstractNumId w:val="12"/>
  </w:num>
  <w:num w:numId="34" w16cid:durableId="1684743486">
    <w:abstractNumId w:val="12"/>
  </w:num>
  <w:num w:numId="35" w16cid:durableId="1333878896">
    <w:abstractNumId w:val="12"/>
  </w:num>
  <w:num w:numId="36" w16cid:durableId="595551492">
    <w:abstractNumId w:val="10"/>
  </w:num>
  <w:num w:numId="37" w16cid:durableId="79454340">
    <w:abstractNumId w:val="10"/>
  </w:num>
  <w:num w:numId="38" w16cid:durableId="1945729717">
    <w:abstractNumId w:val="10"/>
  </w:num>
  <w:num w:numId="39" w16cid:durableId="992954368">
    <w:abstractNumId w:val="10"/>
  </w:num>
  <w:num w:numId="40" w16cid:durableId="590234479">
    <w:abstractNumId w:val="10"/>
  </w:num>
  <w:num w:numId="41" w16cid:durableId="1065031320">
    <w:abstractNumId w:val="11"/>
  </w:num>
  <w:num w:numId="42" w16cid:durableId="26956873">
    <w:abstractNumId w:val="11"/>
  </w:num>
  <w:num w:numId="43" w16cid:durableId="6444730">
    <w:abstractNumId w:val="11"/>
  </w:num>
  <w:num w:numId="44" w16cid:durableId="1362436861">
    <w:abstractNumId w:val="11"/>
  </w:num>
  <w:num w:numId="45" w16cid:durableId="1894074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166F"/>
    <w:rsid w:val="0000184D"/>
    <w:rsid w:val="00001FA0"/>
    <w:rsid w:val="00003E84"/>
    <w:rsid w:val="00004344"/>
    <w:rsid w:val="0000501C"/>
    <w:rsid w:val="000057E1"/>
    <w:rsid w:val="00005A36"/>
    <w:rsid w:val="000124F9"/>
    <w:rsid w:val="00012B42"/>
    <w:rsid w:val="00015B42"/>
    <w:rsid w:val="000200C8"/>
    <w:rsid w:val="000206AC"/>
    <w:rsid w:val="0002120C"/>
    <w:rsid w:val="00022BB6"/>
    <w:rsid w:val="00023126"/>
    <w:rsid w:val="00023BD1"/>
    <w:rsid w:val="00025847"/>
    <w:rsid w:val="00027675"/>
    <w:rsid w:val="000279D7"/>
    <w:rsid w:val="00027D85"/>
    <w:rsid w:val="000303D0"/>
    <w:rsid w:val="00030E80"/>
    <w:rsid w:val="000329F9"/>
    <w:rsid w:val="00032B05"/>
    <w:rsid w:val="00033BA1"/>
    <w:rsid w:val="000356B0"/>
    <w:rsid w:val="00035F21"/>
    <w:rsid w:val="000362F3"/>
    <w:rsid w:val="00037370"/>
    <w:rsid w:val="00037FCD"/>
    <w:rsid w:val="00042030"/>
    <w:rsid w:val="00042F39"/>
    <w:rsid w:val="00042FD9"/>
    <w:rsid w:val="00044242"/>
    <w:rsid w:val="0004436C"/>
    <w:rsid w:val="00045623"/>
    <w:rsid w:val="00045CF4"/>
    <w:rsid w:val="00046431"/>
    <w:rsid w:val="000467FB"/>
    <w:rsid w:val="00046DA2"/>
    <w:rsid w:val="00050E36"/>
    <w:rsid w:val="00052C1A"/>
    <w:rsid w:val="00052E24"/>
    <w:rsid w:val="000533B9"/>
    <w:rsid w:val="00053659"/>
    <w:rsid w:val="00053F18"/>
    <w:rsid w:val="00056737"/>
    <w:rsid w:val="00056AA3"/>
    <w:rsid w:val="000570A2"/>
    <w:rsid w:val="00057B91"/>
    <w:rsid w:val="00057D09"/>
    <w:rsid w:val="00061842"/>
    <w:rsid w:val="000649A5"/>
    <w:rsid w:val="00065135"/>
    <w:rsid w:val="00065CC2"/>
    <w:rsid w:val="00070995"/>
    <w:rsid w:val="00070C4E"/>
    <w:rsid w:val="00071678"/>
    <w:rsid w:val="000755CA"/>
    <w:rsid w:val="00075704"/>
    <w:rsid w:val="00075BA8"/>
    <w:rsid w:val="00075E55"/>
    <w:rsid w:val="00076EA0"/>
    <w:rsid w:val="00080099"/>
    <w:rsid w:val="000807E7"/>
    <w:rsid w:val="00080804"/>
    <w:rsid w:val="00082463"/>
    <w:rsid w:val="00090E65"/>
    <w:rsid w:val="00091A0A"/>
    <w:rsid w:val="000933D5"/>
    <w:rsid w:val="00093C90"/>
    <w:rsid w:val="00094A04"/>
    <w:rsid w:val="00094EDD"/>
    <w:rsid w:val="000953D8"/>
    <w:rsid w:val="000965A9"/>
    <w:rsid w:val="00097E2A"/>
    <w:rsid w:val="000A0596"/>
    <w:rsid w:val="000A06D3"/>
    <w:rsid w:val="000A1366"/>
    <w:rsid w:val="000A1808"/>
    <w:rsid w:val="000A2943"/>
    <w:rsid w:val="000A3BCE"/>
    <w:rsid w:val="000A5BF3"/>
    <w:rsid w:val="000B0127"/>
    <w:rsid w:val="000B0988"/>
    <w:rsid w:val="000B0A07"/>
    <w:rsid w:val="000B0A57"/>
    <w:rsid w:val="000B1A9D"/>
    <w:rsid w:val="000B1E3F"/>
    <w:rsid w:val="000B3234"/>
    <w:rsid w:val="000B390B"/>
    <w:rsid w:val="000B4D34"/>
    <w:rsid w:val="000B7074"/>
    <w:rsid w:val="000C0955"/>
    <w:rsid w:val="000C131F"/>
    <w:rsid w:val="000C1D48"/>
    <w:rsid w:val="000C2B29"/>
    <w:rsid w:val="000C3103"/>
    <w:rsid w:val="000C3331"/>
    <w:rsid w:val="000C6AFE"/>
    <w:rsid w:val="000C7F50"/>
    <w:rsid w:val="000D0081"/>
    <w:rsid w:val="000D02B2"/>
    <w:rsid w:val="000D1A6D"/>
    <w:rsid w:val="000D1F66"/>
    <w:rsid w:val="000D2A7B"/>
    <w:rsid w:val="000D5138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16"/>
    <w:rsid w:val="000F07E2"/>
    <w:rsid w:val="000F0B6D"/>
    <w:rsid w:val="000F0C34"/>
    <w:rsid w:val="000F16DD"/>
    <w:rsid w:val="000F270D"/>
    <w:rsid w:val="000F34C4"/>
    <w:rsid w:val="000F4C4E"/>
    <w:rsid w:val="000F56CA"/>
    <w:rsid w:val="000F5C2A"/>
    <w:rsid w:val="001001F1"/>
    <w:rsid w:val="00100A84"/>
    <w:rsid w:val="00102371"/>
    <w:rsid w:val="00104E07"/>
    <w:rsid w:val="0010565E"/>
    <w:rsid w:val="001057BF"/>
    <w:rsid w:val="00105AEB"/>
    <w:rsid w:val="00105F95"/>
    <w:rsid w:val="00106E31"/>
    <w:rsid w:val="001108F0"/>
    <w:rsid w:val="00111454"/>
    <w:rsid w:val="001115F5"/>
    <w:rsid w:val="00112A66"/>
    <w:rsid w:val="00112C21"/>
    <w:rsid w:val="0011305D"/>
    <w:rsid w:val="00114A6A"/>
    <w:rsid w:val="001173ED"/>
    <w:rsid w:val="001178D3"/>
    <w:rsid w:val="00120326"/>
    <w:rsid w:val="00120D49"/>
    <w:rsid w:val="00121453"/>
    <w:rsid w:val="0012176A"/>
    <w:rsid w:val="001227A3"/>
    <w:rsid w:val="00124F8E"/>
    <w:rsid w:val="0012531D"/>
    <w:rsid w:val="001255E5"/>
    <w:rsid w:val="0013066F"/>
    <w:rsid w:val="00132183"/>
    <w:rsid w:val="001321CC"/>
    <w:rsid w:val="001323F5"/>
    <w:rsid w:val="00133236"/>
    <w:rsid w:val="00134A3B"/>
    <w:rsid w:val="00134D74"/>
    <w:rsid w:val="00140399"/>
    <w:rsid w:val="00141B29"/>
    <w:rsid w:val="00143999"/>
    <w:rsid w:val="00143A38"/>
    <w:rsid w:val="00143DCE"/>
    <w:rsid w:val="0014499F"/>
    <w:rsid w:val="00144EEF"/>
    <w:rsid w:val="0014518E"/>
    <w:rsid w:val="00146B26"/>
    <w:rsid w:val="001503C9"/>
    <w:rsid w:val="00151058"/>
    <w:rsid w:val="00153991"/>
    <w:rsid w:val="00153E5E"/>
    <w:rsid w:val="001543F0"/>
    <w:rsid w:val="0015563E"/>
    <w:rsid w:val="00156A4A"/>
    <w:rsid w:val="001601CF"/>
    <w:rsid w:val="001656E1"/>
    <w:rsid w:val="00170459"/>
    <w:rsid w:val="00171C90"/>
    <w:rsid w:val="00173287"/>
    <w:rsid w:val="00173AC0"/>
    <w:rsid w:val="00173F08"/>
    <w:rsid w:val="00176B6F"/>
    <w:rsid w:val="001773B3"/>
    <w:rsid w:val="00181703"/>
    <w:rsid w:val="00182431"/>
    <w:rsid w:val="0018375F"/>
    <w:rsid w:val="00185C65"/>
    <w:rsid w:val="0018784A"/>
    <w:rsid w:val="0018784E"/>
    <w:rsid w:val="00191303"/>
    <w:rsid w:val="00193297"/>
    <w:rsid w:val="00196206"/>
    <w:rsid w:val="001966D0"/>
    <w:rsid w:val="0019695B"/>
    <w:rsid w:val="001A3E88"/>
    <w:rsid w:val="001A4C9D"/>
    <w:rsid w:val="001A5DA5"/>
    <w:rsid w:val="001A7C9B"/>
    <w:rsid w:val="001B17D8"/>
    <w:rsid w:val="001B1E24"/>
    <w:rsid w:val="001B2E60"/>
    <w:rsid w:val="001B341F"/>
    <w:rsid w:val="001B37D5"/>
    <w:rsid w:val="001B5335"/>
    <w:rsid w:val="001B61B6"/>
    <w:rsid w:val="001B7966"/>
    <w:rsid w:val="001B7B33"/>
    <w:rsid w:val="001B7CA6"/>
    <w:rsid w:val="001B7FA1"/>
    <w:rsid w:val="001C0A10"/>
    <w:rsid w:val="001C0E5D"/>
    <w:rsid w:val="001C1AD0"/>
    <w:rsid w:val="001C406A"/>
    <w:rsid w:val="001C4994"/>
    <w:rsid w:val="001C4D14"/>
    <w:rsid w:val="001C516D"/>
    <w:rsid w:val="001C548E"/>
    <w:rsid w:val="001C592D"/>
    <w:rsid w:val="001C76B8"/>
    <w:rsid w:val="001D3188"/>
    <w:rsid w:val="001D6A3E"/>
    <w:rsid w:val="001E01B3"/>
    <w:rsid w:val="001E09F7"/>
    <w:rsid w:val="001E1AB6"/>
    <w:rsid w:val="001E1D41"/>
    <w:rsid w:val="001E2444"/>
    <w:rsid w:val="001E3011"/>
    <w:rsid w:val="001E3BC1"/>
    <w:rsid w:val="001E3D17"/>
    <w:rsid w:val="001E72C6"/>
    <w:rsid w:val="001F068D"/>
    <w:rsid w:val="001F2387"/>
    <w:rsid w:val="001F2446"/>
    <w:rsid w:val="001F254A"/>
    <w:rsid w:val="001F2D5A"/>
    <w:rsid w:val="001F546C"/>
    <w:rsid w:val="001F54DD"/>
    <w:rsid w:val="001F6466"/>
    <w:rsid w:val="001F65CD"/>
    <w:rsid w:val="001F7BB6"/>
    <w:rsid w:val="00200989"/>
    <w:rsid w:val="002013B5"/>
    <w:rsid w:val="00201907"/>
    <w:rsid w:val="00201E61"/>
    <w:rsid w:val="0020426D"/>
    <w:rsid w:val="00204FE0"/>
    <w:rsid w:val="00207570"/>
    <w:rsid w:val="00210259"/>
    <w:rsid w:val="0021033C"/>
    <w:rsid w:val="00210A3C"/>
    <w:rsid w:val="00210FCC"/>
    <w:rsid w:val="002122A3"/>
    <w:rsid w:val="00213D0E"/>
    <w:rsid w:val="00215F5B"/>
    <w:rsid w:val="00216672"/>
    <w:rsid w:val="00216683"/>
    <w:rsid w:val="00216955"/>
    <w:rsid w:val="00216B9D"/>
    <w:rsid w:val="00220068"/>
    <w:rsid w:val="00220B67"/>
    <w:rsid w:val="00220C59"/>
    <w:rsid w:val="002226A8"/>
    <w:rsid w:val="00223954"/>
    <w:rsid w:val="00224F2A"/>
    <w:rsid w:val="00232283"/>
    <w:rsid w:val="00233B6D"/>
    <w:rsid w:val="002340AA"/>
    <w:rsid w:val="00234C3D"/>
    <w:rsid w:val="0023520D"/>
    <w:rsid w:val="00235E64"/>
    <w:rsid w:val="002372FA"/>
    <w:rsid w:val="002374A9"/>
    <w:rsid w:val="002401EC"/>
    <w:rsid w:val="00243661"/>
    <w:rsid w:val="00243808"/>
    <w:rsid w:val="00243954"/>
    <w:rsid w:val="00245920"/>
    <w:rsid w:val="002461F4"/>
    <w:rsid w:val="00246E6B"/>
    <w:rsid w:val="00247406"/>
    <w:rsid w:val="0025232F"/>
    <w:rsid w:val="002529AC"/>
    <w:rsid w:val="002551FA"/>
    <w:rsid w:val="00256BFD"/>
    <w:rsid w:val="00257B78"/>
    <w:rsid w:val="00260435"/>
    <w:rsid w:val="00260919"/>
    <w:rsid w:val="00261285"/>
    <w:rsid w:val="00261BE5"/>
    <w:rsid w:val="00262E55"/>
    <w:rsid w:val="0026519C"/>
    <w:rsid w:val="002656C4"/>
    <w:rsid w:val="00266285"/>
    <w:rsid w:val="00267B26"/>
    <w:rsid w:val="00267EE5"/>
    <w:rsid w:val="00270861"/>
    <w:rsid w:val="00271BDB"/>
    <w:rsid w:val="00272043"/>
    <w:rsid w:val="0027225E"/>
    <w:rsid w:val="00272B4A"/>
    <w:rsid w:val="0027485A"/>
    <w:rsid w:val="00275401"/>
    <w:rsid w:val="0027651D"/>
    <w:rsid w:val="00277C53"/>
    <w:rsid w:val="00280BF8"/>
    <w:rsid w:val="00281188"/>
    <w:rsid w:val="0028335E"/>
    <w:rsid w:val="0028467A"/>
    <w:rsid w:val="00284D43"/>
    <w:rsid w:val="002854B8"/>
    <w:rsid w:val="0028679B"/>
    <w:rsid w:val="0028704B"/>
    <w:rsid w:val="00287214"/>
    <w:rsid w:val="00291023"/>
    <w:rsid w:val="002911A1"/>
    <w:rsid w:val="002922FA"/>
    <w:rsid w:val="0029288D"/>
    <w:rsid w:val="00292DA0"/>
    <w:rsid w:val="00293258"/>
    <w:rsid w:val="00293671"/>
    <w:rsid w:val="00295EF7"/>
    <w:rsid w:val="00297629"/>
    <w:rsid w:val="00297CA0"/>
    <w:rsid w:val="002A006D"/>
    <w:rsid w:val="002A082C"/>
    <w:rsid w:val="002A3826"/>
    <w:rsid w:val="002A46F4"/>
    <w:rsid w:val="002A513F"/>
    <w:rsid w:val="002A52FB"/>
    <w:rsid w:val="002A5D80"/>
    <w:rsid w:val="002A6137"/>
    <w:rsid w:val="002A7019"/>
    <w:rsid w:val="002B2358"/>
    <w:rsid w:val="002B2A7A"/>
    <w:rsid w:val="002B54ED"/>
    <w:rsid w:val="002B5928"/>
    <w:rsid w:val="002B6ABE"/>
    <w:rsid w:val="002C02F1"/>
    <w:rsid w:val="002C0810"/>
    <w:rsid w:val="002C50E8"/>
    <w:rsid w:val="002C6D50"/>
    <w:rsid w:val="002C7230"/>
    <w:rsid w:val="002C7D9D"/>
    <w:rsid w:val="002D164C"/>
    <w:rsid w:val="002D1F16"/>
    <w:rsid w:val="002D201A"/>
    <w:rsid w:val="002D201E"/>
    <w:rsid w:val="002D2AA6"/>
    <w:rsid w:val="002D2E87"/>
    <w:rsid w:val="002D36A7"/>
    <w:rsid w:val="002D578A"/>
    <w:rsid w:val="002D5E64"/>
    <w:rsid w:val="002D620F"/>
    <w:rsid w:val="002D6B1F"/>
    <w:rsid w:val="002D7C36"/>
    <w:rsid w:val="002E1552"/>
    <w:rsid w:val="002E2DCA"/>
    <w:rsid w:val="002E2EE0"/>
    <w:rsid w:val="002E64D3"/>
    <w:rsid w:val="002E6CD1"/>
    <w:rsid w:val="002E6EAA"/>
    <w:rsid w:val="002E7F97"/>
    <w:rsid w:val="002F093B"/>
    <w:rsid w:val="002F2592"/>
    <w:rsid w:val="002F3A16"/>
    <w:rsid w:val="002F6465"/>
    <w:rsid w:val="002F70FD"/>
    <w:rsid w:val="002F7263"/>
    <w:rsid w:val="002F7854"/>
    <w:rsid w:val="00300D28"/>
    <w:rsid w:val="00301598"/>
    <w:rsid w:val="00301723"/>
    <w:rsid w:val="00301FA8"/>
    <w:rsid w:val="00302C00"/>
    <w:rsid w:val="003034FD"/>
    <w:rsid w:val="0030357E"/>
    <w:rsid w:val="003038E6"/>
    <w:rsid w:val="003050F8"/>
    <w:rsid w:val="003058B4"/>
    <w:rsid w:val="003065A5"/>
    <w:rsid w:val="003066A0"/>
    <w:rsid w:val="003076B3"/>
    <w:rsid w:val="00307E31"/>
    <w:rsid w:val="003122E8"/>
    <w:rsid w:val="00312563"/>
    <w:rsid w:val="00313185"/>
    <w:rsid w:val="0031338A"/>
    <w:rsid w:val="00315341"/>
    <w:rsid w:val="00315956"/>
    <w:rsid w:val="00315C69"/>
    <w:rsid w:val="00315D36"/>
    <w:rsid w:val="00321F1D"/>
    <w:rsid w:val="0032229F"/>
    <w:rsid w:val="00326CB0"/>
    <w:rsid w:val="003270B8"/>
    <w:rsid w:val="00327A8A"/>
    <w:rsid w:val="003304F9"/>
    <w:rsid w:val="00331604"/>
    <w:rsid w:val="00331D22"/>
    <w:rsid w:val="00331D53"/>
    <w:rsid w:val="00332FF7"/>
    <w:rsid w:val="003331E9"/>
    <w:rsid w:val="003336A0"/>
    <w:rsid w:val="00334B9B"/>
    <w:rsid w:val="0033575A"/>
    <w:rsid w:val="003363E5"/>
    <w:rsid w:val="0033694A"/>
    <w:rsid w:val="00337A58"/>
    <w:rsid w:val="0034129A"/>
    <w:rsid w:val="003416E7"/>
    <w:rsid w:val="00344567"/>
    <w:rsid w:val="00346236"/>
    <w:rsid w:val="003466A6"/>
    <w:rsid w:val="0034670E"/>
    <w:rsid w:val="00347ACA"/>
    <w:rsid w:val="0035000F"/>
    <w:rsid w:val="00350F30"/>
    <w:rsid w:val="00352CDD"/>
    <w:rsid w:val="00354E99"/>
    <w:rsid w:val="00355ECC"/>
    <w:rsid w:val="0036188A"/>
    <w:rsid w:val="00361D3A"/>
    <w:rsid w:val="00362BD8"/>
    <w:rsid w:val="00363F57"/>
    <w:rsid w:val="003649CD"/>
    <w:rsid w:val="00364BA7"/>
    <w:rsid w:val="00365A35"/>
    <w:rsid w:val="0036642F"/>
    <w:rsid w:val="00366471"/>
    <w:rsid w:val="00367B32"/>
    <w:rsid w:val="003709B4"/>
    <w:rsid w:val="00370D43"/>
    <w:rsid w:val="003711DB"/>
    <w:rsid w:val="00371319"/>
    <w:rsid w:val="00373FAC"/>
    <w:rsid w:val="00374AFB"/>
    <w:rsid w:val="00374E31"/>
    <w:rsid w:val="003758D5"/>
    <w:rsid w:val="00375B03"/>
    <w:rsid w:val="003765B4"/>
    <w:rsid w:val="00376E1F"/>
    <w:rsid w:val="0037717B"/>
    <w:rsid w:val="003771B3"/>
    <w:rsid w:val="00377B5D"/>
    <w:rsid w:val="00381282"/>
    <w:rsid w:val="00381FD0"/>
    <w:rsid w:val="00384192"/>
    <w:rsid w:val="00384899"/>
    <w:rsid w:val="00385FA9"/>
    <w:rsid w:val="003863E4"/>
    <w:rsid w:val="00387B41"/>
    <w:rsid w:val="00387EB3"/>
    <w:rsid w:val="00390848"/>
    <w:rsid w:val="003926F1"/>
    <w:rsid w:val="00392944"/>
    <w:rsid w:val="003930FD"/>
    <w:rsid w:val="00393584"/>
    <w:rsid w:val="00393760"/>
    <w:rsid w:val="00393D9D"/>
    <w:rsid w:val="0039690E"/>
    <w:rsid w:val="00397AA4"/>
    <w:rsid w:val="003A0896"/>
    <w:rsid w:val="003A1292"/>
    <w:rsid w:val="003A132B"/>
    <w:rsid w:val="003A306C"/>
    <w:rsid w:val="003A3E36"/>
    <w:rsid w:val="003A655F"/>
    <w:rsid w:val="003B1DDE"/>
    <w:rsid w:val="003B3CA1"/>
    <w:rsid w:val="003B42CC"/>
    <w:rsid w:val="003B4427"/>
    <w:rsid w:val="003B5BD1"/>
    <w:rsid w:val="003B6886"/>
    <w:rsid w:val="003B72DE"/>
    <w:rsid w:val="003C00F3"/>
    <w:rsid w:val="003C0C6F"/>
    <w:rsid w:val="003C0E19"/>
    <w:rsid w:val="003C1D28"/>
    <w:rsid w:val="003C2AE1"/>
    <w:rsid w:val="003C54DD"/>
    <w:rsid w:val="003C6520"/>
    <w:rsid w:val="003C72D5"/>
    <w:rsid w:val="003D011B"/>
    <w:rsid w:val="003D0760"/>
    <w:rsid w:val="003D1B03"/>
    <w:rsid w:val="003D2D2E"/>
    <w:rsid w:val="003D43D2"/>
    <w:rsid w:val="003D4419"/>
    <w:rsid w:val="003D48EC"/>
    <w:rsid w:val="003D4A50"/>
    <w:rsid w:val="003D5F3B"/>
    <w:rsid w:val="003E13E5"/>
    <w:rsid w:val="003E1507"/>
    <w:rsid w:val="003E4E09"/>
    <w:rsid w:val="003E5B16"/>
    <w:rsid w:val="003E63B9"/>
    <w:rsid w:val="003E7041"/>
    <w:rsid w:val="003E7544"/>
    <w:rsid w:val="003F075A"/>
    <w:rsid w:val="003F1762"/>
    <w:rsid w:val="003F2906"/>
    <w:rsid w:val="003F2C4E"/>
    <w:rsid w:val="003F4B93"/>
    <w:rsid w:val="0040024B"/>
    <w:rsid w:val="004005A2"/>
    <w:rsid w:val="004047FE"/>
    <w:rsid w:val="00406D77"/>
    <w:rsid w:val="004071CF"/>
    <w:rsid w:val="00407291"/>
    <w:rsid w:val="00411027"/>
    <w:rsid w:val="00414F90"/>
    <w:rsid w:val="00415015"/>
    <w:rsid w:val="00417359"/>
    <w:rsid w:val="00420202"/>
    <w:rsid w:val="004208C7"/>
    <w:rsid w:val="00420B14"/>
    <w:rsid w:val="00420BA5"/>
    <w:rsid w:val="00420F26"/>
    <w:rsid w:val="00422A60"/>
    <w:rsid w:val="0042328A"/>
    <w:rsid w:val="0042526A"/>
    <w:rsid w:val="0042655E"/>
    <w:rsid w:val="00427563"/>
    <w:rsid w:val="00427EBA"/>
    <w:rsid w:val="00430CEB"/>
    <w:rsid w:val="004324B1"/>
    <w:rsid w:val="0043407A"/>
    <w:rsid w:val="0043437E"/>
    <w:rsid w:val="00435C5C"/>
    <w:rsid w:val="00436B81"/>
    <w:rsid w:val="00437C05"/>
    <w:rsid w:val="00440EC1"/>
    <w:rsid w:val="00441037"/>
    <w:rsid w:val="00441986"/>
    <w:rsid w:val="004467A4"/>
    <w:rsid w:val="00446FD0"/>
    <w:rsid w:val="00447730"/>
    <w:rsid w:val="00450A73"/>
    <w:rsid w:val="00451B94"/>
    <w:rsid w:val="004525D1"/>
    <w:rsid w:val="00452E32"/>
    <w:rsid w:val="00454064"/>
    <w:rsid w:val="00454B09"/>
    <w:rsid w:val="0045533E"/>
    <w:rsid w:val="004562E9"/>
    <w:rsid w:val="00456887"/>
    <w:rsid w:val="004578B1"/>
    <w:rsid w:val="00460AEB"/>
    <w:rsid w:val="004622F8"/>
    <w:rsid w:val="00462C44"/>
    <w:rsid w:val="00462D55"/>
    <w:rsid w:val="004631BA"/>
    <w:rsid w:val="00463DC9"/>
    <w:rsid w:val="00464CF8"/>
    <w:rsid w:val="004666DC"/>
    <w:rsid w:val="004666E2"/>
    <w:rsid w:val="0046719E"/>
    <w:rsid w:val="00470A64"/>
    <w:rsid w:val="00471094"/>
    <w:rsid w:val="00471B0E"/>
    <w:rsid w:val="0048031E"/>
    <w:rsid w:val="00480E85"/>
    <w:rsid w:val="0048102C"/>
    <w:rsid w:val="004813C7"/>
    <w:rsid w:val="00482345"/>
    <w:rsid w:val="00482622"/>
    <w:rsid w:val="004855B0"/>
    <w:rsid w:val="00486414"/>
    <w:rsid w:val="00486897"/>
    <w:rsid w:val="004905BA"/>
    <w:rsid w:val="00490DF3"/>
    <w:rsid w:val="00492989"/>
    <w:rsid w:val="004955A5"/>
    <w:rsid w:val="00496B58"/>
    <w:rsid w:val="00496F19"/>
    <w:rsid w:val="00497CEF"/>
    <w:rsid w:val="004A1AF2"/>
    <w:rsid w:val="004A2626"/>
    <w:rsid w:val="004A3521"/>
    <w:rsid w:val="004A37B5"/>
    <w:rsid w:val="004A3F5C"/>
    <w:rsid w:val="004A493E"/>
    <w:rsid w:val="004A7C61"/>
    <w:rsid w:val="004B04B1"/>
    <w:rsid w:val="004B2A60"/>
    <w:rsid w:val="004B3678"/>
    <w:rsid w:val="004B49AB"/>
    <w:rsid w:val="004B58C3"/>
    <w:rsid w:val="004B5A07"/>
    <w:rsid w:val="004B7ABC"/>
    <w:rsid w:val="004C06CC"/>
    <w:rsid w:val="004C1D5A"/>
    <w:rsid w:val="004C3B92"/>
    <w:rsid w:val="004C4454"/>
    <w:rsid w:val="004C44A0"/>
    <w:rsid w:val="004C52AF"/>
    <w:rsid w:val="004C5552"/>
    <w:rsid w:val="004C72C7"/>
    <w:rsid w:val="004C76C7"/>
    <w:rsid w:val="004C7E42"/>
    <w:rsid w:val="004D040A"/>
    <w:rsid w:val="004D0699"/>
    <w:rsid w:val="004D119C"/>
    <w:rsid w:val="004D1650"/>
    <w:rsid w:val="004D1889"/>
    <w:rsid w:val="004D2B1A"/>
    <w:rsid w:val="004D3C6E"/>
    <w:rsid w:val="004D4287"/>
    <w:rsid w:val="004E00FA"/>
    <w:rsid w:val="004E057A"/>
    <w:rsid w:val="004E06B8"/>
    <w:rsid w:val="004E0C95"/>
    <w:rsid w:val="004E2A51"/>
    <w:rsid w:val="004E2E26"/>
    <w:rsid w:val="004E2E75"/>
    <w:rsid w:val="004E32C1"/>
    <w:rsid w:val="004E33E4"/>
    <w:rsid w:val="004E400A"/>
    <w:rsid w:val="004E5A42"/>
    <w:rsid w:val="004E5AF9"/>
    <w:rsid w:val="004F07A5"/>
    <w:rsid w:val="004F0BFF"/>
    <w:rsid w:val="004F10D4"/>
    <w:rsid w:val="004F13E7"/>
    <w:rsid w:val="004F1C5C"/>
    <w:rsid w:val="004F2AB2"/>
    <w:rsid w:val="004F3B4F"/>
    <w:rsid w:val="004F3FEF"/>
    <w:rsid w:val="004F4875"/>
    <w:rsid w:val="004F5E37"/>
    <w:rsid w:val="00501744"/>
    <w:rsid w:val="00501EDC"/>
    <w:rsid w:val="005024B3"/>
    <w:rsid w:val="00502CB1"/>
    <w:rsid w:val="00506086"/>
    <w:rsid w:val="005061DD"/>
    <w:rsid w:val="00507D08"/>
    <w:rsid w:val="00507F12"/>
    <w:rsid w:val="00511F01"/>
    <w:rsid w:val="005121DE"/>
    <w:rsid w:val="0051430F"/>
    <w:rsid w:val="005157E6"/>
    <w:rsid w:val="005158F2"/>
    <w:rsid w:val="00515F0D"/>
    <w:rsid w:val="00516477"/>
    <w:rsid w:val="005171E0"/>
    <w:rsid w:val="0051789C"/>
    <w:rsid w:val="00520D0C"/>
    <w:rsid w:val="00525CCD"/>
    <w:rsid w:val="00525D57"/>
    <w:rsid w:val="00530B32"/>
    <w:rsid w:val="00531329"/>
    <w:rsid w:val="00532CC7"/>
    <w:rsid w:val="00532D0A"/>
    <w:rsid w:val="00533638"/>
    <w:rsid w:val="00535C4D"/>
    <w:rsid w:val="00535F1C"/>
    <w:rsid w:val="00536E18"/>
    <w:rsid w:val="005370B6"/>
    <w:rsid w:val="00537403"/>
    <w:rsid w:val="0054080F"/>
    <w:rsid w:val="00541E95"/>
    <w:rsid w:val="00544BC1"/>
    <w:rsid w:val="00545EAC"/>
    <w:rsid w:val="00545F26"/>
    <w:rsid w:val="00546582"/>
    <w:rsid w:val="00546E6E"/>
    <w:rsid w:val="00552A42"/>
    <w:rsid w:val="00554F86"/>
    <w:rsid w:val="005561E0"/>
    <w:rsid w:val="0056049E"/>
    <w:rsid w:val="00560A17"/>
    <w:rsid w:val="00560ACA"/>
    <w:rsid w:val="00560EC4"/>
    <w:rsid w:val="005613D3"/>
    <w:rsid w:val="00561987"/>
    <w:rsid w:val="00561F72"/>
    <w:rsid w:val="00562E8E"/>
    <w:rsid w:val="00562EF3"/>
    <w:rsid w:val="005633F4"/>
    <w:rsid w:val="00564426"/>
    <w:rsid w:val="0056485A"/>
    <w:rsid w:val="00566FA3"/>
    <w:rsid w:val="00570A21"/>
    <w:rsid w:val="00571530"/>
    <w:rsid w:val="005724CF"/>
    <w:rsid w:val="005732D7"/>
    <w:rsid w:val="005736E2"/>
    <w:rsid w:val="00573EEC"/>
    <w:rsid w:val="00573EF8"/>
    <w:rsid w:val="005764D9"/>
    <w:rsid w:val="005771F1"/>
    <w:rsid w:val="00577889"/>
    <w:rsid w:val="005829B5"/>
    <w:rsid w:val="0058450C"/>
    <w:rsid w:val="00585134"/>
    <w:rsid w:val="005856EC"/>
    <w:rsid w:val="005869F0"/>
    <w:rsid w:val="00587360"/>
    <w:rsid w:val="005900F9"/>
    <w:rsid w:val="0059036E"/>
    <w:rsid w:val="00593278"/>
    <w:rsid w:val="00593A5E"/>
    <w:rsid w:val="00594123"/>
    <w:rsid w:val="00595E51"/>
    <w:rsid w:val="0059620B"/>
    <w:rsid w:val="0059675C"/>
    <w:rsid w:val="00596C05"/>
    <w:rsid w:val="005A0701"/>
    <w:rsid w:val="005A0867"/>
    <w:rsid w:val="005A0F36"/>
    <w:rsid w:val="005A1718"/>
    <w:rsid w:val="005A2CEE"/>
    <w:rsid w:val="005A4776"/>
    <w:rsid w:val="005A6BB7"/>
    <w:rsid w:val="005A7D8F"/>
    <w:rsid w:val="005B127F"/>
    <w:rsid w:val="005B1F54"/>
    <w:rsid w:val="005B2218"/>
    <w:rsid w:val="005B275D"/>
    <w:rsid w:val="005B2A1A"/>
    <w:rsid w:val="005B3F81"/>
    <w:rsid w:val="005B4CC1"/>
    <w:rsid w:val="005B4CEB"/>
    <w:rsid w:val="005B52F6"/>
    <w:rsid w:val="005B5A6E"/>
    <w:rsid w:val="005C1D34"/>
    <w:rsid w:val="005C2B78"/>
    <w:rsid w:val="005C2BD6"/>
    <w:rsid w:val="005C4312"/>
    <w:rsid w:val="005C5802"/>
    <w:rsid w:val="005C5901"/>
    <w:rsid w:val="005C65EB"/>
    <w:rsid w:val="005C68D0"/>
    <w:rsid w:val="005C6E13"/>
    <w:rsid w:val="005C70F6"/>
    <w:rsid w:val="005D5FBF"/>
    <w:rsid w:val="005E02CF"/>
    <w:rsid w:val="005E0A48"/>
    <w:rsid w:val="005E2BF0"/>
    <w:rsid w:val="005E4420"/>
    <w:rsid w:val="005E56F9"/>
    <w:rsid w:val="005E62D4"/>
    <w:rsid w:val="005F02D5"/>
    <w:rsid w:val="005F1FC9"/>
    <w:rsid w:val="005F1FD3"/>
    <w:rsid w:val="005F3957"/>
    <w:rsid w:val="005F613E"/>
    <w:rsid w:val="005F6530"/>
    <w:rsid w:val="005F6C03"/>
    <w:rsid w:val="00600823"/>
    <w:rsid w:val="0060083C"/>
    <w:rsid w:val="00601B00"/>
    <w:rsid w:val="006030B8"/>
    <w:rsid w:val="00603491"/>
    <w:rsid w:val="00603995"/>
    <w:rsid w:val="006044DD"/>
    <w:rsid w:val="006050CA"/>
    <w:rsid w:val="00605AC7"/>
    <w:rsid w:val="00611E43"/>
    <w:rsid w:val="006131BE"/>
    <w:rsid w:val="00613E81"/>
    <w:rsid w:val="00614C6C"/>
    <w:rsid w:val="00615E16"/>
    <w:rsid w:val="00615EF7"/>
    <w:rsid w:val="006164B2"/>
    <w:rsid w:val="00617B2A"/>
    <w:rsid w:val="00617E58"/>
    <w:rsid w:val="00620712"/>
    <w:rsid w:val="00620EAC"/>
    <w:rsid w:val="00623FF7"/>
    <w:rsid w:val="0062446D"/>
    <w:rsid w:val="00625DAA"/>
    <w:rsid w:val="00626E40"/>
    <w:rsid w:val="00630CFE"/>
    <w:rsid w:val="00634A31"/>
    <w:rsid w:val="00636040"/>
    <w:rsid w:val="006364FA"/>
    <w:rsid w:val="00637E7C"/>
    <w:rsid w:val="006401D6"/>
    <w:rsid w:val="006424EF"/>
    <w:rsid w:val="006426D3"/>
    <w:rsid w:val="00643A4D"/>
    <w:rsid w:val="00643CA8"/>
    <w:rsid w:val="00650164"/>
    <w:rsid w:val="00652078"/>
    <w:rsid w:val="00652467"/>
    <w:rsid w:val="00653066"/>
    <w:rsid w:val="00654B07"/>
    <w:rsid w:val="006558A4"/>
    <w:rsid w:val="0066009E"/>
    <w:rsid w:val="006603A5"/>
    <w:rsid w:val="0066040D"/>
    <w:rsid w:val="006617C5"/>
    <w:rsid w:val="00662EF5"/>
    <w:rsid w:val="00664958"/>
    <w:rsid w:val="006650C8"/>
    <w:rsid w:val="00666019"/>
    <w:rsid w:val="006704D2"/>
    <w:rsid w:val="00670923"/>
    <w:rsid w:val="0067106F"/>
    <w:rsid w:val="0067359B"/>
    <w:rsid w:val="00674035"/>
    <w:rsid w:val="00674805"/>
    <w:rsid w:val="00675205"/>
    <w:rsid w:val="00675396"/>
    <w:rsid w:val="0067715A"/>
    <w:rsid w:val="006801CC"/>
    <w:rsid w:val="006806C8"/>
    <w:rsid w:val="00680ADA"/>
    <w:rsid w:val="00681C65"/>
    <w:rsid w:val="00682797"/>
    <w:rsid w:val="00683027"/>
    <w:rsid w:val="006831F8"/>
    <w:rsid w:val="00683958"/>
    <w:rsid w:val="00683A1F"/>
    <w:rsid w:val="00686C8C"/>
    <w:rsid w:val="0068717E"/>
    <w:rsid w:val="00687FA4"/>
    <w:rsid w:val="006919E1"/>
    <w:rsid w:val="00693ABA"/>
    <w:rsid w:val="00693F1E"/>
    <w:rsid w:val="00694721"/>
    <w:rsid w:val="00695CDB"/>
    <w:rsid w:val="00696159"/>
    <w:rsid w:val="006A1CC4"/>
    <w:rsid w:val="006A3357"/>
    <w:rsid w:val="006A53DB"/>
    <w:rsid w:val="006A55BB"/>
    <w:rsid w:val="006A5CAE"/>
    <w:rsid w:val="006A7CAE"/>
    <w:rsid w:val="006B0C13"/>
    <w:rsid w:val="006B123E"/>
    <w:rsid w:val="006B1AAF"/>
    <w:rsid w:val="006B2D76"/>
    <w:rsid w:val="006B328C"/>
    <w:rsid w:val="006B40F7"/>
    <w:rsid w:val="006B5329"/>
    <w:rsid w:val="006B5610"/>
    <w:rsid w:val="006B59BD"/>
    <w:rsid w:val="006B5BDB"/>
    <w:rsid w:val="006C00E5"/>
    <w:rsid w:val="006C14BB"/>
    <w:rsid w:val="006C151D"/>
    <w:rsid w:val="006C32B9"/>
    <w:rsid w:val="006C4965"/>
    <w:rsid w:val="006C54C2"/>
    <w:rsid w:val="006C5C8A"/>
    <w:rsid w:val="006C68FC"/>
    <w:rsid w:val="006D0AB0"/>
    <w:rsid w:val="006D1F04"/>
    <w:rsid w:val="006D30A7"/>
    <w:rsid w:val="006D3E81"/>
    <w:rsid w:val="006D4F71"/>
    <w:rsid w:val="006D53D0"/>
    <w:rsid w:val="006D70B0"/>
    <w:rsid w:val="006D7557"/>
    <w:rsid w:val="006E2913"/>
    <w:rsid w:val="006E7C60"/>
    <w:rsid w:val="006F04BA"/>
    <w:rsid w:val="006F1EF3"/>
    <w:rsid w:val="006F33CD"/>
    <w:rsid w:val="006F4912"/>
    <w:rsid w:val="006F4A1F"/>
    <w:rsid w:val="006F5A5D"/>
    <w:rsid w:val="006F68AB"/>
    <w:rsid w:val="006F6A23"/>
    <w:rsid w:val="00702073"/>
    <w:rsid w:val="007056BE"/>
    <w:rsid w:val="00705906"/>
    <w:rsid w:val="00705F2D"/>
    <w:rsid w:val="00706862"/>
    <w:rsid w:val="007103BC"/>
    <w:rsid w:val="00710918"/>
    <w:rsid w:val="00711176"/>
    <w:rsid w:val="0071133E"/>
    <w:rsid w:val="00712C97"/>
    <w:rsid w:val="007132DF"/>
    <w:rsid w:val="007141E7"/>
    <w:rsid w:val="007155FA"/>
    <w:rsid w:val="00717019"/>
    <w:rsid w:val="00717B2C"/>
    <w:rsid w:val="0072096E"/>
    <w:rsid w:val="00721208"/>
    <w:rsid w:val="00721426"/>
    <w:rsid w:val="007225FD"/>
    <w:rsid w:val="00727723"/>
    <w:rsid w:val="00732D80"/>
    <w:rsid w:val="007345B0"/>
    <w:rsid w:val="00734631"/>
    <w:rsid w:val="00735EA0"/>
    <w:rsid w:val="00736D7B"/>
    <w:rsid w:val="007405F4"/>
    <w:rsid w:val="00741424"/>
    <w:rsid w:val="00741573"/>
    <w:rsid w:val="00741D6F"/>
    <w:rsid w:val="007426B1"/>
    <w:rsid w:val="0074445B"/>
    <w:rsid w:val="00745C45"/>
    <w:rsid w:val="0074617F"/>
    <w:rsid w:val="0075081A"/>
    <w:rsid w:val="0075125E"/>
    <w:rsid w:val="0075138B"/>
    <w:rsid w:val="00751425"/>
    <w:rsid w:val="00751BAA"/>
    <w:rsid w:val="00751EF6"/>
    <w:rsid w:val="007528BF"/>
    <w:rsid w:val="00752B4A"/>
    <w:rsid w:val="007537B5"/>
    <w:rsid w:val="00757B79"/>
    <w:rsid w:val="00757F1F"/>
    <w:rsid w:val="00760CEF"/>
    <w:rsid w:val="00760EDA"/>
    <w:rsid w:val="007621EB"/>
    <w:rsid w:val="00765042"/>
    <w:rsid w:val="007669D2"/>
    <w:rsid w:val="0077042A"/>
    <w:rsid w:val="00770A73"/>
    <w:rsid w:val="00771189"/>
    <w:rsid w:val="0077291D"/>
    <w:rsid w:val="007730B6"/>
    <w:rsid w:val="0077480C"/>
    <w:rsid w:val="007749F3"/>
    <w:rsid w:val="00774D11"/>
    <w:rsid w:val="00774ECE"/>
    <w:rsid w:val="00780C70"/>
    <w:rsid w:val="00780FFA"/>
    <w:rsid w:val="007816BB"/>
    <w:rsid w:val="00781CDB"/>
    <w:rsid w:val="007825B2"/>
    <w:rsid w:val="007827A3"/>
    <w:rsid w:val="007908B8"/>
    <w:rsid w:val="00792279"/>
    <w:rsid w:val="00792E58"/>
    <w:rsid w:val="0079517A"/>
    <w:rsid w:val="00796064"/>
    <w:rsid w:val="0079657A"/>
    <w:rsid w:val="007A0B22"/>
    <w:rsid w:val="007A3DF5"/>
    <w:rsid w:val="007A4841"/>
    <w:rsid w:val="007A61FE"/>
    <w:rsid w:val="007A665B"/>
    <w:rsid w:val="007A691E"/>
    <w:rsid w:val="007A6A8B"/>
    <w:rsid w:val="007A7218"/>
    <w:rsid w:val="007A7C22"/>
    <w:rsid w:val="007B0282"/>
    <w:rsid w:val="007B11EF"/>
    <w:rsid w:val="007B29E2"/>
    <w:rsid w:val="007B3B8F"/>
    <w:rsid w:val="007B3F46"/>
    <w:rsid w:val="007B799C"/>
    <w:rsid w:val="007C0524"/>
    <w:rsid w:val="007C1B67"/>
    <w:rsid w:val="007C2E04"/>
    <w:rsid w:val="007C5C89"/>
    <w:rsid w:val="007C7771"/>
    <w:rsid w:val="007C7F06"/>
    <w:rsid w:val="007D0EB9"/>
    <w:rsid w:val="007D20A9"/>
    <w:rsid w:val="007D34F3"/>
    <w:rsid w:val="007D3681"/>
    <w:rsid w:val="007D5DEE"/>
    <w:rsid w:val="007D6F4D"/>
    <w:rsid w:val="007E0884"/>
    <w:rsid w:val="007E16B4"/>
    <w:rsid w:val="007E179D"/>
    <w:rsid w:val="007E1ED5"/>
    <w:rsid w:val="007E3300"/>
    <w:rsid w:val="007E338B"/>
    <w:rsid w:val="007E4499"/>
    <w:rsid w:val="007E4772"/>
    <w:rsid w:val="007E4F40"/>
    <w:rsid w:val="007E54AA"/>
    <w:rsid w:val="007F21F2"/>
    <w:rsid w:val="007F2F6B"/>
    <w:rsid w:val="00804383"/>
    <w:rsid w:val="0080522E"/>
    <w:rsid w:val="008055B9"/>
    <w:rsid w:val="00806C92"/>
    <w:rsid w:val="00806CDF"/>
    <w:rsid w:val="00810893"/>
    <w:rsid w:val="0081103F"/>
    <w:rsid w:val="00813285"/>
    <w:rsid w:val="00814DDD"/>
    <w:rsid w:val="008179C3"/>
    <w:rsid w:val="00821408"/>
    <w:rsid w:val="0082246C"/>
    <w:rsid w:val="00822C1F"/>
    <w:rsid w:val="0082308A"/>
    <w:rsid w:val="0082308C"/>
    <w:rsid w:val="00831289"/>
    <w:rsid w:val="00834A11"/>
    <w:rsid w:val="00835A00"/>
    <w:rsid w:val="00836C7E"/>
    <w:rsid w:val="0083708B"/>
    <w:rsid w:val="00837BF4"/>
    <w:rsid w:val="00837C28"/>
    <w:rsid w:val="008408FC"/>
    <w:rsid w:val="008409B4"/>
    <w:rsid w:val="00841619"/>
    <w:rsid w:val="00841658"/>
    <w:rsid w:val="00846520"/>
    <w:rsid w:val="0084677B"/>
    <w:rsid w:val="00846D54"/>
    <w:rsid w:val="00847B0E"/>
    <w:rsid w:val="0085026F"/>
    <w:rsid w:val="00850586"/>
    <w:rsid w:val="008511A8"/>
    <w:rsid w:val="00851B7A"/>
    <w:rsid w:val="00852EEA"/>
    <w:rsid w:val="0085317B"/>
    <w:rsid w:val="008552AD"/>
    <w:rsid w:val="008568CD"/>
    <w:rsid w:val="00862641"/>
    <w:rsid w:val="00863F41"/>
    <w:rsid w:val="00864ADD"/>
    <w:rsid w:val="00864D08"/>
    <w:rsid w:val="00865357"/>
    <w:rsid w:val="00865BCC"/>
    <w:rsid w:val="00867DCD"/>
    <w:rsid w:val="00872B90"/>
    <w:rsid w:val="0087422A"/>
    <w:rsid w:val="00875FEE"/>
    <w:rsid w:val="008778A3"/>
    <w:rsid w:val="0088423B"/>
    <w:rsid w:val="00884651"/>
    <w:rsid w:val="00885C7B"/>
    <w:rsid w:val="008860F0"/>
    <w:rsid w:val="008863D7"/>
    <w:rsid w:val="008864EA"/>
    <w:rsid w:val="00891346"/>
    <w:rsid w:val="00891B10"/>
    <w:rsid w:val="00892052"/>
    <w:rsid w:val="00892E93"/>
    <w:rsid w:val="00894D3B"/>
    <w:rsid w:val="00895077"/>
    <w:rsid w:val="00895A1A"/>
    <w:rsid w:val="00895BB0"/>
    <w:rsid w:val="00896B05"/>
    <w:rsid w:val="0089774E"/>
    <w:rsid w:val="008A05DB"/>
    <w:rsid w:val="008A0968"/>
    <w:rsid w:val="008A21E8"/>
    <w:rsid w:val="008A34EA"/>
    <w:rsid w:val="008A4BDC"/>
    <w:rsid w:val="008A5810"/>
    <w:rsid w:val="008A5D59"/>
    <w:rsid w:val="008B1E19"/>
    <w:rsid w:val="008B23A2"/>
    <w:rsid w:val="008B543D"/>
    <w:rsid w:val="008B5722"/>
    <w:rsid w:val="008B6E3B"/>
    <w:rsid w:val="008B6E5E"/>
    <w:rsid w:val="008B7682"/>
    <w:rsid w:val="008B7C25"/>
    <w:rsid w:val="008C129E"/>
    <w:rsid w:val="008C2141"/>
    <w:rsid w:val="008C31D1"/>
    <w:rsid w:val="008C4860"/>
    <w:rsid w:val="008C5E9B"/>
    <w:rsid w:val="008C67FF"/>
    <w:rsid w:val="008C773B"/>
    <w:rsid w:val="008D02B1"/>
    <w:rsid w:val="008D09D8"/>
    <w:rsid w:val="008D0D5C"/>
    <w:rsid w:val="008D0E0A"/>
    <w:rsid w:val="008D15F0"/>
    <w:rsid w:val="008D5128"/>
    <w:rsid w:val="008D7542"/>
    <w:rsid w:val="008D76B1"/>
    <w:rsid w:val="008E209C"/>
    <w:rsid w:val="008E2628"/>
    <w:rsid w:val="008E3217"/>
    <w:rsid w:val="008E4450"/>
    <w:rsid w:val="008E4878"/>
    <w:rsid w:val="008E6F24"/>
    <w:rsid w:val="008E6F78"/>
    <w:rsid w:val="008E73CE"/>
    <w:rsid w:val="008E7A30"/>
    <w:rsid w:val="008F0D91"/>
    <w:rsid w:val="008F0EA4"/>
    <w:rsid w:val="008F1BE3"/>
    <w:rsid w:val="008F2201"/>
    <w:rsid w:val="008F3A16"/>
    <w:rsid w:val="008F45D1"/>
    <w:rsid w:val="008F5C70"/>
    <w:rsid w:val="008F6D5E"/>
    <w:rsid w:val="008F73AE"/>
    <w:rsid w:val="008F7E09"/>
    <w:rsid w:val="0090152B"/>
    <w:rsid w:val="00901B2C"/>
    <w:rsid w:val="009030B5"/>
    <w:rsid w:val="00905409"/>
    <w:rsid w:val="00906680"/>
    <w:rsid w:val="00906E77"/>
    <w:rsid w:val="0090701E"/>
    <w:rsid w:val="00907285"/>
    <w:rsid w:val="00910FA2"/>
    <w:rsid w:val="00913610"/>
    <w:rsid w:val="009156CA"/>
    <w:rsid w:val="009159AC"/>
    <w:rsid w:val="009163BF"/>
    <w:rsid w:val="00921319"/>
    <w:rsid w:val="00921344"/>
    <w:rsid w:val="00923D94"/>
    <w:rsid w:val="009256C8"/>
    <w:rsid w:val="00926D63"/>
    <w:rsid w:val="0092769D"/>
    <w:rsid w:val="00930880"/>
    <w:rsid w:val="009311EE"/>
    <w:rsid w:val="00932E17"/>
    <w:rsid w:val="00934272"/>
    <w:rsid w:val="00934D33"/>
    <w:rsid w:val="00937407"/>
    <w:rsid w:val="009378A9"/>
    <w:rsid w:val="00940047"/>
    <w:rsid w:val="00940670"/>
    <w:rsid w:val="00940D4F"/>
    <w:rsid w:val="00941C80"/>
    <w:rsid w:val="00941ED0"/>
    <w:rsid w:val="00944040"/>
    <w:rsid w:val="00944D0E"/>
    <w:rsid w:val="009469CD"/>
    <w:rsid w:val="0095196D"/>
    <w:rsid w:val="0095309A"/>
    <w:rsid w:val="009537E0"/>
    <w:rsid w:val="00957769"/>
    <w:rsid w:val="00957F6C"/>
    <w:rsid w:val="00960238"/>
    <w:rsid w:val="009623DE"/>
    <w:rsid w:val="00962C7B"/>
    <w:rsid w:val="009630AC"/>
    <w:rsid w:val="00963881"/>
    <w:rsid w:val="0096453C"/>
    <w:rsid w:val="00964DA5"/>
    <w:rsid w:val="00965BB9"/>
    <w:rsid w:val="00966688"/>
    <w:rsid w:val="00967C48"/>
    <w:rsid w:val="00967CC3"/>
    <w:rsid w:val="009706F9"/>
    <w:rsid w:val="009721E7"/>
    <w:rsid w:val="009741D9"/>
    <w:rsid w:val="00974B11"/>
    <w:rsid w:val="00975343"/>
    <w:rsid w:val="00976C2D"/>
    <w:rsid w:val="009775A2"/>
    <w:rsid w:val="00980AC8"/>
    <w:rsid w:val="00980F0A"/>
    <w:rsid w:val="00981375"/>
    <w:rsid w:val="009817AB"/>
    <w:rsid w:val="00981B7B"/>
    <w:rsid w:val="009836D3"/>
    <w:rsid w:val="00983EB4"/>
    <w:rsid w:val="00985D22"/>
    <w:rsid w:val="00991B16"/>
    <w:rsid w:val="009925C3"/>
    <w:rsid w:val="00994280"/>
    <w:rsid w:val="00994848"/>
    <w:rsid w:val="0099614A"/>
    <w:rsid w:val="009973F6"/>
    <w:rsid w:val="0099773D"/>
    <w:rsid w:val="00997946"/>
    <w:rsid w:val="00997973"/>
    <w:rsid w:val="009A0906"/>
    <w:rsid w:val="009A0B12"/>
    <w:rsid w:val="009A16F6"/>
    <w:rsid w:val="009A268E"/>
    <w:rsid w:val="009A2BF3"/>
    <w:rsid w:val="009A2C21"/>
    <w:rsid w:val="009A3A67"/>
    <w:rsid w:val="009A7CD0"/>
    <w:rsid w:val="009B0190"/>
    <w:rsid w:val="009B4A18"/>
    <w:rsid w:val="009B57A9"/>
    <w:rsid w:val="009B581B"/>
    <w:rsid w:val="009B5CEF"/>
    <w:rsid w:val="009B709A"/>
    <w:rsid w:val="009B73FB"/>
    <w:rsid w:val="009C03C8"/>
    <w:rsid w:val="009C07BD"/>
    <w:rsid w:val="009C17F8"/>
    <w:rsid w:val="009C1FDE"/>
    <w:rsid w:val="009C30D2"/>
    <w:rsid w:val="009C3716"/>
    <w:rsid w:val="009C7ADD"/>
    <w:rsid w:val="009C7B78"/>
    <w:rsid w:val="009D3911"/>
    <w:rsid w:val="009D565B"/>
    <w:rsid w:val="009D7085"/>
    <w:rsid w:val="009E1695"/>
    <w:rsid w:val="009E281B"/>
    <w:rsid w:val="009E2967"/>
    <w:rsid w:val="009E3530"/>
    <w:rsid w:val="009F1BDA"/>
    <w:rsid w:val="009F22D3"/>
    <w:rsid w:val="009F4EA8"/>
    <w:rsid w:val="009F65CF"/>
    <w:rsid w:val="009F7AE0"/>
    <w:rsid w:val="00A01F74"/>
    <w:rsid w:val="00A02BE4"/>
    <w:rsid w:val="00A04773"/>
    <w:rsid w:val="00A06522"/>
    <w:rsid w:val="00A06540"/>
    <w:rsid w:val="00A075AE"/>
    <w:rsid w:val="00A10456"/>
    <w:rsid w:val="00A145BE"/>
    <w:rsid w:val="00A15747"/>
    <w:rsid w:val="00A1583E"/>
    <w:rsid w:val="00A20BB0"/>
    <w:rsid w:val="00A214E5"/>
    <w:rsid w:val="00A22DDF"/>
    <w:rsid w:val="00A22F25"/>
    <w:rsid w:val="00A23014"/>
    <w:rsid w:val="00A23FC6"/>
    <w:rsid w:val="00A247FA"/>
    <w:rsid w:val="00A266B5"/>
    <w:rsid w:val="00A31064"/>
    <w:rsid w:val="00A31CB3"/>
    <w:rsid w:val="00A35DF8"/>
    <w:rsid w:val="00A35FC8"/>
    <w:rsid w:val="00A3708C"/>
    <w:rsid w:val="00A417FD"/>
    <w:rsid w:val="00A42CAE"/>
    <w:rsid w:val="00A4613F"/>
    <w:rsid w:val="00A471D5"/>
    <w:rsid w:val="00A47836"/>
    <w:rsid w:val="00A479A0"/>
    <w:rsid w:val="00A51DD1"/>
    <w:rsid w:val="00A53853"/>
    <w:rsid w:val="00A56F98"/>
    <w:rsid w:val="00A57424"/>
    <w:rsid w:val="00A5761A"/>
    <w:rsid w:val="00A57AB7"/>
    <w:rsid w:val="00A61C93"/>
    <w:rsid w:val="00A61F7E"/>
    <w:rsid w:val="00A628E6"/>
    <w:rsid w:val="00A62B79"/>
    <w:rsid w:val="00A63058"/>
    <w:rsid w:val="00A63142"/>
    <w:rsid w:val="00A645AE"/>
    <w:rsid w:val="00A65523"/>
    <w:rsid w:val="00A66589"/>
    <w:rsid w:val="00A672C3"/>
    <w:rsid w:val="00A6797E"/>
    <w:rsid w:val="00A70228"/>
    <w:rsid w:val="00A729B4"/>
    <w:rsid w:val="00A73D9F"/>
    <w:rsid w:val="00A77985"/>
    <w:rsid w:val="00A77F0E"/>
    <w:rsid w:val="00A8165A"/>
    <w:rsid w:val="00A8206A"/>
    <w:rsid w:val="00A82EA6"/>
    <w:rsid w:val="00A83B56"/>
    <w:rsid w:val="00A864E3"/>
    <w:rsid w:val="00A90227"/>
    <w:rsid w:val="00A9057E"/>
    <w:rsid w:val="00A9104B"/>
    <w:rsid w:val="00A914DB"/>
    <w:rsid w:val="00A917FC"/>
    <w:rsid w:val="00A91925"/>
    <w:rsid w:val="00A91A36"/>
    <w:rsid w:val="00A9283C"/>
    <w:rsid w:val="00A93A91"/>
    <w:rsid w:val="00A947B0"/>
    <w:rsid w:val="00A947EF"/>
    <w:rsid w:val="00A95B02"/>
    <w:rsid w:val="00A96109"/>
    <w:rsid w:val="00A96A6B"/>
    <w:rsid w:val="00AA18D3"/>
    <w:rsid w:val="00AA19DE"/>
    <w:rsid w:val="00AA1FF4"/>
    <w:rsid w:val="00AA32E3"/>
    <w:rsid w:val="00AA33B1"/>
    <w:rsid w:val="00AA5600"/>
    <w:rsid w:val="00AA6825"/>
    <w:rsid w:val="00AA7133"/>
    <w:rsid w:val="00AB03E5"/>
    <w:rsid w:val="00AB06DB"/>
    <w:rsid w:val="00AB0E28"/>
    <w:rsid w:val="00AB0FAA"/>
    <w:rsid w:val="00AB2172"/>
    <w:rsid w:val="00AB2D89"/>
    <w:rsid w:val="00AB3351"/>
    <w:rsid w:val="00AB3958"/>
    <w:rsid w:val="00AB3F70"/>
    <w:rsid w:val="00AB459D"/>
    <w:rsid w:val="00AC05B0"/>
    <w:rsid w:val="00AC0608"/>
    <w:rsid w:val="00AC0AC5"/>
    <w:rsid w:val="00AC0CB3"/>
    <w:rsid w:val="00AC37B5"/>
    <w:rsid w:val="00AC4B53"/>
    <w:rsid w:val="00AC64E3"/>
    <w:rsid w:val="00AD1218"/>
    <w:rsid w:val="00AD26AA"/>
    <w:rsid w:val="00AD4A58"/>
    <w:rsid w:val="00AD75B6"/>
    <w:rsid w:val="00AE15E6"/>
    <w:rsid w:val="00AE3E5F"/>
    <w:rsid w:val="00AE3F6C"/>
    <w:rsid w:val="00AE49E4"/>
    <w:rsid w:val="00AE50FB"/>
    <w:rsid w:val="00AE51CA"/>
    <w:rsid w:val="00AE5C64"/>
    <w:rsid w:val="00AE7ECD"/>
    <w:rsid w:val="00AF00D5"/>
    <w:rsid w:val="00AF24AF"/>
    <w:rsid w:val="00AF318D"/>
    <w:rsid w:val="00AF7AEA"/>
    <w:rsid w:val="00B02F7D"/>
    <w:rsid w:val="00B06B34"/>
    <w:rsid w:val="00B114B8"/>
    <w:rsid w:val="00B12405"/>
    <w:rsid w:val="00B14C92"/>
    <w:rsid w:val="00B20023"/>
    <w:rsid w:val="00B210A5"/>
    <w:rsid w:val="00B21211"/>
    <w:rsid w:val="00B212C3"/>
    <w:rsid w:val="00B2567F"/>
    <w:rsid w:val="00B25F9A"/>
    <w:rsid w:val="00B260DC"/>
    <w:rsid w:val="00B264A0"/>
    <w:rsid w:val="00B266DF"/>
    <w:rsid w:val="00B26A8B"/>
    <w:rsid w:val="00B27CD3"/>
    <w:rsid w:val="00B3105A"/>
    <w:rsid w:val="00B310AA"/>
    <w:rsid w:val="00B31F91"/>
    <w:rsid w:val="00B320FB"/>
    <w:rsid w:val="00B32E91"/>
    <w:rsid w:val="00B3331A"/>
    <w:rsid w:val="00B340AC"/>
    <w:rsid w:val="00B34BC4"/>
    <w:rsid w:val="00B35DCD"/>
    <w:rsid w:val="00B37C62"/>
    <w:rsid w:val="00B37EAE"/>
    <w:rsid w:val="00B40C33"/>
    <w:rsid w:val="00B4175B"/>
    <w:rsid w:val="00B42348"/>
    <w:rsid w:val="00B436B0"/>
    <w:rsid w:val="00B436B6"/>
    <w:rsid w:val="00B4414F"/>
    <w:rsid w:val="00B44FA4"/>
    <w:rsid w:val="00B458C1"/>
    <w:rsid w:val="00B4790C"/>
    <w:rsid w:val="00B50010"/>
    <w:rsid w:val="00B510F0"/>
    <w:rsid w:val="00B51968"/>
    <w:rsid w:val="00B51B1D"/>
    <w:rsid w:val="00B53371"/>
    <w:rsid w:val="00B5419C"/>
    <w:rsid w:val="00B554A1"/>
    <w:rsid w:val="00B57CF4"/>
    <w:rsid w:val="00B61711"/>
    <w:rsid w:val="00B623E8"/>
    <w:rsid w:val="00B628CA"/>
    <w:rsid w:val="00B62968"/>
    <w:rsid w:val="00B630E9"/>
    <w:rsid w:val="00B63D8D"/>
    <w:rsid w:val="00B64383"/>
    <w:rsid w:val="00B649A8"/>
    <w:rsid w:val="00B65804"/>
    <w:rsid w:val="00B70393"/>
    <w:rsid w:val="00B71C8B"/>
    <w:rsid w:val="00B7270B"/>
    <w:rsid w:val="00B7273E"/>
    <w:rsid w:val="00B7315C"/>
    <w:rsid w:val="00B75089"/>
    <w:rsid w:val="00B7575F"/>
    <w:rsid w:val="00B75FF8"/>
    <w:rsid w:val="00B77127"/>
    <w:rsid w:val="00B779F0"/>
    <w:rsid w:val="00B80889"/>
    <w:rsid w:val="00B819BC"/>
    <w:rsid w:val="00B82828"/>
    <w:rsid w:val="00B82FC9"/>
    <w:rsid w:val="00B83DE0"/>
    <w:rsid w:val="00B84318"/>
    <w:rsid w:val="00B847CA"/>
    <w:rsid w:val="00B87519"/>
    <w:rsid w:val="00B90A7C"/>
    <w:rsid w:val="00B91CE6"/>
    <w:rsid w:val="00B9249D"/>
    <w:rsid w:val="00B92CC5"/>
    <w:rsid w:val="00B93E95"/>
    <w:rsid w:val="00B94CC6"/>
    <w:rsid w:val="00B9676A"/>
    <w:rsid w:val="00B970AE"/>
    <w:rsid w:val="00B97317"/>
    <w:rsid w:val="00B97646"/>
    <w:rsid w:val="00BA11BA"/>
    <w:rsid w:val="00BA2195"/>
    <w:rsid w:val="00BA23FA"/>
    <w:rsid w:val="00BA2C04"/>
    <w:rsid w:val="00BA4909"/>
    <w:rsid w:val="00BA527D"/>
    <w:rsid w:val="00BA5D8C"/>
    <w:rsid w:val="00BA63AE"/>
    <w:rsid w:val="00BA7408"/>
    <w:rsid w:val="00BB25F2"/>
    <w:rsid w:val="00BB3B76"/>
    <w:rsid w:val="00BB5F1F"/>
    <w:rsid w:val="00BB627F"/>
    <w:rsid w:val="00BB7053"/>
    <w:rsid w:val="00BC0BFB"/>
    <w:rsid w:val="00BC22C0"/>
    <w:rsid w:val="00BC3916"/>
    <w:rsid w:val="00BC3E4C"/>
    <w:rsid w:val="00BC3EF5"/>
    <w:rsid w:val="00BC3FE6"/>
    <w:rsid w:val="00BC46E8"/>
    <w:rsid w:val="00BC5AB4"/>
    <w:rsid w:val="00BC6D24"/>
    <w:rsid w:val="00BD08B8"/>
    <w:rsid w:val="00BD0EF7"/>
    <w:rsid w:val="00BD14C9"/>
    <w:rsid w:val="00BD156C"/>
    <w:rsid w:val="00BD3E49"/>
    <w:rsid w:val="00BD3ECA"/>
    <w:rsid w:val="00BD59CF"/>
    <w:rsid w:val="00BD78F6"/>
    <w:rsid w:val="00BE21A2"/>
    <w:rsid w:val="00BE3830"/>
    <w:rsid w:val="00BE3B17"/>
    <w:rsid w:val="00BE53B5"/>
    <w:rsid w:val="00BE5C75"/>
    <w:rsid w:val="00BF1678"/>
    <w:rsid w:val="00BF3CFB"/>
    <w:rsid w:val="00BF44FF"/>
    <w:rsid w:val="00BF49AE"/>
    <w:rsid w:val="00BF4E00"/>
    <w:rsid w:val="00BF640C"/>
    <w:rsid w:val="00BF7355"/>
    <w:rsid w:val="00BF779C"/>
    <w:rsid w:val="00BF7C33"/>
    <w:rsid w:val="00C02590"/>
    <w:rsid w:val="00C02773"/>
    <w:rsid w:val="00C03A50"/>
    <w:rsid w:val="00C06C9E"/>
    <w:rsid w:val="00C06D7D"/>
    <w:rsid w:val="00C1105B"/>
    <w:rsid w:val="00C1192C"/>
    <w:rsid w:val="00C126B3"/>
    <w:rsid w:val="00C12845"/>
    <w:rsid w:val="00C12F3F"/>
    <w:rsid w:val="00C13583"/>
    <w:rsid w:val="00C13584"/>
    <w:rsid w:val="00C140C4"/>
    <w:rsid w:val="00C14B7C"/>
    <w:rsid w:val="00C1668F"/>
    <w:rsid w:val="00C16EDA"/>
    <w:rsid w:val="00C17742"/>
    <w:rsid w:val="00C17E72"/>
    <w:rsid w:val="00C20598"/>
    <w:rsid w:val="00C214F4"/>
    <w:rsid w:val="00C21744"/>
    <w:rsid w:val="00C234E5"/>
    <w:rsid w:val="00C23F2A"/>
    <w:rsid w:val="00C24E11"/>
    <w:rsid w:val="00C25BA2"/>
    <w:rsid w:val="00C25C19"/>
    <w:rsid w:val="00C309A0"/>
    <w:rsid w:val="00C30B2B"/>
    <w:rsid w:val="00C3235B"/>
    <w:rsid w:val="00C3381E"/>
    <w:rsid w:val="00C35D40"/>
    <w:rsid w:val="00C366E6"/>
    <w:rsid w:val="00C36824"/>
    <w:rsid w:val="00C37415"/>
    <w:rsid w:val="00C37685"/>
    <w:rsid w:val="00C37D03"/>
    <w:rsid w:val="00C403E0"/>
    <w:rsid w:val="00C409AF"/>
    <w:rsid w:val="00C40E63"/>
    <w:rsid w:val="00C41B78"/>
    <w:rsid w:val="00C45093"/>
    <w:rsid w:val="00C45113"/>
    <w:rsid w:val="00C5022D"/>
    <w:rsid w:val="00C50874"/>
    <w:rsid w:val="00C5145C"/>
    <w:rsid w:val="00C52A82"/>
    <w:rsid w:val="00C5354A"/>
    <w:rsid w:val="00C55343"/>
    <w:rsid w:val="00C55B60"/>
    <w:rsid w:val="00C55C2A"/>
    <w:rsid w:val="00C5640D"/>
    <w:rsid w:val="00C57735"/>
    <w:rsid w:val="00C57B22"/>
    <w:rsid w:val="00C642D2"/>
    <w:rsid w:val="00C655D2"/>
    <w:rsid w:val="00C674DE"/>
    <w:rsid w:val="00C67B76"/>
    <w:rsid w:val="00C7004C"/>
    <w:rsid w:val="00C703DB"/>
    <w:rsid w:val="00C7042A"/>
    <w:rsid w:val="00C70F1E"/>
    <w:rsid w:val="00C71969"/>
    <w:rsid w:val="00C72656"/>
    <w:rsid w:val="00C77704"/>
    <w:rsid w:val="00C77E37"/>
    <w:rsid w:val="00C80D85"/>
    <w:rsid w:val="00C80F72"/>
    <w:rsid w:val="00C84184"/>
    <w:rsid w:val="00C851CB"/>
    <w:rsid w:val="00C85382"/>
    <w:rsid w:val="00C876CB"/>
    <w:rsid w:val="00C91CB8"/>
    <w:rsid w:val="00C9250D"/>
    <w:rsid w:val="00C9296F"/>
    <w:rsid w:val="00C93A05"/>
    <w:rsid w:val="00C940A0"/>
    <w:rsid w:val="00C94A86"/>
    <w:rsid w:val="00C96EBA"/>
    <w:rsid w:val="00C977CD"/>
    <w:rsid w:val="00CA1461"/>
    <w:rsid w:val="00CA1BD5"/>
    <w:rsid w:val="00CA42A4"/>
    <w:rsid w:val="00CA6F85"/>
    <w:rsid w:val="00CB1C23"/>
    <w:rsid w:val="00CB24DC"/>
    <w:rsid w:val="00CB24DE"/>
    <w:rsid w:val="00CB3B5F"/>
    <w:rsid w:val="00CB6961"/>
    <w:rsid w:val="00CB6AD3"/>
    <w:rsid w:val="00CC1623"/>
    <w:rsid w:val="00CC2C80"/>
    <w:rsid w:val="00CC2F06"/>
    <w:rsid w:val="00CC3F74"/>
    <w:rsid w:val="00CC5996"/>
    <w:rsid w:val="00CC5F63"/>
    <w:rsid w:val="00CC6A4C"/>
    <w:rsid w:val="00CC6B91"/>
    <w:rsid w:val="00CC71F2"/>
    <w:rsid w:val="00CC7DAB"/>
    <w:rsid w:val="00CD1193"/>
    <w:rsid w:val="00CD1849"/>
    <w:rsid w:val="00CD22C7"/>
    <w:rsid w:val="00CD2C52"/>
    <w:rsid w:val="00CD4FF1"/>
    <w:rsid w:val="00CD534F"/>
    <w:rsid w:val="00CD5DD5"/>
    <w:rsid w:val="00CD7128"/>
    <w:rsid w:val="00CD767A"/>
    <w:rsid w:val="00CE11AA"/>
    <w:rsid w:val="00CE1E84"/>
    <w:rsid w:val="00CE34AE"/>
    <w:rsid w:val="00CE3CCF"/>
    <w:rsid w:val="00CE4915"/>
    <w:rsid w:val="00CE5B3A"/>
    <w:rsid w:val="00CE6378"/>
    <w:rsid w:val="00CE7CD6"/>
    <w:rsid w:val="00CF0015"/>
    <w:rsid w:val="00CF0661"/>
    <w:rsid w:val="00CF1259"/>
    <w:rsid w:val="00CF3A93"/>
    <w:rsid w:val="00CF5DCF"/>
    <w:rsid w:val="00CF79D4"/>
    <w:rsid w:val="00D001AD"/>
    <w:rsid w:val="00D00A6F"/>
    <w:rsid w:val="00D00FA7"/>
    <w:rsid w:val="00D01084"/>
    <w:rsid w:val="00D028F5"/>
    <w:rsid w:val="00D029F1"/>
    <w:rsid w:val="00D02F3A"/>
    <w:rsid w:val="00D05E83"/>
    <w:rsid w:val="00D06C7C"/>
    <w:rsid w:val="00D06E38"/>
    <w:rsid w:val="00D11724"/>
    <w:rsid w:val="00D12893"/>
    <w:rsid w:val="00D13C3F"/>
    <w:rsid w:val="00D15E54"/>
    <w:rsid w:val="00D164E4"/>
    <w:rsid w:val="00D20D29"/>
    <w:rsid w:val="00D22875"/>
    <w:rsid w:val="00D23035"/>
    <w:rsid w:val="00D2306D"/>
    <w:rsid w:val="00D2571F"/>
    <w:rsid w:val="00D259D1"/>
    <w:rsid w:val="00D26BF8"/>
    <w:rsid w:val="00D33334"/>
    <w:rsid w:val="00D34C41"/>
    <w:rsid w:val="00D34F15"/>
    <w:rsid w:val="00D3674B"/>
    <w:rsid w:val="00D36AEC"/>
    <w:rsid w:val="00D36EAF"/>
    <w:rsid w:val="00D37723"/>
    <w:rsid w:val="00D37828"/>
    <w:rsid w:val="00D40A78"/>
    <w:rsid w:val="00D41163"/>
    <w:rsid w:val="00D41EC5"/>
    <w:rsid w:val="00D4217E"/>
    <w:rsid w:val="00D422D0"/>
    <w:rsid w:val="00D43117"/>
    <w:rsid w:val="00D44102"/>
    <w:rsid w:val="00D441CC"/>
    <w:rsid w:val="00D4558F"/>
    <w:rsid w:val="00D50BA0"/>
    <w:rsid w:val="00D50C55"/>
    <w:rsid w:val="00D5184F"/>
    <w:rsid w:val="00D5219B"/>
    <w:rsid w:val="00D525BB"/>
    <w:rsid w:val="00D53485"/>
    <w:rsid w:val="00D5421F"/>
    <w:rsid w:val="00D55573"/>
    <w:rsid w:val="00D555F4"/>
    <w:rsid w:val="00D57948"/>
    <w:rsid w:val="00D579E0"/>
    <w:rsid w:val="00D57AF7"/>
    <w:rsid w:val="00D57DA9"/>
    <w:rsid w:val="00D60F92"/>
    <w:rsid w:val="00D616B9"/>
    <w:rsid w:val="00D642B6"/>
    <w:rsid w:val="00D657C1"/>
    <w:rsid w:val="00D65B70"/>
    <w:rsid w:val="00D670F2"/>
    <w:rsid w:val="00D67A5A"/>
    <w:rsid w:val="00D73166"/>
    <w:rsid w:val="00D748F0"/>
    <w:rsid w:val="00D748F7"/>
    <w:rsid w:val="00D74E60"/>
    <w:rsid w:val="00D76937"/>
    <w:rsid w:val="00D816E4"/>
    <w:rsid w:val="00D82DC5"/>
    <w:rsid w:val="00D83668"/>
    <w:rsid w:val="00D851C3"/>
    <w:rsid w:val="00D854CD"/>
    <w:rsid w:val="00D8620C"/>
    <w:rsid w:val="00D86F07"/>
    <w:rsid w:val="00D87145"/>
    <w:rsid w:val="00D875DD"/>
    <w:rsid w:val="00D92AB3"/>
    <w:rsid w:val="00D935A5"/>
    <w:rsid w:val="00D9475E"/>
    <w:rsid w:val="00D9692A"/>
    <w:rsid w:val="00D96D45"/>
    <w:rsid w:val="00D971BE"/>
    <w:rsid w:val="00DA055D"/>
    <w:rsid w:val="00DA27E8"/>
    <w:rsid w:val="00DA30ED"/>
    <w:rsid w:val="00DA376E"/>
    <w:rsid w:val="00DA38A5"/>
    <w:rsid w:val="00DA3F17"/>
    <w:rsid w:val="00DA4706"/>
    <w:rsid w:val="00DA4A1D"/>
    <w:rsid w:val="00DA6649"/>
    <w:rsid w:val="00DA67E9"/>
    <w:rsid w:val="00DA7DE6"/>
    <w:rsid w:val="00DB023F"/>
    <w:rsid w:val="00DB0592"/>
    <w:rsid w:val="00DB0D03"/>
    <w:rsid w:val="00DB1A01"/>
    <w:rsid w:val="00DB31AB"/>
    <w:rsid w:val="00DB651E"/>
    <w:rsid w:val="00DB666C"/>
    <w:rsid w:val="00DB70DC"/>
    <w:rsid w:val="00DB7484"/>
    <w:rsid w:val="00DB7AED"/>
    <w:rsid w:val="00DC0385"/>
    <w:rsid w:val="00DC21ED"/>
    <w:rsid w:val="00DC32B8"/>
    <w:rsid w:val="00DC35AD"/>
    <w:rsid w:val="00DC43AE"/>
    <w:rsid w:val="00DC5046"/>
    <w:rsid w:val="00DC61DD"/>
    <w:rsid w:val="00DC6E6E"/>
    <w:rsid w:val="00DC710B"/>
    <w:rsid w:val="00DD07C6"/>
    <w:rsid w:val="00DD2969"/>
    <w:rsid w:val="00DD36A3"/>
    <w:rsid w:val="00DE07EC"/>
    <w:rsid w:val="00DE0CC4"/>
    <w:rsid w:val="00DE521D"/>
    <w:rsid w:val="00DE5250"/>
    <w:rsid w:val="00DE600A"/>
    <w:rsid w:val="00DE67DE"/>
    <w:rsid w:val="00DE7F50"/>
    <w:rsid w:val="00DF1740"/>
    <w:rsid w:val="00DF1A0F"/>
    <w:rsid w:val="00DF1D2F"/>
    <w:rsid w:val="00DF2601"/>
    <w:rsid w:val="00DF444B"/>
    <w:rsid w:val="00DF4FCA"/>
    <w:rsid w:val="00DF4FEE"/>
    <w:rsid w:val="00DF6D02"/>
    <w:rsid w:val="00DF7ACC"/>
    <w:rsid w:val="00E00576"/>
    <w:rsid w:val="00E019B6"/>
    <w:rsid w:val="00E02D6D"/>
    <w:rsid w:val="00E03AE6"/>
    <w:rsid w:val="00E041C2"/>
    <w:rsid w:val="00E042A0"/>
    <w:rsid w:val="00E045F1"/>
    <w:rsid w:val="00E051F6"/>
    <w:rsid w:val="00E06432"/>
    <w:rsid w:val="00E06E9C"/>
    <w:rsid w:val="00E07B95"/>
    <w:rsid w:val="00E10153"/>
    <w:rsid w:val="00E115F6"/>
    <w:rsid w:val="00E11FB5"/>
    <w:rsid w:val="00E12607"/>
    <w:rsid w:val="00E1288A"/>
    <w:rsid w:val="00E12EF8"/>
    <w:rsid w:val="00E154BF"/>
    <w:rsid w:val="00E15963"/>
    <w:rsid w:val="00E163A9"/>
    <w:rsid w:val="00E2082A"/>
    <w:rsid w:val="00E21EE3"/>
    <w:rsid w:val="00E22249"/>
    <w:rsid w:val="00E22347"/>
    <w:rsid w:val="00E23942"/>
    <w:rsid w:val="00E23A11"/>
    <w:rsid w:val="00E240C5"/>
    <w:rsid w:val="00E2439C"/>
    <w:rsid w:val="00E24663"/>
    <w:rsid w:val="00E24F69"/>
    <w:rsid w:val="00E2534B"/>
    <w:rsid w:val="00E25971"/>
    <w:rsid w:val="00E26D90"/>
    <w:rsid w:val="00E2798E"/>
    <w:rsid w:val="00E3071E"/>
    <w:rsid w:val="00E30AD5"/>
    <w:rsid w:val="00E312B4"/>
    <w:rsid w:val="00E3175E"/>
    <w:rsid w:val="00E37507"/>
    <w:rsid w:val="00E379C7"/>
    <w:rsid w:val="00E37D95"/>
    <w:rsid w:val="00E40199"/>
    <w:rsid w:val="00E40308"/>
    <w:rsid w:val="00E40C53"/>
    <w:rsid w:val="00E42465"/>
    <w:rsid w:val="00E44113"/>
    <w:rsid w:val="00E447B0"/>
    <w:rsid w:val="00E44BC5"/>
    <w:rsid w:val="00E45524"/>
    <w:rsid w:val="00E4558C"/>
    <w:rsid w:val="00E46B25"/>
    <w:rsid w:val="00E524F6"/>
    <w:rsid w:val="00E529CC"/>
    <w:rsid w:val="00E530FC"/>
    <w:rsid w:val="00E535B2"/>
    <w:rsid w:val="00E54D68"/>
    <w:rsid w:val="00E54D6B"/>
    <w:rsid w:val="00E55DD7"/>
    <w:rsid w:val="00E55FA3"/>
    <w:rsid w:val="00E56DA9"/>
    <w:rsid w:val="00E56E56"/>
    <w:rsid w:val="00E56EAA"/>
    <w:rsid w:val="00E57FE8"/>
    <w:rsid w:val="00E603C9"/>
    <w:rsid w:val="00E6099E"/>
    <w:rsid w:val="00E6383E"/>
    <w:rsid w:val="00E64B7E"/>
    <w:rsid w:val="00E64F8E"/>
    <w:rsid w:val="00E65758"/>
    <w:rsid w:val="00E65EC6"/>
    <w:rsid w:val="00E66084"/>
    <w:rsid w:val="00E6677F"/>
    <w:rsid w:val="00E669CB"/>
    <w:rsid w:val="00E71218"/>
    <w:rsid w:val="00E7135C"/>
    <w:rsid w:val="00E751FC"/>
    <w:rsid w:val="00E75751"/>
    <w:rsid w:val="00E77374"/>
    <w:rsid w:val="00E77E2F"/>
    <w:rsid w:val="00E77E58"/>
    <w:rsid w:val="00E811B1"/>
    <w:rsid w:val="00E81A47"/>
    <w:rsid w:val="00E83DD2"/>
    <w:rsid w:val="00E865A0"/>
    <w:rsid w:val="00E90BDA"/>
    <w:rsid w:val="00E917EC"/>
    <w:rsid w:val="00E9189A"/>
    <w:rsid w:val="00E92A32"/>
    <w:rsid w:val="00E97327"/>
    <w:rsid w:val="00EA01F3"/>
    <w:rsid w:val="00EA0447"/>
    <w:rsid w:val="00EA0A5B"/>
    <w:rsid w:val="00EA189B"/>
    <w:rsid w:val="00EA1BCE"/>
    <w:rsid w:val="00EA5EB2"/>
    <w:rsid w:val="00EA75EC"/>
    <w:rsid w:val="00EB0C40"/>
    <w:rsid w:val="00EB1CFD"/>
    <w:rsid w:val="00EB24ED"/>
    <w:rsid w:val="00EB3EA5"/>
    <w:rsid w:val="00EB59CA"/>
    <w:rsid w:val="00EB7169"/>
    <w:rsid w:val="00EB73AE"/>
    <w:rsid w:val="00EB7FA4"/>
    <w:rsid w:val="00EC10A1"/>
    <w:rsid w:val="00EC30F6"/>
    <w:rsid w:val="00EC7F44"/>
    <w:rsid w:val="00ED04AC"/>
    <w:rsid w:val="00ED0686"/>
    <w:rsid w:val="00ED09A7"/>
    <w:rsid w:val="00ED1C4D"/>
    <w:rsid w:val="00ED20BC"/>
    <w:rsid w:val="00ED27C3"/>
    <w:rsid w:val="00ED27D4"/>
    <w:rsid w:val="00ED3D56"/>
    <w:rsid w:val="00ED3F62"/>
    <w:rsid w:val="00ED4936"/>
    <w:rsid w:val="00ED59A4"/>
    <w:rsid w:val="00ED5A31"/>
    <w:rsid w:val="00ED5E9C"/>
    <w:rsid w:val="00ED68C9"/>
    <w:rsid w:val="00EE0076"/>
    <w:rsid w:val="00EE0815"/>
    <w:rsid w:val="00EE124A"/>
    <w:rsid w:val="00EE16C0"/>
    <w:rsid w:val="00EE7F4C"/>
    <w:rsid w:val="00EF15C2"/>
    <w:rsid w:val="00EF51DF"/>
    <w:rsid w:val="00EF709C"/>
    <w:rsid w:val="00EF714B"/>
    <w:rsid w:val="00EF7743"/>
    <w:rsid w:val="00F00DF6"/>
    <w:rsid w:val="00F01702"/>
    <w:rsid w:val="00F019DF"/>
    <w:rsid w:val="00F019F6"/>
    <w:rsid w:val="00F02AFC"/>
    <w:rsid w:val="00F02E87"/>
    <w:rsid w:val="00F03F35"/>
    <w:rsid w:val="00F043A5"/>
    <w:rsid w:val="00F047A3"/>
    <w:rsid w:val="00F047E4"/>
    <w:rsid w:val="00F04B70"/>
    <w:rsid w:val="00F05F90"/>
    <w:rsid w:val="00F06789"/>
    <w:rsid w:val="00F07A22"/>
    <w:rsid w:val="00F07C62"/>
    <w:rsid w:val="00F10D2B"/>
    <w:rsid w:val="00F113F1"/>
    <w:rsid w:val="00F12C81"/>
    <w:rsid w:val="00F13BE8"/>
    <w:rsid w:val="00F150F3"/>
    <w:rsid w:val="00F15221"/>
    <w:rsid w:val="00F16BB0"/>
    <w:rsid w:val="00F17B55"/>
    <w:rsid w:val="00F17FC4"/>
    <w:rsid w:val="00F233D9"/>
    <w:rsid w:val="00F245B9"/>
    <w:rsid w:val="00F25055"/>
    <w:rsid w:val="00F25CD4"/>
    <w:rsid w:val="00F2676D"/>
    <w:rsid w:val="00F26C52"/>
    <w:rsid w:val="00F26D4F"/>
    <w:rsid w:val="00F27335"/>
    <w:rsid w:val="00F27458"/>
    <w:rsid w:val="00F313FB"/>
    <w:rsid w:val="00F31D2A"/>
    <w:rsid w:val="00F32ACA"/>
    <w:rsid w:val="00F3333B"/>
    <w:rsid w:val="00F34C9B"/>
    <w:rsid w:val="00F34D30"/>
    <w:rsid w:val="00F35A37"/>
    <w:rsid w:val="00F35BA5"/>
    <w:rsid w:val="00F363CB"/>
    <w:rsid w:val="00F36400"/>
    <w:rsid w:val="00F3657B"/>
    <w:rsid w:val="00F368F5"/>
    <w:rsid w:val="00F4092A"/>
    <w:rsid w:val="00F40976"/>
    <w:rsid w:val="00F409C0"/>
    <w:rsid w:val="00F40C6C"/>
    <w:rsid w:val="00F40EC4"/>
    <w:rsid w:val="00F41694"/>
    <w:rsid w:val="00F428A5"/>
    <w:rsid w:val="00F43914"/>
    <w:rsid w:val="00F47167"/>
    <w:rsid w:val="00F52473"/>
    <w:rsid w:val="00F525DE"/>
    <w:rsid w:val="00F53108"/>
    <w:rsid w:val="00F5470B"/>
    <w:rsid w:val="00F56C3A"/>
    <w:rsid w:val="00F573E0"/>
    <w:rsid w:val="00F57B2E"/>
    <w:rsid w:val="00F61CFA"/>
    <w:rsid w:val="00F630CA"/>
    <w:rsid w:val="00F6328A"/>
    <w:rsid w:val="00F632B3"/>
    <w:rsid w:val="00F63ACA"/>
    <w:rsid w:val="00F63E0C"/>
    <w:rsid w:val="00F6649F"/>
    <w:rsid w:val="00F670D8"/>
    <w:rsid w:val="00F7026D"/>
    <w:rsid w:val="00F75914"/>
    <w:rsid w:val="00F75F7A"/>
    <w:rsid w:val="00F76123"/>
    <w:rsid w:val="00F76146"/>
    <w:rsid w:val="00F76D37"/>
    <w:rsid w:val="00F77A47"/>
    <w:rsid w:val="00F800A6"/>
    <w:rsid w:val="00F82398"/>
    <w:rsid w:val="00F832A2"/>
    <w:rsid w:val="00F83AE9"/>
    <w:rsid w:val="00F84B1A"/>
    <w:rsid w:val="00F85AA7"/>
    <w:rsid w:val="00F87434"/>
    <w:rsid w:val="00F876A2"/>
    <w:rsid w:val="00F9194D"/>
    <w:rsid w:val="00F91A10"/>
    <w:rsid w:val="00F93D18"/>
    <w:rsid w:val="00F947FC"/>
    <w:rsid w:val="00F95094"/>
    <w:rsid w:val="00F9543B"/>
    <w:rsid w:val="00F96516"/>
    <w:rsid w:val="00F96BAF"/>
    <w:rsid w:val="00FA3E42"/>
    <w:rsid w:val="00FA3E89"/>
    <w:rsid w:val="00FA69D5"/>
    <w:rsid w:val="00FA7960"/>
    <w:rsid w:val="00FA7F9F"/>
    <w:rsid w:val="00FB0121"/>
    <w:rsid w:val="00FB0CA0"/>
    <w:rsid w:val="00FB20F8"/>
    <w:rsid w:val="00FB37F5"/>
    <w:rsid w:val="00FB43F4"/>
    <w:rsid w:val="00FB4A37"/>
    <w:rsid w:val="00FB58A3"/>
    <w:rsid w:val="00FB62EE"/>
    <w:rsid w:val="00FC0156"/>
    <w:rsid w:val="00FC0408"/>
    <w:rsid w:val="00FC0B4D"/>
    <w:rsid w:val="00FC0F79"/>
    <w:rsid w:val="00FC2765"/>
    <w:rsid w:val="00FC3BCC"/>
    <w:rsid w:val="00FC5EF7"/>
    <w:rsid w:val="00FC6BF4"/>
    <w:rsid w:val="00FC7D68"/>
    <w:rsid w:val="00FD00F5"/>
    <w:rsid w:val="00FD078E"/>
    <w:rsid w:val="00FD0EC1"/>
    <w:rsid w:val="00FD1355"/>
    <w:rsid w:val="00FD2CBA"/>
    <w:rsid w:val="00FD313D"/>
    <w:rsid w:val="00FD3E28"/>
    <w:rsid w:val="00FD47B8"/>
    <w:rsid w:val="00FD5FA0"/>
    <w:rsid w:val="00FD6FAA"/>
    <w:rsid w:val="00FD73F2"/>
    <w:rsid w:val="00FE0A3D"/>
    <w:rsid w:val="00FE0FE4"/>
    <w:rsid w:val="00FE1A6C"/>
    <w:rsid w:val="00FE4617"/>
    <w:rsid w:val="00FE667F"/>
    <w:rsid w:val="00FE6CF8"/>
    <w:rsid w:val="00FF0995"/>
    <w:rsid w:val="00FF0A4B"/>
    <w:rsid w:val="00FF0D7C"/>
    <w:rsid w:val="00FF1622"/>
    <w:rsid w:val="00FF2939"/>
    <w:rsid w:val="00FF2D83"/>
    <w:rsid w:val="00FF33A6"/>
    <w:rsid w:val="00FF5C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9A5B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71B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inspektoreniskoghall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finspektoren.webnode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A07F-3D0E-4DAB-87DA-A336009B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</TotalTime>
  <Pages>1</Pages>
  <Words>391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Inspektoren Skoghall</cp:lastModifiedBy>
  <cp:revision>3</cp:revision>
  <cp:lastPrinted>2026-04-09T09:33:00Z</cp:lastPrinted>
  <dcterms:created xsi:type="dcterms:W3CDTF">2026-04-09T09:33:00Z</dcterms:created>
  <dcterms:modified xsi:type="dcterms:W3CDTF">2026-04-09T09:35:00Z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